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8084" w14:textId="77777777" w:rsidR="00BB4661" w:rsidRPr="00A72235" w:rsidRDefault="00BB4661" w:rsidP="00BB4661">
      <w:pPr>
        <w:rPr>
          <w:vanish/>
        </w:rPr>
      </w:pPr>
    </w:p>
    <w:p w14:paraId="642DE229" w14:textId="77777777" w:rsidR="004E66DB" w:rsidRDefault="004D4C9A" w:rsidP="004E66DB">
      <w:pPr>
        <w:tabs>
          <w:tab w:val="center" w:pos="4153"/>
          <w:tab w:val="left" w:pos="475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="004E66DB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AA81" wp14:editId="0D5C1472">
                <wp:simplePos x="0" y="0"/>
                <wp:positionH relativeFrom="column">
                  <wp:posOffset>2082986</wp:posOffset>
                </wp:positionH>
                <wp:positionV relativeFrom="paragraph">
                  <wp:posOffset>266513</wp:posOffset>
                </wp:positionV>
                <wp:extent cx="1110877" cy="1266264"/>
                <wp:effectExtent l="12700" t="12700" r="6985" b="16510"/>
                <wp:wrapNone/>
                <wp:docPr id="72570962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877" cy="12662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31CEFE35" id="Rounded Rectangle 1" o:spid="_x0000_s1026" style="position:absolute;margin-left:164pt;margin-top:21pt;width:87.45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" fillcolor="white [3212]" strokecolor="#0a121c [484]" strokeweight="2pt"/>
            </w:pict>
          </mc:Fallback>
        </mc:AlternateContent>
      </w:r>
      <w:r w:rsidR="004E66DB" w:rsidRPr="0042186C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ประวัติผู้สอน</w:t>
      </w:r>
    </w:p>
    <w:p w14:paraId="4F4A1A62" w14:textId="77777777" w:rsidR="004E66DB" w:rsidRPr="00093238" w:rsidRDefault="004E66DB" w:rsidP="004E66DB">
      <w:pPr>
        <w:contextualSpacing/>
        <w:jc w:val="center"/>
        <w:rPr>
          <w:rFonts w:ascii="TH SarabunPSK" w:hAnsi="TH SarabunPSK" w:cs="TH SarabunPSK"/>
          <w:b/>
          <w:bCs/>
        </w:rPr>
      </w:pPr>
    </w:p>
    <w:p w14:paraId="68E2F31F" w14:textId="77777777" w:rsidR="004E66DB" w:rsidRPr="005D6467" w:rsidRDefault="004E66DB" w:rsidP="004E66DB">
      <w:pPr>
        <w:tabs>
          <w:tab w:val="left" w:pos="1440"/>
        </w:tabs>
        <w:contextualSpacing/>
        <w:jc w:val="center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 w:hint="cs"/>
          <w:b/>
          <w:bCs/>
          <w:sz w:val="8"/>
          <w:szCs w:val="8"/>
          <w:cs/>
        </w:rPr>
        <w:t xml:space="preserve"> </w:t>
      </w:r>
    </w:p>
    <w:p w14:paraId="6595DE13" w14:textId="77777777" w:rsidR="004E66DB" w:rsidRDefault="004E66DB" w:rsidP="004E66DB">
      <w:pPr>
        <w:tabs>
          <w:tab w:val="left" w:pos="20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757BBC" w14:textId="77777777" w:rsidR="004E66DB" w:rsidRDefault="004E66DB" w:rsidP="004E66DB">
      <w:pPr>
        <w:tabs>
          <w:tab w:val="left" w:pos="20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18A64D" w14:textId="77777777" w:rsidR="004E66DB" w:rsidRDefault="004E66DB" w:rsidP="004E66DB">
      <w:pPr>
        <w:tabs>
          <w:tab w:val="left" w:pos="207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B0AAFE" w14:textId="77777777" w:rsidR="004E66DB" w:rsidRPr="00944837" w:rsidRDefault="004E66DB" w:rsidP="004E66DB">
      <w:pPr>
        <w:tabs>
          <w:tab w:val="left" w:pos="207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อาจารย์ ดร</w:t>
      </w:r>
      <w:r>
        <w:rPr>
          <w:rFonts w:ascii="TH SarabunPSK" w:hAnsi="TH SarabunPSK" w:cs="TH SarabunPSK"/>
          <w:b/>
          <w:bCs/>
          <w:sz w:val="40"/>
          <w:szCs w:val="40"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คนรัก   พระนคร</w:t>
      </w:r>
    </w:p>
    <w:p w14:paraId="5B9CB600" w14:textId="77777777" w:rsidR="004E66DB" w:rsidRDefault="004E66DB" w:rsidP="004E66DB">
      <w:pPr>
        <w:tabs>
          <w:tab w:val="left" w:pos="1440"/>
        </w:tabs>
        <w:contextualSpacing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สาขาวิชา</w:t>
      </w:r>
      <w:r>
        <w:rPr>
          <w:rFonts w:ascii="TH SarabunPSK" w:hAnsi="TH SarabunPSK" w:cs="TH SarabunPSK"/>
          <w:b/>
          <w:bCs/>
        </w:rPr>
        <w:t>XXXXXXXXXXX</w:t>
      </w:r>
    </w:p>
    <w:p w14:paraId="25FF1536" w14:textId="77777777" w:rsidR="004E66DB" w:rsidRPr="00093238" w:rsidRDefault="004E66DB" w:rsidP="004E66DB">
      <w:pPr>
        <w:tabs>
          <w:tab w:val="left" w:pos="1440"/>
        </w:tabs>
        <w:contextualSpacing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</w:t>
      </w:r>
      <w:r>
        <w:rPr>
          <w:rFonts w:ascii="TH SarabunPSK" w:hAnsi="TH SarabunPSK" w:cs="TH SarabunPSK"/>
          <w:b/>
          <w:bCs/>
        </w:rPr>
        <w:t>XXXXXXXXX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093238">
        <w:rPr>
          <w:rFonts w:ascii="TH SarabunPSK" w:hAnsi="TH SarabunPSK" w:cs="TH SarabunPSK"/>
          <w:b/>
          <w:bCs/>
          <w:cs/>
        </w:rPr>
        <w:t>มหาวิทยาลัยเทคโนโลยีราชมงคลพระนคร</w:t>
      </w:r>
    </w:p>
    <w:p w14:paraId="45DD9215" w14:textId="77777777" w:rsidR="004E66DB" w:rsidRPr="005D6467" w:rsidRDefault="004E66DB" w:rsidP="004E66DB">
      <w:pPr>
        <w:tabs>
          <w:tab w:val="left" w:pos="1440"/>
        </w:tabs>
        <w:contextualSpacing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603A04D2" w14:textId="77777777" w:rsidR="004E66DB" w:rsidRPr="005D6467" w:rsidRDefault="004E66DB" w:rsidP="004E66DB">
      <w:pPr>
        <w:tabs>
          <w:tab w:val="left" w:pos="284"/>
        </w:tabs>
        <w:contextualSpacing/>
        <w:jc w:val="thaiDistribute"/>
        <w:rPr>
          <w:rFonts w:ascii="TH SarabunPSK" w:hAnsi="TH SarabunPSK" w:cs="TH SarabunPSK"/>
          <w:sz w:val="8"/>
          <w:szCs w:val="8"/>
        </w:rPr>
      </w:pPr>
    </w:p>
    <w:p w14:paraId="2CD7DA49" w14:textId="77777777" w:rsidR="004E66DB" w:rsidRPr="00093238" w:rsidRDefault="004E66DB" w:rsidP="004E66DB">
      <w:pPr>
        <w:contextualSpacing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การศึกษา</w:t>
      </w:r>
    </w:p>
    <w:p w14:paraId="6FDDEEDE" w14:textId="77777777" w:rsidR="004E66DB" w:rsidRDefault="004E66DB" w:rsidP="004E66DB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A7168">
        <w:rPr>
          <w:rFonts w:ascii="TH SarabunPSK" w:hAnsi="TH SarabunPSK" w:cs="TH SarabunPSK" w:hint="cs"/>
          <w:b/>
          <w:bCs/>
          <w:cs/>
        </w:rPr>
        <w:t>ปริญญาตรี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>XXXXXXXX</w:t>
      </w:r>
      <w:r>
        <w:rPr>
          <w:rFonts w:ascii="TH SarabunPSK" w:hAnsi="TH SarabunPSK" w:cs="TH SarabunPSK" w:hint="cs"/>
          <w:cs/>
        </w:rPr>
        <w:t>บัณฑิต สาขาวิชา</w:t>
      </w:r>
      <w:r>
        <w:rPr>
          <w:rFonts w:ascii="TH SarabunPSK" w:hAnsi="TH SarabunPSK" w:cs="TH SarabunPSK"/>
        </w:rPr>
        <w:t>XXXXXXX</w:t>
      </w:r>
    </w:p>
    <w:p w14:paraId="3021BE60" w14:textId="77777777" w:rsidR="004E66DB" w:rsidRDefault="004E66DB" w:rsidP="004E66DB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คณะ</w:t>
      </w:r>
      <w:r>
        <w:rPr>
          <w:rFonts w:ascii="TH SarabunPSK" w:hAnsi="TH SarabunPSK" w:cs="TH SarabunPSK"/>
        </w:rPr>
        <w:t>XXXXXXXXXXX</w:t>
      </w:r>
      <w:r>
        <w:rPr>
          <w:rFonts w:ascii="TH SarabunPSK" w:hAnsi="TH SarabunPSK" w:cs="TH SarabunPSK" w:hint="cs"/>
          <w:cs/>
        </w:rPr>
        <w:t xml:space="preserve"> มหาวิทยาลัย</w:t>
      </w:r>
      <w:r>
        <w:rPr>
          <w:rFonts w:ascii="TH SarabunPSK" w:hAnsi="TH SarabunPSK" w:cs="TH SarabunPSK"/>
        </w:rPr>
        <w:t>XXXXXXXXXXXX</w:t>
      </w:r>
    </w:p>
    <w:p w14:paraId="199128F1" w14:textId="77777777" w:rsidR="004E66DB" w:rsidRDefault="004E66DB" w:rsidP="004E66DB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1A7168">
        <w:rPr>
          <w:rFonts w:ascii="TH SarabunPSK" w:hAnsi="TH SarabunPSK" w:cs="TH SarabunPSK" w:hint="cs"/>
          <w:b/>
          <w:bCs/>
          <w:cs/>
        </w:rPr>
        <w:t>ปริญญาโท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>XXXXXXXX</w:t>
      </w:r>
      <w:r>
        <w:rPr>
          <w:rFonts w:ascii="TH SarabunPSK" w:hAnsi="TH SarabunPSK" w:cs="TH SarabunPSK" w:hint="cs"/>
          <w:cs/>
        </w:rPr>
        <w:t>มหาบัณฑิต สาขาวิชา</w:t>
      </w:r>
      <w:r>
        <w:rPr>
          <w:rFonts w:ascii="TH SarabunPSK" w:hAnsi="TH SarabunPSK" w:cs="TH SarabunPSK"/>
        </w:rPr>
        <w:t>XXXXXXX</w:t>
      </w:r>
    </w:p>
    <w:p w14:paraId="70DC64A3" w14:textId="77777777" w:rsidR="004E66DB" w:rsidRDefault="004E66DB" w:rsidP="004E66DB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คณะ</w:t>
      </w:r>
      <w:r>
        <w:rPr>
          <w:rFonts w:ascii="TH SarabunPSK" w:hAnsi="TH SarabunPSK" w:cs="TH SarabunPSK"/>
        </w:rPr>
        <w:t>XXXXXXXXXXX</w:t>
      </w:r>
      <w:r>
        <w:rPr>
          <w:rFonts w:ascii="TH SarabunPSK" w:hAnsi="TH SarabunPSK" w:cs="TH SarabunPSK" w:hint="cs"/>
          <w:cs/>
        </w:rPr>
        <w:t xml:space="preserve"> มหาวิทยาลัย</w:t>
      </w:r>
      <w:r>
        <w:rPr>
          <w:rFonts w:ascii="TH SarabunPSK" w:hAnsi="TH SarabunPSK" w:cs="TH SarabunPSK"/>
        </w:rPr>
        <w:t>XXXXXXXXXXXX</w:t>
      </w:r>
    </w:p>
    <w:p w14:paraId="520DBF2B" w14:textId="77777777" w:rsidR="004E66DB" w:rsidRDefault="004E66DB" w:rsidP="004E66DB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1A7168">
        <w:rPr>
          <w:rFonts w:ascii="TH SarabunPSK" w:hAnsi="TH SarabunPSK" w:cs="TH SarabunPSK" w:hint="cs"/>
          <w:b/>
          <w:bCs/>
          <w:cs/>
        </w:rPr>
        <w:t>ปริญญาเอก</w:t>
      </w:r>
      <w:r>
        <w:rPr>
          <w:rFonts w:ascii="TH SarabunPSK" w:hAnsi="TH SarabunPSK" w:cs="TH SarabunPSK" w:hint="cs"/>
          <w:cs/>
        </w:rPr>
        <w:t xml:space="preserve">  ครุ</w:t>
      </w:r>
      <w:proofErr w:type="spellStart"/>
      <w:r>
        <w:rPr>
          <w:rFonts w:ascii="TH SarabunPSK" w:hAnsi="TH SarabunPSK" w:cs="TH SarabunPSK" w:hint="cs"/>
          <w:cs/>
        </w:rPr>
        <w:t>ศา</w:t>
      </w:r>
      <w:proofErr w:type="spellEnd"/>
      <w:r>
        <w:rPr>
          <w:rFonts w:ascii="TH SarabunPSK" w:hAnsi="TH SarabunPSK" w:cs="TH SarabunPSK" w:hint="cs"/>
          <w:cs/>
        </w:rPr>
        <w:t xml:space="preserve">สตรดุษฎีบัณฑิต สาขาวิชาหลักสูตรและการสอน </w:t>
      </w:r>
    </w:p>
    <w:p w14:paraId="746BBB7F" w14:textId="77777777" w:rsidR="004E66DB" w:rsidRDefault="004E66DB" w:rsidP="004E66DB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คณะ</w:t>
      </w:r>
      <w:r>
        <w:rPr>
          <w:rFonts w:ascii="TH SarabunPSK" w:hAnsi="TH SarabunPSK" w:cs="TH SarabunPSK"/>
        </w:rPr>
        <w:t>XXXXXXXXXXX</w:t>
      </w:r>
      <w:r>
        <w:rPr>
          <w:rFonts w:ascii="TH SarabunPSK" w:hAnsi="TH SarabunPSK" w:cs="TH SarabunPSK" w:hint="cs"/>
          <w:cs/>
        </w:rPr>
        <w:t xml:space="preserve"> มหาวิทยาลัย</w:t>
      </w:r>
      <w:r>
        <w:rPr>
          <w:rFonts w:ascii="TH SarabunPSK" w:hAnsi="TH SarabunPSK" w:cs="TH SarabunPSK"/>
        </w:rPr>
        <w:t>XXXXXXXXXXXX</w:t>
      </w:r>
    </w:p>
    <w:p w14:paraId="6404E009" w14:textId="77777777" w:rsidR="004E66DB" w:rsidRDefault="004E66DB" w:rsidP="004E66DB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1A7168">
        <w:rPr>
          <w:rFonts w:ascii="TH SarabunPSK" w:hAnsi="TH SarabunPSK" w:cs="TH SarabunPSK" w:hint="cs"/>
          <w:b/>
          <w:bCs/>
          <w:cs/>
        </w:rPr>
        <w:t>การฝึกอบรม</w:t>
      </w:r>
    </w:p>
    <w:p w14:paraId="2A139E80" w14:textId="77777777" w:rsidR="004E66DB" w:rsidRDefault="004E66DB" w:rsidP="004E66DB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hanging="218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AAA</w:t>
      </w:r>
      <w:r w:rsidRPr="00FC3B9F">
        <w:rPr>
          <w:rFonts w:ascii="TH SarabunPSK" w:hAnsi="TH SarabunPSK" w:cs="TH SarabunPSK"/>
          <w:b/>
          <w:bCs/>
          <w:szCs w:val="32"/>
        </w:rPr>
        <w:tab/>
      </w:r>
    </w:p>
    <w:p w14:paraId="4DB45730" w14:textId="77777777" w:rsidR="004E66DB" w:rsidRPr="00494417" w:rsidRDefault="004E66DB" w:rsidP="004E66DB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hanging="218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BBB </w:t>
      </w:r>
    </w:p>
    <w:p w14:paraId="1A81993E" w14:textId="77777777" w:rsidR="004E66DB" w:rsidRDefault="004E66DB" w:rsidP="004E66DB">
      <w:pPr>
        <w:tabs>
          <w:tab w:val="left" w:pos="284"/>
        </w:tabs>
        <w:contextualSpacing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ผลงานวิชาการ</w:t>
      </w:r>
    </w:p>
    <w:p w14:paraId="78E099F7" w14:textId="77777777" w:rsidR="004E66DB" w:rsidRDefault="004E66DB" w:rsidP="004E66DB">
      <w:pPr>
        <w:pStyle w:val="ListParagraph"/>
        <w:numPr>
          <w:ilvl w:val="0"/>
          <w:numId w:val="11"/>
        </w:numPr>
        <w:tabs>
          <w:tab w:val="left" w:pos="284"/>
        </w:tabs>
        <w:spacing w:after="200" w:line="276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0F7004">
        <w:rPr>
          <w:rFonts w:ascii="TH SarabunPSK" w:hAnsi="TH SarabunPSK" w:cs="TH SarabunPSK"/>
          <w:b/>
          <w:bCs/>
          <w:szCs w:val="32"/>
        </w:rPr>
        <w:t>AAA</w:t>
      </w:r>
    </w:p>
    <w:p w14:paraId="5B7F8CA5" w14:textId="77777777" w:rsidR="004E66DB" w:rsidRDefault="004E66DB" w:rsidP="004E66DB">
      <w:pPr>
        <w:pStyle w:val="ListParagraph"/>
        <w:numPr>
          <w:ilvl w:val="0"/>
          <w:numId w:val="11"/>
        </w:numPr>
        <w:tabs>
          <w:tab w:val="left" w:pos="284"/>
        </w:tabs>
        <w:spacing w:after="200" w:line="276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0F7004">
        <w:rPr>
          <w:rFonts w:ascii="TH SarabunPSK" w:hAnsi="TH SarabunPSK" w:cs="TH SarabunPSK"/>
          <w:b/>
          <w:bCs/>
          <w:szCs w:val="32"/>
        </w:rPr>
        <w:t>BBBB</w:t>
      </w:r>
    </w:p>
    <w:p w14:paraId="47436FC8" w14:textId="77777777" w:rsidR="004E66DB" w:rsidRPr="000F7004" w:rsidRDefault="004E66DB" w:rsidP="004E66DB">
      <w:pPr>
        <w:pStyle w:val="ListParagraph"/>
        <w:numPr>
          <w:ilvl w:val="0"/>
          <w:numId w:val="11"/>
        </w:numPr>
        <w:tabs>
          <w:tab w:val="left" w:pos="284"/>
        </w:tabs>
        <w:spacing w:after="200" w:line="276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0F7004">
        <w:rPr>
          <w:rFonts w:ascii="TH SarabunPSK" w:hAnsi="TH SarabunPSK" w:cs="TH SarabunPSK"/>
          <w:b/>
          <w:bCs/>
          <w:szCs w:val="32"/>
        </w:rPr>
        <w:t>CCCC</w:t>
      </w:r>
    </w:p>
    <w:p w14:paraId="01241D55" w14:textId="77777777" w:rsidR="004E66DB" w:rsidRPr="001A7168" w:rsidRDefault="004E66DB" w:rsidP="004E66DB">
      <w:pPr>
        <w:pStyle w:val="ListParagraph"/>
        <w:tabs>
          <w:tab w:val="left" w:pos="284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1A716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79306F7B" w14:textId="6185F8E7" w:rsidR="004E66DB" w:rsidRPr="00A72235" w:rsidRDefault="004E66DB" w:rsidP="004E66DB">
      <w:pPr>
        <w:tabs>
          <w:tab w:val="center" w:pos="4153"/>
        </w:tabs>
        <w:rPr>
          <w:rFonts w:ascii="Calibri" w:eastAsia="Calibri" w:hAnsi="Calibri" w:cs="Cordia New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ใบอนุญาตด้านวิชาชีพ</w:t>
      </w:r>
    </w:p>
    <w:p w14:paraId="71FE3C31" w14:textId="31B0D63B" w:rsidR="00B07A23" w:rsidRPr="00A72235" w:rsidRDefault="00B07A23" w:rsidP="004D4C9A">
      <w:pPr>
        <w:contextualSpacing/>
        <w:rPr>
          <w:rFonts w:ascii="Calibri" w:eastAsia="Calibri" w:hAnsi="Calibri" w:cs="Cordia New"/>
          <w:b/>
          <w:bCs/>
        </w:rPr>
      </w:pPr>
    </w:p>
    <w:p w14:paraId="41580834" w14:textId="77777777" w:rsidR="00516030" w:rsidRPr="00A72235" w:rsidRDefault="00516030" w:rsidP="00E50B63">
      <w:pPr>
        <w:tabs>
          <w:tab w:val="left" w:pos="567"/>
          <w:tab w:val="left" w:pos="851"/>
          <w:tab w:val="left" w:pos="3660"/>
        </w:tabs>
        <w:contextualSpacing/>
        <w:jc w:val="center"/>
        <w:rPr>
          <w:rFonts w:ascii="TH SarabunPSK" w:eastAsia="Calibri" w:hAnsi="TH SarabunPSK" w:cs="TH SarabunPSK"/>
        </w:rPr>
        <w:sectPr w:rsidR="00516030" w:rsidRPr="00A72235" w:rsidSect="00DF7B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60" w:right="1440" w:bottom="1440" w:left="2160" w:header="709" w:footer="709" w:gutter="0"/>
          <w:pgNumType w:start="107" w:chapStyle="1"/>
          <w:cols w:space="708"/>
          <w:docGrid w:linePitch="435"/>
        </w:sectPr>
      </w:pPr>
    </w:p>
    <w:p w14:paraId="40A79E37" w14:textId="46E1EA81" w:rsidR="000A6A40" w:rsidRDefault="000A6A40" w:rsidP="000A6A40">
      <w:pPr>
        <w:pStyle w:val="ListParagraph"/>
        <w:spacing w:after="200" w:line="276" w:lineRule="auto"/>
        <w:rPr>
          <w:rFonts w:ascii="TH SarabunPSK" w:hAnsi="TH SarabunPSK" w:cs="TH SarabunPSK"/>
          <w:b/>
          <w:bCs/>
          <w:szCs w:val="32"/>
          <w:cs/>
        </w:rPr>
      </w:pPr>
    </w:p>
    <w:p w14:paraId="4A37927C" w14:textId="5B8CDD79" w:rsidR="008F5255" w:rsidRPr="004E66DB" w:rsidRDefault="008F5255" w:rsidP="004E66DB">
      <w:pPr>
        <w:rPr>
          <w:rFonts w:ascii="TH SarabunPSK" w:hAnsi="TH SarabunPSK" w:cs="TH SarabunPSK"/>
          <w:b/>
          <w:bCs/>
        </w:rPr>
      </w:pPr>
    </w:p>
    <w:sectPr w:rsidR="008F5255" w:rsidRPr="004E66DB" w:rsidSect="000A6A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60" w:right="1440" w:bottom="1440" w:left="2160" w:header="5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6132" w14:textId="77777777" w:rsidR="00B45934" w:rsidRDefault="00B45934">
      <w:r>
        <w:separator/>
      </w:r>
    </w:p>
  </w:endnote>
  <w:endnote w:type="continuationSeparator" w:id="0">
    <w:p w14:paraId="35F27B70" w14:textId="77777777" w:rsidR="00B45934" w:rsidRDefault="00B4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  <w:embedRegular r:id="rId1" w:fontKey="{5BCF3EC3-AB9D-FA4B-A952-CFC4A897CB8B}"/>
    <w:embedBold r:id="rId2" w:fontKey="{2AA8A29F-9091-8849-B55F-08520DF5CF28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BCC7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D5DF" w14:textId="71D72233" w:rsidR="008A63F2" w:rsidRDefault="008A63F2" w:rsidP="008A63F2">
    <w:pPr>
      <w:pBdr>
        <w:top w:val="thinThickSmallGap" w:sz="24" w:space="1" w:color="622423"/>
      </w:pBdr>
      <w:tabs>
        <w:tab w:val="left" w:pos="0"/>
        <w:tab w:val="right" w:pos="8306"/>
      </w:tabs>
      <w:jc w:val="right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 w:rsidRPr="00FF2C13"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FF2C1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 w:rsidRPr="00FF2C13"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 w:rsidRPr="00FF2C13"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5492DDA9" w14:textId="77777777" w:rsidR="004672DF" w:rsidRPr="008A63F2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822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8084" w14:textId="30DC2FF2" w:rsidR="008A63F2" w:rsidRDefault="008A63F2" w:rsidP="00574118">
    <w:pPr>
      <w:pBdr>
        <w:top w:val="thinThickSmallGap" w:sz="24" w:space="1" w:color="622423"/>
      </w:pBdr>
      <w:tabs>
        <w:tab w:val="left" w:pos="0"/>
        <w:tab w:val="right" w:pos="8306"/>
      </w:tabs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090D7120" w14:textId="77777777" w:rsidR="004672DF" w:rsidRPr="008A63F2" w:rsidRDefault="004672DF" w:rsidP="008A63F2">
    <w:pPr>
      <w:tabs>
        <w:tab w:val="center" w:pos="4513"/>
        <w:tab w:val="right" w:pos="9026"/>
      </w:tabs>
      <w:jc w:val="right"/>
      <w:rPr>
        <w:rFonts w:ascii="Calibri" w:eastAsia="Calibri" w:hAnsi="Calibri" w:cs="Cordia New"/>
        <w:sz w:val="22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26D7" w14:textId="171EF3F6" w:rsidR="004672DF" w:rsidRPr="008A63F2" w:rsidRDefault="00574118" w:rsidP="00574118">
    <w:pPr>
      <w:pBdr>
        <w:top w:val="thinThickSmallGap" w:sz="24" w:space="1" w:color="622423"/>
      </w:pBdr>
      <w:tabs>
        <w:tab w:val="left" w:pos="0"/>
        <w:tab w:val="right" w:pos="8306"/>
      </w:tabs>
      <w:jc w:val="right"/>
      <w:rPr>
        <w:rFonts w:ascii="Cambria" w:eastAsia="Calibri" w:hAnsi="Cambria" w:cs="Cordia New"/>
        <w:sz w:val="22"/>
        <w:szCs w:val="28"/>
      </w:rPr>
    </w:pPr>
    <w:r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ab/>
    </w:r>
    <w:r w:rsidR="008A63F2"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="008A63F2"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="008A63F2"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 w:rsidR="008A63F2"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="008A63F2"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 w:rsidR="008A63F2"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 w:rsidR="008A63F2"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="008A63F2"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  <w:r w:rsidR="008A63F2">
      <w:rPr>
        <w:rFonts w:ascii="Cambria" w:eastAsia="Calibri" w:hAnsi="Cambria" w:cs="Cordia New"/>
        <w:sz w:val="22"/>
        <w:szCs w:val="28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776F" w14:textId="77777777" w:rsidR="008A63F2" w:rsidRDefault="008A63F2" w:rsidP="008A63F2">
    <w:pPr>
      <w:pBdr>
        <w:top w:val="thinThickSmallGap" w:sz="24" w:space="1" w:color="622423"/>
      </w:pBdr>
      <w:tabs>
        <w:tab w:val="left" w:pos="0"/>
        <w:tab w:val="right" w:pos="8306"/>
      </w:tabs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  <w:r>
      <w:rPr>
        <w:rFonts w:ascii="Cambria" w:eastAsia="Calibri" w:hAnsi="Cambria" w:cs="Cordia New"/>
        <w:sz w:val="22"/>
        <w:szCs w:val="28"/>
      </w:rPr>
      <w:tab/>
    </w:r>
  </w:p>
  <w:p w14:paraId="312D4D6C" w14:textId="23BA46A1" w:rsidR="004672DF" w:rsidRPr="008A63F2" w:rsidRDefault="004672DF" w:rsidP="008A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314E" w14:textId="77777777" w:rsidR="00B45934" w:rsidRDefault="00B45934">
      <w:r>
        <w:separator/>
      </w:r>
    </w:p>
  </w:footnote>
  <w:footnote w:type="continuationSeparator" w:id="0">
    <w:p w14:paraId="52AE0F07" w14:textId="77777777" w:rsidR="00B45934" w:rsidRDefault="00B4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5D9" w14:textId="77777777" w:rsidR="004672DF" w:rsidRDefault="004672DF" w:rsidP="00E37D2F">
    <w:pPr>
      <w:tabs>
        <w:tab w:val="center" w:pos="4513"/>
        <w:tab w:val="right" w:pos="9026"/>
      </w:tabs>
      <w:jc w:val="right"/>
      <w:rPr>
        <w:rFonts w:ascii="Calibri" w:eastAsia="Calibri" w:hAnsi="Calibri" w:cs="Cordia New"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759335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</w:rPr>
    </w:sdtEndPr>
    <w:sdtContent>
      <w:p w14:paraId="484DE453" w14:textId="77777777" w:rsidR="000A6A40" w:rsidRDefault="000A6A40">
        <w:pPr>
          <w:pStyle w:val="Header"/>
          <w:jc w:val="right"/>
          <w:rPr>
            <w:rFonts w:ascii="TH SarabunPSK" w:hAnsi="TH SarabunPSK" w:cs="TH SarabunPSK"/>
          </w:rPr>
        </w:pPr>
        <w:r w:rsidRPr="000A6A40">
          <w:rPr>
            <w:rFonts w:ascii="TH SarabunPSK" w:hAnsi="TH SarabunPSK" w:cs="TH SarabunPSK" w:hint="cs"/>
          </w:rPr>
          <w:fldChar w:fldCharType="begin"/>
        </w:r>
        <w:r w:rsidRPr="000A6A40">
          <w:rPr>
            <w:rFonts w:ascii="TH SarabunPSK" w:hAnsi="TH SarabunPSK" w:cs="TH SarabunPSK" w:hint="cs"/>
          </w:rPr>
          <w:instrText xml:space="preserve"> PAGE   \* MERGEFORMAT </w:instrText>
        </w:r>
        <w:r w:rsidRPr="000A6A40">
          <w:rPr>
            <w:rFonts w:ascii="TH SarabunPSK" w:hAnsi="TH SarabunPSK" w:cs="TH SarabunPSK" w:hint="cs"/>
          </w:rPr>
          <w:fldChar w:fldCharType="separate"/>
        </w:r>
        <w:r w:rsidRPr="000A6A40">
          <w:rPr>
            <w:rFonts w:ascii="TH SarabunPSK" w:hAnsi="TH SarabunPSK" w:cs="TH SarabunPSK" w:hint="cs"/>
            <w:noProof/>
          </w:rPr>
          <w:t>2</w:t>
        </w:r>
        <w:r w:rsidRPr="000A6A40">
          <w:rPr>
            <w:rFonts w:ascii="TH SarabunPSK" w:hAnsi="TH SarabunPSK" w:cs="TH SarabunPSK" w:hint="cs"/>
            <w:noProof/>
          </w:rPr>
          <w:fldChar w:fldCharType="end"/>
        </w:r>
      </w:p>
      <w:p w14:paraId="1F88079C" w14:textId="74E97371" w:rsidR="000A6A40" w:rsidRDefault="000A6A40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AFEA026" wp14:editId="5552B3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5252085" cy="8890"/>
                  <wp:effectExtent l="19050" t="19050" r="5715" b="29210"/>
                  <wp:wrapNone/>
                  <wp:docPr id="261975836" name="ลูกศรเชื่อมต่อแบบตร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4B59178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6" type="#_x0000_t32" style="position:absolute;margin-left:0;margin-top:1.5pt;width:413.55pt;height: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" strokeweight="3pt">
                  <v:shadow color="#622423" opacity=".5" offset="1pt"/>
                </v:shape>
              </w:pict>
            </mc:Fallback>
          </mc:AlternateContent>
        </w:r>
      </w:p>
    </w:sdtContent>
  </w:sdt>
  <w:p w14:paraId="42265A98" w14:textId="3D4D8F5F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4F26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166061788"/>
      <w:docPartObj>
        <w:docPartGallery w:val="Page Numbers (Top of Page)"/>
        <w:docPartUnique/>
      </w:docPartObj>
    </w:sdtPr>
    <w:sdtContent>
      <w:p w14:paraId="03646949" w14:textId="77777777" w:rsidR="00B4630B" w:rsidRDefault="00E37D2F">
        <w:pPr>
          <w:pStyle w:val="Header"/>
          <w:rPr>
            <w:rFonts w:ascii="TH SarabunPSK" w:hAnsi="TH SarabunPSK" w:cs="TH SarabunPSK"/>
          </w:rPr>
        </w:pPr>
        <w:r w:rsidRPr="00F17D65">
          <w:rPr>
            <w:rFonts w:ascii="TH SarabunPSK" w:hAnsi="TH SarabunPSK" w:cs="TH SarabunPSK" w:hint="cs"/>
          </w:rPr>
          <w:fldChar w:fldCharType="begin"/>
        </w:r>
        <w:r w:rsidRPr="00F17D65">
          <w:rPr>
            <w:rFonts w:ascii="TH SarabunPSK" w:hAnsi="TH SarabunPSK" w:cs="TH SarabunPSK" w:hint="cs"/>
          </w:rPr>
          <w:instrText xml:space="preserve"> PAGE   \* MERGEFORMAT </w:instrText>
        </w:r>
        <w:r w:rsidRPr="00F17D65">
          <w:rPr>
            <w:rFonts w:ascii="TH SarabunPSK" w:hAnsi="TH SarabunPSK" w:cs="TH SarabunPSK" w:hint="cs"/>
          </w:rPr>
          <w:fldChar w:fldCharType="separate"/>
        </w:r>
        <w:r w:rsidRPr="00F17D65">
          <w:rPr>
            <w:rFonts w:ascii="TH SarabunPSK" w:hAnsi="TH SarabunPSK" w:cs="TH SarabunPSK" w:hint="cs"/>
            <w:noProof/>
          </w:rPr>
          <w:t>2</w:t>
        </w:r>
        <w:r w:rsidRPr="00F17D65">
          <w:rPr>
            <w:rFonts w:ascii="TH SarabunPSK" w:hAnsi="TH SarabunPSK" w:cs="TH SarabunPSK" w:hint="cs"/>
            <w:noProof/>
          </w:rPr>
          <w:fldChar w:fldCharType="end"/>
        </w:r>
      </w:p>
      <w:p w14:paraId="677099FD" w14:textId="2869F592" w:rsidR="00E37D2F" w:rsidRPr="00F17D65" w:rsidRDefault="00B4630B">
        <w:pPr>
          <w:pStyle w:val="Header"/>
          <w:rPr>
            <w:rFonts w:ascii="TH SarabunPSK" w:hAnsi="TH SarabunPSK" w:cs="TH SarabunPSK"/>
          </w:rPr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3FEA52E" wp14:editId="5B137F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252085" cy="8890"/>
                  <wp:effectExtent l="27940" t="27305" r="25400" b="20955"/>
                  <wp:wrapNone/>
                  <wp:docPr id="1749165142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329D30D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5pt;width:413.55pt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bwWXC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2034150564"/>
      <w:docPartObj>
        <w:docPartGallery w:val="Page Numbers (Top of Page)"/>
        <w:docPartUnique/>
      </w:docPartObj>
    </w:sdtPr>
    <w:sdtContent>
      <w:p w14:paraId="28B2AAF4" w14:textId="77777777" w:rsidR="00B4630B" w:rsidRDefault="00E37D2F">
        <w:pPr>
          <w:pStyle w:val="Header"/>
          <w:jc w:val="right"/>
          <w:rPr>
            <w:rFonts w:ascii="TH SarabunPSK" w:hAnsi="TH SarabunPSK" w:cs="TH SarabunPSK"/>
          </w:rPr>
        </w:pPr>
        <w:r w:rsidRPr="00F17D65">
          <w:rPr>
            <w:rFonts w:ascii="TH SarabunPSK" w:hAnsi="TH SarabunPSK" w:cs="TH SarabunPSK" w:hint="cs"/>
          </w:rPr>
          <w:fldChar w:fldCharType="begin"/>
        </w:r>
        <w:r w:rsidRPr="00F17D65">
          <w:rPr>
            <w:rFonts w:ascii="TH SarabunPSK" w:hAnsi="TH SarabunPSK" w:cs="TH SarabunPSK" w:hint="cs"/>
          </w:rPr>
          <w:instrText xml:space="preserve"> PAGE   \* MERGEFORMAT </w:instrText>
        </w:r>
        <w:r w:rsidRPr="00F17D65">
          <w:rPr>
            <w:rFonts w:ascii="TH SarabunPSK" w:hAnsi="TH SarabunPSK" w:cs="TH SarabunPSK" w:hint="cs"/>
          </w:rPr>
          <w:fldChar w:fldCharType="separate"/>
        </w:r>
        <w:r w:rsidRPr="00F17D65">
          <w:rPr>
            <w:rFonts w:ascii="TH SarabunPSK" w:hAnsi="TH SarabunPSK" w:cs="TH SarabunPSK" w:hint="cs"/>
            <w:noProof/>
          </w:rPr>
          <w:t>2</w:t>
        </w:r>
        <w:r w:rsidRPr="00F17D65">
          <w:rPr>
            <w:rFonts w:ascii="TH SarabunPSK" w:hAnsi="TH SarabunPSK" w:cs="TH SarabunPSK" w:hint="cs"/>
            <w:noProof/>
          </w:rPr>
          <w:fldChar w:fldCharType="end"/>
        </w:r>
      </w:p>
      <w:p w14:paraId="53149824" w14:textId="72F98F65" w:rsidR="00E37D2F" w:rsidRPr="00F17D65" w:rsidRDefault="00B4630B">
        <w:pPr>
          <w:pStyle w:val="Header"/>
          <w:jc w:val="right"/>
          <w:rPr>
            <w:rFonts w:ascii="TH SarabunPSK" w:hAnsi="TH SarabunPSK" w:cs="TH SarabunPSK"/>
          </w:rPr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AFF1943" wp14:editId="57791E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252085" cy="8890"/>
                  <wp:effectExtent l="27940" t="27305" r="25400" b="20955"/>
                  <wp:wrapNone/>
                  <wp:docPr id="1779790805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4F56340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5pt;width:413.55pt;height: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bwWXC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  <w:p w14:paraId="4A0B69F2" w14:textId="02D8D29E" w:rsidR="004672DF" w:rsidRPr="00E4741C" w:rsidRDefault="004672DF">
    <w:pPr>
      <w:tabs>
        <w:tab w:val="center" w:pos="4513"/>
        <w:tab w:val="right" w:pos="9026"/>
      </w:tabs>
      <w:rPr>
        <w:rFonts w:ascii="TH SarabunPSK" w:eastAsia="Calibri" w:hAnsi="TH SarabunPSK" w:cs="TH SarabunPSK"/>
        <w:sz w:val="22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-1724208468"/>
      <w:docPartObj>
        <w:docPartGallery w:val="Page Numbers (Top of Page)"/>
        <w:docPartUnique/>
      </w:docPartObj>
    </w:sdtPr>
    <w:sdtEndPr>
      <w:rPr>
        <w:rFonts w:ascii="DilleniaUPC" w:hAnsi="DilleniaUPC" w:cs="DilleniaUPC" w:hint="default"/>
      </w:rPr>
    </w:sdtEndPr>
    <w:sdtContent>
      <w:p w14:paraId="1AFB5FD3" w14:textId="77777777" w:rsidR="000A6A40" w:rsidRPr="00AB2FEA" w:rsidRDefault="000A6A40">
        <w:pPr>
          <w:pStyle w:val="Header"/>
          <w:rPr>
            <w:rFonts w:ascii="TH SarabunPSK" w:hAnsi="TH SarabunPSK" w:cs="TH SarabunPSK"/>
          </w:rPr>
        </w:pPr>
        <w:r w:rsidRPr="00AB2FEA">
          <w:rPr>
            <w:rFonts w:ascii="TH SarabunPSK" w:hAnsi="TH SarabunPSK" w:cs="TH SarabunPSK" w:hint="cs"/>
          </w:rPr>
          <w:fldChar w:fldCharType="begin"/>
        </w:r>
        <w:r w:rsidRPr="00AB2FEA">
          <w:rPr>
            <w:rFonts w:ascii="TH SarabunPSK" w:hAnsi="TH SarabunPSK" w:cs="TH SarabunPSK" w:hint="cs"/>
          </w:rPr>
          <w:instrText xml:space="preserve"> PAGE   \* MERGEFORMAT </w:instrText>
        </w:r>
        <w:r w:rsidRPr="00AB2FEA">
          <w:rPr>
            <w:rFonts w:ascii="TH SarabunPSK" w:hAnsi="TH SarabunPSK" w:cs="TH SarabunPSK" w:hint="cs"/>
          </w:rPr>
          <w:fldChar w:fldCharType="separate"/>
        </w:r>
        <w:r w:rsidRPr="00AB2FEA">
          <w:rPr>
            <w:rFonts w:ascii="TH SarabunPSK" w:hAnsi="TH SarabunPSK" w:cs="TH SarabunPSK" w:hint="cs"/>
            <w:noProof/>
          </w:rPr>
          <w:t>2</w:t>
        </w:r>
        <w:r w:rsidRPr="00AB2FEA">
          <w:rPr>
            <w:rFonts w:ascii="TH SarabunPSK" w:hAnsi="TH SarabunPSK" w:cs="TH SarabunPSK" w:hint="cs"/>
            <w:noProof/>
          </w:rPr>
          <w:fldChar w:fldCharType="end"/>
        </w:r>
      </w:p>
      <w:p w14:paraId="4E018C00" w14:textId="3568D835" w:rsidR="004672DF" w:rsidRPr="000A6A40" w:rsidRDefault="000A6A40" w:rsidP="000A6A4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E1EA2BD" wp14:editId="4855D3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5252085" cy="8890"/>
                  <wp:effectExtent l="19050" t="19050" r="5715" b="29210"/>
                  <wp:wrapNone/>
                  <wp:docPr id="126739432" name="ลูกศรเชื่อมต่อแบบตร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35E3B23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6" type="#_x0000_t32" style="position:absolute;margin-left:0;margin-top:1.45pt;width:413.55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" strokeweight="3pt">
                  <v:shadow color="#622423" opacity=".5" offset="1pt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930"/>
    <w:multiLevelType w:val="hybridMultilevel"/>
    <w:tmpl w:val="5808B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100C"/>
    <w:multiLevelType w:val="hybridMultilevel"/>
    <w:tmpl w:val="5808B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9C9"/>
    <w:multiLevelType w:val="hybridMultilevel"/>
    <w:tmpl w:val="5808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49C8"/>
    <w:multiLevelType w:val="multilevel"/>
    <w:tmpl w:val="631C7F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4" w15:restartNumberingAfterBreak="0">
    <w:nsid w:val="324954E7"/>
    <w:multiLevelType w:val="hybridMultilevel"/>
    <w:tmpl w:val="B34AD650"/>
    <w:lvl w:ilvl="0" w:tplc="CE3ED042">
      <w:start w:val="1"/>
      <w:numFmt w:val="decimal"/>
      <w:lvlText w:val="%1."/>
      <w:lvlJc w:val="left"/>
      <w:pPr>
        <w:ind w:left="2487" w:hanging="360"/>
      </w:pPr>
    </w:lvl>
    <w:lvl w:ilvl="1" w:tplc="1296603E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 w:tplc="AD74D5F8">
      <w:start w:val="1"/>
      <w:numFmt w:val="decimal"/>
      <w:lvlText w:val="%3."/>
      <w:lvlJc w:val="left"/>
      <w:pPr>
        <w:tabs>
          <w:tab w:val="num" w:pos="3567"/>
        </w:tabs>
        <w:ind w:left="3567" w:hanging="360"/>
      </w:pPr>
    </w:lvl>
    <w:lvl w:ilvl="3" w:tplc="36E0889A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27704840">
      <w:start w:val="1"/>
      <w:numFmt w:val="decimal"/>
      <w:lvlText w:val="%5."/>
      <w:lvlJc w:val="left"/>
      <w:pPr>
        <w:tabs>
          <w:tab w:val="num" w:pos="5007"/>
        </w:tabs>
        <w:ind w:left="5007" w:hanging="360"/>
      </w:pPr>
    </w:lvl>
    <w:lvl w:ilvl="5" w:tplc="5502B4C6">
      <w:start w:val="1"/>
      <w:numFmt w:val="decimal"/>
      <w:lvlText w:val="%6."/>
      <w:lvlJc w:val="left"/>
      <w:pPr>
        <w:tabs>
          <w:tab w:val="num" w:pos="5727"/>
        </w:tabs>
        <w:ind w:left="5727" w:hanging="360"/>
      </w:pPr>
    </w:lvl>
    <w:lvl w:ilvl="6" w:tplc="BF42BE26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61569F50">
      <w:start w:val="1"/>
      <w:numFmt w:val="decimal"/>
      <w:lvlText w:val="%8."/>
      <w:lvlJc w:val="left"/>
      <w:pPr>
        <w:tabs>
          <w:tab w:val="num" w:pos="7167"/>
        </w:tabs>
        <w:ind w:left="7167" w:hanging="360"/>
      </w:pPr>
    </w:lvl>
    <w:lvl w:ilvl="8" w:tplc="30E41D4C">
      <w:start w:val="1"/>
      <w:numFmt w:val="decimal"/>
      <w:lvlText w:val="%9."/>
      <w:lvlJc w:val="left"/>
      <w:pPr>
        <w:tabs>
          <w:tab w:val="num" w:pos="7887"/>
        </w:tabs>
        <w:ind w:left="7887" w:hanging="360"/>
      </w:pPr>
    </w:lvl>
  </w:abstractNum>
  <w:abstractNum w:abstractNumId="5" w15:restartNumberingAfterBreak="0">
    <w:nsid w:val="34794847"/>
    <w:multiLevelType w:val="hybridMultilevel"/>
    <w:tmpl w:val="4FE8FEC4"/>
    <w:lvl w:ilvl="0" w:tplc="A6B060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F1EAD"/>
    <w:multiLevelType w:val="multilevel"/>
    <w:tmpl w:val="F4225E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7" w15:restartNumberingAfterBreak="0">
    <w:nsid w:val="470A1EDA"/>
    <w:multiLevelType w:val="hybridMultilevel"/>
    <w:tmpl w:val="956E3CBE"/>
    <w:lvl w:ilvl="0" w:tplc="405C9C2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</w:rPr>
    </w:lvl>
    <w:lvl w:ilvl="1" w:tplc="881C081A">
      <w:start w:val="1"/>
      <w:numFmt w:val="lowerLetter"/>
      <w:lvlText w:val="%2."/>
      <w:lvlJc w:val="left"/>
      <w:pPr>
        <w:ind w:left="1440" w:hanging="360"/>
      </w:pPr>
    </w:lvl>
    <w:lvl w:ilvl="2" w:tplc="28BE7588">
      <w:start w:val="1"/>
      <w:numFmt w:val="lowerRoman"/>
      <w:lvlText w:val="%3."/>
      <w:lvlJc w:val="right"/>
      <w:pPr>
        <w:ind w:left="2160" w:hanging="180"/>
      </w:pPr>
    </w:lvl>
    <w:lvl w:ilvl="3" w:tplc="81A04694">
      <w:start w:val="1"/>
      <w:numFmt w:val="decimal"/>
      <w:lvlText w:val="%4."/>
      <w:lvlJc w:val="left"/>
      <w:pPr>
        <w:ind w:left="2880" w:hanging="360"/>
      </w:pPr>
    </w:lvl>
    <w:lvl w:ilvl="4" w:tplc="F2E62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EB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E7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C7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21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775E6"/>
    <w:multiLevelType w:val="hybridMultilevel"/>
    <w:tmpl w:val="632A99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0B35"/>
    <w:multiLevelType w:val="hybridMultilevel"/>
    <w:tmpl w:val="1B2816A6"/>
    <w:lvl w:ilvl="0" w:tplc="1DB03876">
      <w:start w:val="1"/>
      <w:numFmt w:val="decimal"/>
      <w:lvlText w:val="%1."/>
      <w:lvlJc w:val="left"/>
      <w:pPr>
        <w:ind w:left="1074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7B8C75D3"/>
    <w:multiLevelType w:val="hybridMultilevel"/>
    <w:tmpl w:val="E3501792"/>
    <w:lvl w:ilvl="0" w:tplc="A6349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0855078">
    <w:abstractNumId w:val="6"/>
  </w:num>
  <w:num w:numId="2" w16cid:durableId="275403444">
    <w:abstractNumId w:val="7"/>
  </w:num>
  <w:num w:numId="3" w16cid:durableId="1654604478">
    <w:abstractNumId w:val="4"/>
  </w:num>
  <w:num w:numId="4" w16cid:durableId="1617128985">
    <w:abstractNumId w:val="3"/>
  </w:num>
  <w:num w:numId="5" w16cid:durableId="341011011">
    <w:abstractNumId w:val="2"/>
  </w:num>
  <w:num w:numId="6" w16cid:durableId="891579084">
    <w:abstractNumId w:val="0"/>
  </w:num>
  <w:num w:numId="7" w16cid:durableId="1590694035">
    <w:abstractNumId w:val="1"/>
  </w:num>
  <w:num w:numId="8" w16cid:durableId="242958145">
    <w:abstractNumId w:val="5"/>
  </w:num>
  <w:num w:numId="9" w16cid:durableId="1358388277">
    <w:abstractNumId w:val="8"/>
  </w:num>
  <w:num w:numId="10" w16cid:durableId="1204715223">
    <w:abstractNumId w:val="10"/>
  </w:num>
  <w:num w:numId="11" w16cid:durableId="1044132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TrueTypeFonts/>
  <w:saveSubset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2C"/>
    <w:rsid w:val="000004C5"/>
    <w:rsid w:val="0000341B"/>
    <w:rsid w:val="00003E89"/>
    <w:rsid w:val="00004940"/>
    <w:rsid w:val="00004EF4"/>
    <w:rsid w:val="000067A2"/>
    <w:rsid w:val="00006870"/>
    <w:rsid w:val="00007D33"/>
    <w:rsid w:val="000129FA"/>
    <w:rsid w:val="000142B0"/>
    <w:rsid w:val="00014723"/>
    <w:rsid w:val="00014DE1"/>
    <w:rsid w:val="00016302"/>
    <w:rsid w:val="000171F9"/>
    <w:rsid w:val="0001783C"/>
    <w:rsid w:val="00017B60"/>
    <w:rsid w:val="00021816"/>
    <w:rsid w:val="000219C0"/>
    <w:rsid w:val="00021A86"/>
    <w:rsid w:val="000222E8"/>
    <w:rsid w:val="00023583"/>
    <w:rsid w:val="0002496B"/>
    <w:rsid w:val="00025379"/>
    <w:rsid w:val="000259ED"/>
    <w:rsid w:val="000264E1"/>
    <w:rsid w:val="000265FB"/>
    <w:rsid w:val="000272F2"/>
    <w:rsid w:val="00036CEF"/>
    <w:rsid w:val="000373F9"/>
    <w:rsid w:val="0003771B"/>
    <w:rsid w:val="00037CF1"/>
    <w:rsid w:val="000401E2"/>
    <w:rsid w:val="000450A1"/>
    <w:rsid w:val="00051954"/>
    <w:rsid w:val="00053F2F"/>
    <w:rsid w:val="000551B3"/>
    <w:rsid w:val="000557E5"/>
    <w:rsid w:val="00057B43"/>
    <w:rsid w:val="000629A3"/>
    <w:rsid w:val="00063478"/>
    <w:rsid w:val="00070801"/>
    <w:rsid w:val="00073472"/>
    <w:rsid w:val="0007396E"/>
    <w:rsid w:val="00074300"/>
    <w:rsid w:val="00075E6A"/>
    <w:rsid w:val="000765B5"/>
    <w:rsid w:val="00077D66"/>
    <w:rsid w:val="00083AB7"/>
    <w:rsid w:val="00086091"/>
    <w:rsid w:val="00087BBC"/>
    <w:rsid w:val="00090A22"/>
    <w:rsid w:val="00090F69"/>
    <w:rsid w:val="000919F9"/>
    <w:rsid w:val="00094236"/>
    <w:rsid w:val="00096F95"/>
    <w:rsid w:val="000976CC"/>
    <w:rsid w:val="000A0A19"/>
    <w:rsid w:val="000A2DE0"/>
    <w:rsid w:val="000A4ACA"/>
    <w:rsid w:val="000A512B"/>
    <w:rsid w:val="000A6A40"/>
    <w:rsid w:val="000A7F5A"/>
    <w:rsid w:val="000B06EE"/>
    <w:rsid w:val="000B3C52"/>
    <w:rsid w:val="000B6388"/>
    <w:rsid w:val="000B697B"/>
    <w:rsid w:val="000B6B9D"/>
    <w:rsid w:val="000B75B6"/>
    <w:rsid w:val="000C3BBB"/>
    <w:rsid w:val="000C5A13"/>
    <w:rsid w:val="000C5F67"/>
    <w:rsid w:val="000C6779"/>
    <w:rsid w:val="000C69FA"/>
    <w:rsid w:val="000C6FE4"/>
    <w:rsid w:val="000C704B"/>
    <w:rsid w:val="000D4A17"/>
    <w:rsid w:val="000D5536"/>
    <w:rsid w:val="000D64C4"/>
    <w:rsid w:val="000D79D7"/>
    <w:rsid w:val="000E097A"/>
    <w:rsid w:val="000E3AF7"/>
    <w:rsid w:val="000E5A26"/>
    <w:rsid w:val="000E611D"/>
    <w:rsid w:val="000F2459"/>
    <w:rsid w:val="0010349B"/>
    <w:rsid w:val="00103C56"/>
    <w:rsid w:val="001057AC"/>
    <w:rsid w:val="00106AA7"/>
    <w:rsid w:val="00106E74"/>
    <w:rsid w:val="00106F08"/>
    <w:rsid w:val="001071A5"/>
    <w:rsid w:val="00107D5A"/>
    <w:rsid w:val="00111E46"/>
    <w:rsid w:val="00112312"/>
    <w:rsid w:val="00116EAA"/>
    <w:rsid w:val="001213F2"/>
    <w:rsid w:val="00122EBA"/>
    <w:rsid w:val="00122EDE"/>
    <w:rsid w:val="00124DC1"/>
    <w:rsid w:val="00127F58"/>
    <w:rsid w:val="00131C3D"/>
    <w:rsid w:val="00132A31"/>
    <w:rsid w:val="00136CC2"/>
    <w:rsid w:val="00137864"/>
    <w:rsid w:val="00141D0F"/>
    <w:rsid w:val="00147985"/>
    <w:rsid w:val="0015208D"/>
    <w:rsid w:val="00154D09"/>
    <w:rsid w:val="0015525E"/>
    <w:rsid w:val="00162490"/>
    <w:rsid w:val="0016408A"/>
    <w:rsid w:val="00164C3D"/>
    <w:rsid w:val="0017103F"/>
    <w:rsid w:val="00171E0D"/>
    <w:rsid w:val="001727E1"/>
    <w:rsid w:val="001743F4"/>
    <w:rsid w:val="00175923"/>
    <w:rsid w:val="00176CD0"/>
    <w:rsid w:val="001771E3"/>
    <w:rsid w:val="00177972"/>
    <w:rsid w:val="00180C8F"/>
    <w:rsid w:val="0018119D"/>
    <w:rsid w:val="001813D6"/>
    <w:rsid w:val="00184455"/>
    <w:rsid w:val="001877AD"/>
    <w:rsid w:val="00187B94"/>
    <w:rsid w:val="0019028E"/>
    <w:rsid w:val="00190C0C"/>
    <w:rsid w:val="00191820"/>
    <w:rsid w:val="00192766"/>
    <w:rsid w:val="00192C98"/>
    <w:rsid w:val="00194CEA"/>
    <w:rsid w:val="0019535C"/>
    <w:rsid w:val="00195478"/>
    <w:rsid w:val="00196523"/>
    <w:rsid w:val="00197B11"/>
    <w:rsid w:val="001A3127"/>
    <w:rsid w:val="001A47F9"/>
    <w:rsid w:val="001A5048"/>
    <w:rsid w:val="001A7718"/>
    <w:rsid w:val="001B125C"/>
    <w:rsid w:val="001B25C3"/>
    <w:rsid w:val="001B2634"/>
    <w:rsid w:val="001B29FA"/>
    <w:rsid w:val="001B7AA7"/>
    <w:rsid w:val="001C138D"/>
    <w:rsid w:val="001C2DFD"/>
    <w:rsid w:val="001C46FC"/>
    <w:rsid w:val="001C77FB"/>
    <w:rsid w:val="001D1FA3"/>
    <w:rsid w:val="001E026F"/>
    <w:rsid w:val="001E1652"/>
    <w:rsid w:val="001E1E89"/>
    <w:rsid w:val="001E5C1B"/>
    <w:rsid w:val="001F1FFD"/>
    <w:rsid w:val="001F6748"/>
    <w:rsid w:val="00200009"/>
    <w:rsid w:val="00200675"/>
    <w:rsid w:val="00201EC8"/>
    <w:rsid w:val="00204928"/>
    <w:rsid w:val="00205AF3"/>
    <w:rsid w:val="0021437A"/>
    <w:rsid w:val="00217236"/>
    <w:rsid w:val="00223C2E"/>
    <w:rsid w:val="002242C5"/>
    <w:rsid w:val="00230D0C"/>
    <w:rsid w:val="002316EE"/>
    <w:rsid w:val="0023172C"/>
    <w:rsid w:val="00232238"/>
    <w:rsid w:val="002331AC"/>
    <w:rsid w:val="002337E3"/>
    <w:rsid w:val="00240295"/>
    <w:rsid w:val="0024224C"/>
    <w:rsid w:val="00243777"/>
    <w:rsid w:val="00243BD8"/>
    <w:rsid w:val="00244112"/>
    <w:rsid w:val="0024654B"/>
    <w:rsid w:val="00247CAB"/>
    <w:rsid w:val="002525B6"/>
    <w:rsid w:val="002539D3"/>
    <w:rsid w:val="00255458"/>
    <w:rsid w:val="00265487"/>
    <w:rsid w:val="002665B1"/>
    <w:rsid w:val="00267AD9"/>
    <w:rsid w:val="00267B62"/>
    <w:rsid w:val="0027064C"/>
    <w:rsid w:val="0027204C"/>
    <w:rsid w:val="00275A95"/>
    <w:rsid w:val="00277ED0"/>
    <w:rsid w:val="00283EA4"/>
    <w:rsid w:val="00285DAB"/>
    <w:rsid w:val="0029078E"/>
    <w:rsid w:val="002916C5"/>
    <w:rsid w:val="0029193A"/>
    <w:rsid w:val="00292236"/>
    <w:rsid w:val="00294AC7"/>
    <w:rsid w:val="002957AA"/>
    <w:rsid w:val="002959B9"/>
    <w:rsid w:val="002969EF"/>
    <w:rsid w:val="002A3544"/>
    <w:rsid w:val="002A5FBB"/>
    <w:rsid w:val="002B0039"/>
    <w:rsid w:val="002B4BEC"/>
    <w:rsid w:val="002C05AE"/>
    <w:rsid w:val="002C1B92"/>
    <w:rsid w:val="002C1D85"/>
    <w:rsid w:val="002C3D27"/>
    <w:rsid w:val="002C3F64"/>
    <w:rsid w:val="002C47A7"/>
    <w:rsid w:val="002C4BDC"/>
    <w:rsid w:val="002C6731"/>
    <w:rsid w:val="002D0AA2"/>
    <w:rsid w:val="002D3AEA"/>
    <w:rsid w:val="002D67FD"/>
    <w:rsid w:val="002D6EBB"/>
    <w:rsid w:val="002E1ACD"/>
    <w:rsid w:val="002E27BB"/>
    <w:rsid w:val="002E4068"/>
    <w:rsid w:val="002E5331"/>
    <w:rsid w:val="002E5941"/>
    <w:rsid w:val="002E6CBF"/>
    <w:rsid w:val="002E704F"/>
    <w:rsid w:val="002E76E9"/>
    <w:rsid w:val="002F5C3F"/>
    <w:rsid w:val="002F7EDC"/>
    <w:rsid w:val="003013F0"/>
    <w:rsid w:val="00305F55"/>
    <w:rsid w:val="00307203"/>
    <w:rsid w:val="003075D5"/>
    <w:rsid w:val="00310266"/>
    <w:rsid w:val="00311952"/>
    <w:rsid w:val="00311C34"/>
    <w:rsid w:val="00312D1D"/>
    <w:rsid w:val="0031489C"/>
    <w:rsid w:val="00314FB9"/>
    <w:rsid w:val="003179D1"/>
    <w:rsid w:val="003202BA"/>
    <w:rsid w:val="00320EC7"/>
    <w:rsid w:val="00321D37"/>
    <w:rsid w:val="00322E17"/>
    <w:rsid w:val="00323DFD"/>
    <w:rsid w:val="00325172"/>
    <w:rsid w:val="003269C8"/>
    <w:rsid w:val="00326EAB"/>
    <w:rsid w:val="003308B3"/>
    <w:rsid w:val="003317A5"/>
    <w:rsid w:val="0033260F"/>
    <w:rsid w:val="0033271F"/>
    <w:rsid w:val="00332ADD"/>
    <w:rsid w:val="003362A9"/>
    <w:rsid w:val="003432A8"/>
    <w:rsid w:val="00344636"/>
    <w:rsid w:val="00344D43"/>
    <w:rsid w:val="00345022"/>
    <w:rsid w:val="0034747E"/>
    <w:rsid w:val="003521B6"/>
    <w:rsid w:val="0035273C"/>
    <w:rsid w:val="003529C5"/>
    <w:rsid w:val="00352B84"/>
    <w:rsid w:val="00355C47"/>
    <w:rsid w:val="003563C6"/>
    <w:rsid w:val="003600D0"/>
    <w:rsid w:val="003631AB"/>
    <w:rsid w:val="00363AA9"/>
    <w:rsid w:val="00364306"/>
    <w:rsid w:val="00364635"/>
    <w:rsid w:val="00364668"/>
    <w:rsid w:val="0036706F"/>
    <w:rsid w:val="00367763"/>
    <w:rsid w:val="00367851"/>
    <w:rsid w:val="00367BCB"/>
    <w:rsid w:val="003717BB"/>
    <w:rsid w:val="00374A30"/>
    <w:rsid w:val="00377B4B"/>
    <w:rsid w:val="00377B7D"/>
    <w:rsid w:val="00377C5A"/>
    <w:rsid w:val="003808D2"/>
    <w:rsid w:val="00381A8B"/>
    <w:rsid w:val="00381B65"/>
    <w:rsid w:val="003831CC"/>
    <w:rsid w:val="003869CA"/>
    <w:rsid w:val="00386D69"/>
    <w:rsid w:val="0039123B"/>
    <w:rsid w:val="0039607E"/>
    <w:rsid w:val="00396CD7"/>
    <w:rsid w:val="00397D77"/>
    <w:rsid w:val="003A1FE9"/>
    <w:rsid w:val="003A4155"/>
    <w:rsid w:val="003A4D9B"/>
    <w:rsid w:val="003A5542"/>
    <w:rsid w:val="003A557D"/>
    <w:rsid w:val="003A60A1"/>
    <w:rsid w:val="003A6763"/>
    <w:rsid w:val="003B1BA6"/>
    <w:rsid w:val="003B3381"/>
    <w:rsid w:val="003B3706"/>
    <w:rsid w:val="003B5C83"/>
    <w:rsid w:val="003B7093"/>
    <w:rsid w:val="003C1392"/>
    <w:rsid w:val="003C2430"/>
    <w:rsid w:val="003C6650"/>
    <w:rsid w:val="003D206B"/>
    <w:rsid w:val="003D3D41"/>
    <w:rsid w:val="003D415D"/>
    <w:rsid w:val="003D43E6"/>
    <w:rsid w:val="003E0E3C"/>
    <w:rsid w:val="003E0EEF"/>
    <w:rsid w:val="003E2D31"/>
    <w:rsid w:val="003E3531"/>
    <w:rsid w:val="003E492A"/>
    <w:rsid w:val="003E6DB6"/>
    <w:rsid w:val="003E7139"/>
    <w:rsid w:val="003E79C9"/>
    <w:rsid w:val="003F0681"/>
    <w:rsid w:val="003F07A1"/>
    <w:rsid w:val="003F0804"/>
    <w:rsid w:val="003F15FD"/>
    <w:rsid w:val="003F7390"/>
    <w:rsid w:val="004026AF"/>
    <w:rsid w:val="00403A25"/>
    <w:rsid w:val="00405085"/>
    <w:rsid w:val="00405BAE"/>
    <w:rsid w:val="00414D4D"/>
    <w:rsid w:val="00417892"/>
    <w:rsid w:val="004232AD"/>
    <w:rsid w:val="004233A3"/>
    <w:rsid w:val="00427817"/>
    <w:rsid w:val="00430D02"/>
    <w:rsid w:val="004325B7"/>
    <w:rsid w:val="004332B9"/>
    <w:rsid w:val="00435C43"/>
    <w:rsid w:val="00436656"/>
    <w:rsid w:val="004420F0"/>
    <w:rsid w:val="004443A2"/>
    <w:rsid w:val="0044490E"/>
    <w:rsid w:val="0044631A"/>
    <w:rsid w:val="00446AEF"/>
    <w:rsid w:val="00455C25"/>
    <w:rsid w:val="004563B0"/>
    <w:rsid w:val="004563EE"/>
    <w:rsid w:val="004574F8"/>
    <w:rsid w:val="00460C2E"/>
    <w:rsid w:val="004624A8"/>
    <w:rsid w:val="00462799"/>
    <w:rsid w:val="0046655D"/>
    <w:rsid w:val="004672DF"/>
    <w:rsid w:val="00470BB0"/>
    <w:rsid w:val="004715D2"/>
    <w:rsid w:val="00472D37"/>
    <w:rsid w:val="00473B1D"/>
    <w:rsid w:val="004750CD"/>
    <w:rsid w:val="00475680"/>
    <w:rsid w:val="00476BBA"/>
    <w:rsid w:val="0048220A"/>
    <w:rsid w:val="0048335E"/>
    <w:rsid w:val="00484C74"/>
    <w:rsid w:val="00485366"/>
    <w:rsid w:val="00485404"/>
    <w:rsid w:val="00485A5C"/>
    <w:rsid w:val="00486EBF"/>
    <w:rsid w:val="00487595"/>
    <w:rsid w:val="00487818"/>
    <w:rsid w:val="00492FA0"/>
    <w:rsid w:val="00493A8D"/>
    <w:rsid w:val="00493FCC"/>
    <w:rsid w:val="0049584A"/>
    <w:rsid w:val="004A2672"/>
    <w:rsid w:val="004A5E69"/>
    <w:rsid w:val="004A77C3"/>
    <w:rsid w:val="004A7DE3"/>
    <w:rsid w:val="004B2B9C"/>
    <w:rsid w:val="004B2ECE"/>
    <w:rsid w:val="004B3052"/>
    <w:rsid w:val="004B4D5C"/>
    <w:rsid w:val="004B67D9"/>
    <w:rsid w:val="004C5555"/>
    <w:rsid w:val="004C6314"/>
    <w:rsid w:val="004C7232"/>
    <w:rsid w:val="004C77CF"/>
    <w:rsid w:val="004C7C94"/>
    <w:rsid w:val="004D1849"/>
    <w:rsid w:val="004D3058"/>
    <w:rsid w:val="004D3EF2"/>
    <w:rsid w:val="004D4C9A"/>
    <w:rsid w:val="004D69C3"/>
    <w:rsid w:val="004D723D"/>
    <w:rsid w:val="004D793C"/>
    <w:rsid w:val="004E1EE4"/>
    <w:rsid w:val="004E201C"/>
    <w:rsid w:val="004E61BF"/>
    <w:rsid w:val="004E66DB"/>
    <w:rsid w:val="004E7F28"/>
    <w:rsid w:val="004F14C1"/>
    <w:rsid w:val="004F3DE1"/>
    <w:rsid w:val="004F6CDB"/>
    <w:rsid w:val="004F6F8A"/>
    <w:rsid w:val="004F70E3"/>
    <w:rsid w:val="00502667"/>
    <w:rsid w:val="00503167"/>
    <w:rsid w:val="00503543"/>
    <w:rsid w:val="00506540"/>
    <w:rsid w:val="005102A4"/>
    <w:rsid w:val="0051036B"/>
    <w:rsid w:val="0051233B"/>
    <w:rsid w:val="00516030"/>
    <w:rsid w:val="005217EC"/>
    <w:rsid w:val="005247C1"/>
    <w:rsid w:val="005249C2"/>
    <w:rsid w:val="005274C7"/>
    <w:rsid w:val="00531ED4"/>
    <w:rsid w:val="005364CE"/>
    <w:rsid w:val="00536C66"/>
    <w:rsid w:val="00540526"/>
    <w:rsid w:val="00544A4C"/>
    <w:rsid w:val="005451C7"/>
    <w:rsid w:val="00545791"/>
    <w:rsid w:val="00545F5B"/>
    <w:rsid w:val="00547739"/>
    <w:rsid w:val="005478A2"/>
    <w:rsid w:val="00547A78"/>
    <w:rsid w:val="0055014E"/>
    <w:rsid w:val="005501A5"/>
    <w:rsid w:val="005516AF"/>
    <w:rsid w:val="00552089"/>
    <w:rsid w:val="005523E6"/>
    <w:rsid w:val="0055288C"/>
    <w:rsid w:val="00552AB8"/>
    <w:rsid w:val="00553E8F"/>
    <w:rsid w:val="00561D1A"/>
    <w:rsid w:val="005621D3"/>
    <w:rsid w:val="0056490C"/>
    <w:rsid w:val="00565F3F"/>
    <w:rsid w:val="0057137A"/>
    <w:rsid w:val="00572DBD"/>
    <w:rsid w:val="00572F25"/>
    <w:rsid w:val="00574118"/>
    <w:rsid w:val="0057586B"/>
    <w:rsid w:val="005762E8"/>
    <w:rsid w:val="00580931"/>
    <w:rsid w:val="005823CB"/>
    <w:rsid w:val="00584F5B"/>
    <w:rsid w:val="005858C6"/>
    <w:rsid w:val="00585A3A"/>
    <w:rsid w:val="0058767F"/>
    <w:rsid w:val="0059046B"/>
    <w:rsid w:val="00590B87"/>
    <w:rsid w:val="00594EEC"/>
    <w:rsid w:val="00596F8F"/>
    <w:rsid w:val="00597BCB"/>
    <w:rsid w:val="005A070B"/>
    <w:rsid w:val="005A1131"/>
    <w:rsid w:val="005A4B39"/>
    <w:rsid w:val="005A52B8"/>
    <w:rsid w:val="005A67B4"/>
    <w:rsid w:val="005A77C4"/>
    <w:rsid w:val="005A7CB9"/>
    <w:rsid w:val="005B0026"/>
    <w:rsid w:val="005B48F6"/>
    <w:rsid w:val="005C1295"/>
    <w:rsid w:val="005C4EFB"/>
    <w:rsid w:val="005C5F1E"/>
    <w:rsid w:val="005D2F2E"/>
    <w:rsid w:val="005D4A3C"/>
    <w:rsid w:val="005D4BF7"/>
    <w:rsid w:val="005D713A"/>
    <w:rsid w:val="005D7D64"/>
    <w:rsid w:val="005D7E65"/>
    <w:rsid w:val="005E2AC0"/>
    <w:rsid w:val="005E7BC4"/>
    <w:rsid w:val="005F1F01"/>
    <w:rsid w:val="005F3AD5"/>
    <w:rsid w:val="005F3BA1"/>
    <w:rsid w:val="005F4582"/>
    <w:rsid w:val="005F66F7"/>
    <w:rsid w:val="005F72C8"/>
    <w:rsid w:val="00601C59"/>
    <w:rsid w:val="00601F7C"/>
    <w:rsid w:val="00604C42"/>
    <w:rsid w:val="00607487"/>
    <w:rsid w:val="0061005F"/>
    <w:rsid w:val="006101D8"/>
    <w:rsid w:val="006135B8"/>
    <w:rsid w:val="0061398E"/>
    <w:rsid w:val="00614BA2"/>
    <w:rsid w:val="006170C3"/>
    <w:rsid w:val="00617775"/>
    <w:rsid w:val="00620DA5"/>
    <w:rsid w:val="00622CE4"/>
    <w:rsid w:val="00623F73"/>
    <w:rsid w:val="00624602"/>
    <w:rsid w:val="00626B99"/>
    <w:rsid w:val="00627B0C"/>
    <w:rsid w:val="00630020"/>
    <w:rsid w:val="00634497"/>
    <w:rsid w:val="006348E3"/>
    <w:rsid w:val="00635793"/>
    <w:rsid w:val="00635ADF"/>
    <w:rsid w:val="006360FA"/>
    <w:rsid w:val="00640D71"/>
    <w:rsid w:val="006414BD"/>
    <w:rsid w:val="00641EE1"/>
    <w:rsid w:val="006430A6"/>
    <w:rsid w:val="00643B0E"/>
    <w:rsid w:val="00647AA9"/>
    <w:rsid w:val="006514CF"/>
    <w:rsid w:val="00653C7D"/>
    <w:rsid w:val="0065425B"/>
    <w:rsid w:val="00657E28"/>
    <w:rsid w:val="006618C0"/>
    <w:rsid w:val="006623AE"/>
    <w:rsid w:val="00662E1D"/>
    <w:rsid w:val="00664BB5"/>
    <w:rsid w:val="00665BE4"/>
    <w:rsid w:val="0066680E"/>
    <w:rsid w:val="006703B2"/>
    <w:rsid w:val="00672285"/>
    <w:rsid w:val="006739C0"/>
    <w:rsid w:val="00675A3D"/>
    <w:rsid w:val="00677C94"/>
    <w:rsid w:val="00682157"/>
    <w:rsid w:val="00685EA3"/>
    <w:rsid w:val="00691690"/>
    <w:rsid w:val="00691843"/>
    <w:rsid w:val="006939DF"/>
    <w:rsid w:val="00693A6E"/>
    <w:rsid w:val="006940AF"/>
    <w:rsid w:val="00694388"/>
    <w:rsid w:val="00696001"/>
    <w:rsid w:val="006A034F"/>
    <w:rsid w:val="006A60D3"/>
    <w:rsid w:val="006A70A5"/>
    <w:rsid w:val="006B0C65"/>
    <w:rsid w:val="006B5078"/>
    <w:rsid w:val="006B6A35"/>
    <w:rsid w:val="006B7D23"/>
    <w:rsid w:val="006C10EE"/>
    <w:rsid w:val="006C417D"/>
    <w:rsid w:val="006C43BE"/>
    <w:rsid w:val="006C4761"/>
    <w:rsid w:val="006C67E9"/>
    <w:rsid w:val="006C6A96"/>
    <w:rsid w:val="006D096E"/>
    <w:rsid w:val="006D1104"/>
    <w:rsid w:val="006D3C38"/>
    <w:rsid w:val="006D529C"/>
    <w:rsid w:val="006E09C6"/>
    <w:rsid w:val="006E1E77"/>
    <w:rsid w:val="006E2414"/>
    <w:rsid w:val="006E2640"/>
    <w:rsid w:val="006E2977"/>
    <w:rsid w:val="006E307A"/>
    <w:rsid w:val="006E474E"/>
    <w:rsid w:val="006E4C2E"/>
    <w:rsid w:val="006E5281"/>
    <w:rsid w:val="006E65A3"/>
    <w:rsid w:val="006F203D"/>
    <w:rsid w:val="006F72A1"/>
    <w:rsid w:val="006F773D"/>
    <w:rsid w:val="00702854"/>
    <w:rsid w:val="007029FC"/>
    <w:rsid w:val="00702A52"/>
    <w:rsid w:val="00702B58"/>
    <w:rsid w:val="00702E00"/>
    <w:rsid w:val="00703408"/>
    <w:rsid w:val="00704E17"/>
    <w:rsid w:val="0070567F"/>
    <w:rsid w:val="00711D58"/>
    <w:rsid w:val="007128D3"/>
    <w:rsid w:val="00713D77"/>
    <w:rsid w:val="007157F6"/>
    <w:rsid w:val="00717521"/>
    <w:rsid w:val="00720761"/>
    <w:rsid w:val="00721400"/>
    <w:rsid w:val="007244A4"/>
    <w:rsid w:val="0072493D"/>
    <w:rsid w:val="00725AF1"/>
    <w:rsid w:val="00725AF8"/>
    <w:rsid w:val="00725BA8"/>
    <w:rsid w:val="00726D69"/>
    <w:rsid w:val="007348B1"/>
    <w:rsid w:val="007368A6"/>
    <w:rsid w:val="00737D08"/>
    <w:rsid w:val="0074031E"/>
    <w:rsid w:val="00740A62"/>
    <w:rsid w:val="007439AB"/>
    <w:rsid w:val="007455BE"/>
    <w:rsid w:val="00746AAD"/>
    <w:rsid w:val="00751E85"/>
    <w:rsid w:val="007559A5"/>
    <w:rsid w:val="00756E60"/>
    <w:rsid w:val="007601E1"/>
    <w:rsid w:val="007604BD"/>
    <w:rsid w:val="00760991"/>
    <w:rsid w:val="00760C05"/>
    <w:rsid w:val="0076205D"/>
    <w:rsid w:val="00767BBB"/>
    <w:rsid w:val="00767F19"/>
    <w:rsid w:val="00770010"/>
    <w:rsid w:val="007757B5"/>
    <w:rsid w:val="00775DBB"/>
    <w:rsid w:val="00776BD7"/>
    <w:rsid w:val="00777075"/>
    <w:rsid w:val="0078024E"/>
    <w:rsid w:val="00780A9F"/>
    <w:rsid w:val="00780BB1"/>
    <w:rsid w:val="007828A3"/>
    <w:rsid w:val="00783B7C"/>
    <w:rsid w:val="00785362"/>
    <w:rsid w:val="00791F65"/>
    <w:rsid w:val="007932DF"/>
    <w:rsid w:val="007947D8"/>
    <w:rsid w:val="0079529D"/>
    <w:rsid w:val="00797B3E"/>
    <w:rsid w:val="007A04B7"/>
    <w:rsid w:val="007A0DDE"/>
    <w:rsid w:val="007A33DD"/>
    <w:rsid w:val="007A387E"/>
    <w:rsid w:val="007A3D04"/>
    <w:rsid w:val="007A48D6"/>
    <w:rsid w:val="007A6EA0"/>
    <w:rsid w:val="007B04CC"/>
    <w:rsid w:val="007B0EC6"/>
    <w:rsid w:val="007B2F82"/>
    <w:rsid w:val="007B4ED8"/>
    <w:rsid w:val="007B73C2"/>
    <w:rsid w:val="007C64AF"/>
    <w:rsid w:val="007C65D8"/>
    <w:rsid w:val="007C7BF9"/>
    <w:rsid w:val="007C7F50"/>
    <w:rsid w:val="007D1FB6"/>
    <w:rsid w:val="007D3813"/>
    <w:rsid w:val="007D461C"/>
    <w:rsid w:val="007D5989"/>
    <w:rsid w:val="007E1DC5"/>
    <w:rsid w:val="007E229B"/>
    <w:rsid w:val="007E3319"/>
    <w:rsid w:val="007E38D2"/>
    <w:rsid w:val="007F04D6"/>
    <w:rsid w:val="007F0CE2"/>
    <w:rsid w:val="007F3218"/>
    <w:rsid w:val="007F58A9"/>
    <w:rsid w:val="00800130"/>
    <w:rsid w:val="00800944"/>
    <w:rsid w:val="008022C9"/>
    <w:rsid w:val="0080258B"/>
    <w:rsid w:val="00803486"/>
    <w:rsid w:val="00804227"/>
    <w:rsid w:val="0080730A"/>
    <w:rsid w:val="00810CB7"/>
    <w:rsid w:val="00811403"/>
    <w:rsid w:val="0081358F"/>
    <w:rsid w:val="00814FB4"/>
    <w:rsid w:val="00816E4A"/>
    <w:rsid w:val="008171E1"/>
    <w:rsid w:val="00821F54"/>
    <w:rsid w:val="008236AA"/>
    <w:rsid w:val="00824C29"/>
    <w:rsid w:val="00825032"/>
    <w:rsid w:val="00825AA0"/>
    <w:rsid w:val="00826BBB"/>
    <w:rsid w:val="00826DA5"/>
    <w:rsid w:val="00830966"/>
    <w:rsid w:val="00830C49"/>
    <w:rsid w:val="00831E63"/>
    <w:rsid w:val="00834134"/>
    <w:rsid w:val="00834C7F"/>
    <w:rsid w:val="00836BC7"/>
    <w:rsid w:val="00836DE2"/>
    <w:rsid w:val="00837638"/>
    <w:rsid w:val="0084001C"/>
    <w:rsid w:val="00841D13"/>
    <w:rsid w:val="008421C4"/>
    <w:rsid w:val="00842220"/>
    <w:rsid w:val="008430F0"/>
    <w:rsid w:val="008431A4"/>
    <w:rsid w:val="0084424D"/>
    <w:rsid w:val="00844FE3"/>
    <w:rsid w:val="00845CE7"/>
    <w:rsid w:val="0085007C"/>
    <w:rsid w:val="008509E9"/>
    <w:rsid w:val="00853ECA"/>
    <w:rsid w:val="00856343"/>
    <w:rsid w:val="00863F4E"/>
    <w:rsid w:val="00863FDF"/>
    <w:rsid w:val="00866846"/>
    <w:rsid w:val="00871935"/>
    <w:rsid w:val="00872502"/>
    <w:rsid w:val="00872C0B"/>
    <w:rsid w:val="008736EA"/>
    <w:rsid w:val="008741C4"/>
    <w:rsid w:val="00880217"/>
    <w:rsid w:val="0088091A"/>
    <w:rsid w:val="00884DDD"/>
    <w:rsid w:val="008851A0"/>
    <w:rsid w:val="0088527F"/>
    <w:rsid w:val="00894F52"/>
    <w:rsid w:val="00896EF4"/>
    <w:rsid w:val="008A0CD9"/>
    <w:rsid w:val="008A28DB"/>
    <w:rsid w:val="008A3B55"/>
    <w:rsid w:val="008A5606"/>
    <w:rsid w:val="008A5C0D"/>
    <w:rsid w:val="008A63F2"/>
    <w:rsid w:val="008A6D31"/>
    <w:rsid w:val="008B0A7B"/>
    <w:rsid w:val="008B1B91"/>
    <w:rsid w:val="008B3777"/>
    <w:rsid w:val="008C08D7"/>
    <w:rsid w:val="008C512C"/>
    <w:rsid w:val="008C549C"/>
    <w:rsid w:val="008C7F0D"/>
    <w:rsid w:val="008D2525"/>
    <w:rsid w:val="008D781C"/>
    <w:rsid w:val="008D7D0C"/>
    <w:rsid w:val="008E0074"/>
    <w:rsid w:val="008E1244"/>
    <w:rsid w:val="008E1869"/>
    <w:rsid w:val="008E20B2"/>
    <w:rsid w:val="008E3B7A"/>
    <w:rsid w:val="008E4B93"/>
    <w:rsid w:val="008E648F"/>
    <w:rsid w:val="008E7CEC"/>
    <w:rsid w:val="008E7FD2"/>
    <w:rsid w:val="008F09BC"/>
    <w:rsid w:val="008F0D56"/>
    <w:rsid w:val="008F10F2"/>
    <w:rsid w:val="008F26D6"/>
    <w:rsid w:val="008F27DF"/>
    <w:rsid w:val="008F3BCB"/>
    <w:rsid w:val="008F5255"/>
    <w:rsid w:val="008F5924"/>
    <w:rsid w:val="008F5A99"/>
    <w:rsid w:val="009029BB"/>
    <w:rsid w:val="009069EA"/>
    <w:rsid w:val="00906F7E"/>
    <w:rsid w:val="00911234"/>
    <w:rsid w:val="00912651"/>
    <w:rsid w:val="009156A5"/>
    <w:rsid w:val="00916BFE"/>
    <w:rsid w:val="00917000"/>
    <w:rsid w:val="00920CF2"/>
    <w:rsid w:val="00921474"/>
    <w:rsid w:val="00921587"/>
    <w:rsid w:val="00923875"/>
    <w:rsid w:val="00924FC8"/>
    <w:rsid w:val="009257FC"/>
    <w:rsid w:val="009270F6"/>
    <w:rsid w:val="0093031B"/>
    <w:rsid w:val="009322EA"/>
    <w:rsid w:val="0093374B"/>
    <w:rsid w:val="00933D25"/>
    <w:rsid w:val="00934853"/>
    <w:rsid w:val="0094360D"/>
    <w:rsid w:val="00944787"/>
    <w:rsid w:val="00944837"/>
    <w:rsid w:val="00945686"/>
    <w:rsid w:val="00945DE9"/>
    <w:rsid w:val="0094793D"/>
    <w:rsid w:val="00947CAF"/>
    <w:rsid w:val="00951AF6"/>
    <w:rsid w:val="009529C7"/>
    <w:rsid w:val="00952E19"/>
    <w:rsid w:val="0095345A"/>
    <w:rsid w:val="00956593"/>
    <w:rsid w:val="0096111F"/>
    <w:rsid w:val="00961478"/>
    <w:rsid w:val="00961796"/>
    <w:rsid w:val="009631DA"/>
    <w:rsid w:val="00965148"/>
    <w:rsid w:val="0096716E"/>
    <w:rsid w:val="00973376"/>
    <w:rsid w:val="0097372E"/>
    <w:rsid w:val="00973B1B"/>
    <w:rsid w:val="00974FC9"/>
    <w:rsid w:val="00976406"/>
    <w:rsid w:val="0097687D"/>
    <w:rsid w:val="00977555"/>
    <w:rsid w:val="00980A99"/>
    <w:rsid w:val="00980B75"/>
    <w:rsid w:val="009841E6"/>
    <w:rsid w:val="00984EB2"/>
    <w:rsid w:val="009867FD"/>
    <w:rsid w:val="00986BA9"/>
    <w:rsid w:val="0098750B"/>
    <w:rsid w:val="00990262"/>
    <w:rsid w:val="009914E4"/>
    <w:rsid w:val="009937AF"/>
    <w:rsid w:val="00993D9C"/>
    <w:rsid w:val="00993EEE"/>
    <w:rsid w:val="009963F9"/>
    <w:rsid w:val="00996669"/>
    <w:rsid w:val="00996786"/>
    <w:rsid w:val="00997CBF"/>
    <w:rsid w:val="009A454A"/>
    <w:rsid w:val="009B0F43"/>
    <w:rsid w:val="009B4511"/>
    <w:rsid w:val="009C0BE1"/>
    <w:rsid w:val="009C0C44"/>
    <w:rsid w:val="009C0CF7"/>
    <w:rsid w:val="009C1984"/>
    <w:rsid w:val="009C27C1"/>
    <w:rsid w:val="009C3C48"/>
    <w:rsid w:val="009C40A4"/>
    <w:rsid w:val="009C69B7"/>
    <w:rsid w:val="009C77B6"/>
    <w:rsid w:val="009D0704"/>
    <w:rsid w:val="009D3340"/>
    <w:rsid w:val="009D6347"/>
    <w:rsid w:val="009D6F30"/>
    <w:rsid w:val="009D7134"/>
    <w:rsid w:val="009E06E8"/>
    <w:rsid w:val="009E141B"/>
    <w:rsid w:val="009E5294"/>
    <w:rsid w:val="009E532C"/>
    <w:rsid w:val="009E59CF"/>
    <w:rsid w:val="009E5F25"/>
    <w:rsid w:val="009F079B"/>
    <w:rsid w:val="009F312F"/>
    <w:rsid w:val="009F40B6"/>
    <w:rsid w:val="009F483C"/>
    <w:rsid w:val="00A01F73"/>
    <w:rsid w:val="00A0235D"/>
    <w:rsid w:val="00A03130"/>
    <w:rsid w:val="00A034E3"/>
    <w:rsid w:val="00A10251"/>
    <w:rsid w:val="00A10765"/>
    <w:rsid w:val="00A10F23"/>
    <w:rsid w:val="00A134AC"/>
    <w:rsid w:val="00A14C57"/>
    <w:rsid w:val="00A22B44"/>
    <w:rsid w:val="00A24CDE"/>
    <w:rsid w:val="00A25F1C"/>
    <w:rsid w:val="00A2699A"/>
    <w:rsid w:val="00A26C37"/>
    <w:rsid w:val="00A3277F"/>
    <w:rsid w:val="00A34476"/>
    <w:rsid w:val="00A34DBE"/>
    <w:rsid w:val="00A41AA3"/>
    <w:rsid w:val="00A443C0"/>
    <w:rsid w:val="00A4682B"/>
    <w:rsid w:val="00A47081"/>
    <w:rsid w:val="00A47E30"/>
    <w:rsid w:val="00A5058F"/>
    <w:rsid w:val="00A51654"/>
    <w:rsid w:val="00A528E8"/>
    <w:rsid w:val="00A541C8"/>
    <w:rsid w:val="00A546EB"/>
    <w:rsid w:val="00A56ED0"/>
    <w:rsid w:val="00A571AF"/>
    <w:rsid w:val="00A571CF"/>
    <w:rsid w:val="00A60E1C"/>
    <w:rsid w:val="00A62A1F"/>
    <w:rsid w:val="00A6386B"/>
    <w:rsid w:val="00A63C0B"/>
    <w:rsid w:val="00A64DA9"/>
    <w:rsid w:val="00A71C18"/>
    <w:rsid w:val="00A72235"/>
    <w:rsid w:val="00A73F96"/>
    <w:rsid w:val="00A75096"/>
    <w:rsid w:val="00A81079"/>
    <w:rsid w:val="00A81F47"/>
    <w:rsid w:val="00A82044"/>
    <w:rsid w:val="00A8205B"/>
    <w:rsid w:val="00A82958"/>
    <w:rsid w:val="00A830DC"/>
    <w:rsid w:val="00A92A15"/>
    <w:rsid w:val="00A942FF"/>
    <w:rsid w:val="00A97230"/>
    <w:rsid w:val="00AA05D0"/>
    <w:rsid w:val="00AA2CA3"/>
    <w:rsid w:val="00AB15B2"/>
    <w:rsid w:val="00AB20FB"/>
    <w:rsid w:val="00AB2FEA"/>
    <w:rsid w:val="00AB38C9"/>
    <w:rsid w:val="00AB46FD"/>
    <w:rsid w:val="00AB4994"/>
    <w:rsid w:val="00AC04B3"/>
    <w:rsid w:val="00AC3839"/>
    <w:rsid w:val="00AD5F04"/>
    <w:rsid w:val="00AD61FE"/>
    <w:rsid w:val="00AD7057"/>
    <w:rsid w:val="00AD7179"/>
    <w:rsid w:val="00AD7DAD"/>
    <w:rsid w:val="00AD7F50"/>
    <w:rsid w:val="00AE0DFF"/>
    <w:rsid w:val="00AE1B5B"/>
    <w:rsid w:val="00AE3043"/>
    <w:rsid w:val="00AE43AD"/>
    <w:rsid w:val="00AE4C1E"/>
    <w:rsid w:val="00AE7E1C"/>
    <w:rsid w:val="00AF03E8"/>
    <w:rsid w:val="00AF6C1F"/>
    <w:rsid w:val="00B03EF6"/>
    <w:rsid w:val="00B07A23"/>
    <w:rsid w:val="00B10410"/>
    <w:rsid w:val="00B13D68"/>
    <w:rsid w:val="00B14C9A"/>
    <w:rsid w:val="00B167BC"/>
    <w:rsid w:val="00B17B86"/>
    <w:rsid w:val="00B21F46"/>
    <w:rsid w:val="00B2263D"/>
    <w:rsid w:val="00B2549D"/>
    <w:rsid w:val="00B304B8"/>
    <w:rsid w:val="00B314F9"/>
    <w:rsid w:val="00B3230B"/>
    <w:rsid w:val="00B32D90"/>
    <w:rsid w:val="00B32E14"/>
    <w:rsid w:val="00B359E0"/>
    <w:rsid w:val="00B44AFE"/>
    <w:rsid w:val="00B45934"/>
    <w:rsid w:val="00B4630B"/>
    <w:rsid w:val="00B47183"/>
    <w:rsid w:val="00B47236"/>
    <w:rsid w:val="00B50408"/>
    <w:rsid w:val="00B54841"/>
    <w:rsid w:val="00B558EA"/>
    <w:rsid w:val="00B56E17"/>
    <w:rsid w:val="00B60B90"/>
    <w:rsid w:val="00B67038"/>
    <w:rsid w:val="00B70852"/>
    <w:rsid w:val="00B70E04"/>
    <w:rsid w:val="00B733C1"/>
    <w:rsid w:val="00B8093D"/>
    <w:rsid w:val="00B80ECB"/>
    <w:rsid w:val="00B81A11"/>
    <w:rsid w:val="00B8309A"/>
    <w:rsid w:val="00B85A6D"/>
    <w:rsid w:val="00B87FC3"/>
    <w:rsid w:val="00BA0580"/>
    <w:rsid w:val="00BA07DF"/>
    <w:rsid w:val="00BA6231"/>
    <w:rsid w:val="00BB0352"/>
    <w:rsid w:val="00BB4661"/>
    <w:rsid w:val="00BB55EC"/>
    <w:rsid w:val="00BB63BE"/>
    <w:rsid w:val="00BC29A3"/>
    <w:rsid w:val="00BC2FEF"/>
    <w:rsid w:val="00BC3737"/>
    <w:rsid w:val="00BC5063"/>
    <w:rsid w:val="00BC7376"/>
    <w:rsid w:val="00BD1DBC"/>
    <w:rsid w:val="00BD20C6"/>
    <w:rsid w:val="00BD3E9E"/>
    <w:rsid w:val="00BD4337"/>
    <w:rsid w:val="00BD4E1E"/>
    <w:rsid w:val="00BD4E43"/>
    <w:rsid w:val="00BE2F83"/>
    <w:rsid w:val="00BE7129"/>
    <w:rsid w:val="00BF593B"/>
    <w:rsid w:val="00BF63FB"/>
    <w:rsid w:val="00C01FFB"/>
    <w:rsid w:val="00C02CFA"/>
    <w:rsid w:val="00C04733"/>
    <w:rsid w:val="00C0507F"/>
    <w:rsid w:val="00C06951"/>
    <w:rsid w:val="00C106D8"/>
    <w:rsid w:val="00C110AC"/>
    <w:rsid w:val="00C11CB1"/>
    <w:rsid w:val="00C15351"/>
    <w:rsid w:val="00C1546E"/>
    <w:rsid w:val="00C16B02"/>
    <w:rsid w:val="00C17E42"/>
    <w:rsid w:val="00C2246A"/>
    <w:rsid w:val="00C22DD2"/>
    <w:rsid w:val="00C23814"/>
    <w:rsid w:val="00C23E77"/>
    <w:rsid w:val="00C261E0"/>
    <w:rsid w:val="00C27168"/>
    <w:rsid w:val="00C27F76"/>
    <w:rsid w:val="00C32B28"/>
    <w:rsid w:val="00C42299"/>
    <w:rsid w:val="00C43719"/>
    <w:rsid w:val="00C438DF"/>
    <w:rsid w:val="00C4484C"/>
    <w:rsid w:val="00C44DDF"/>
    <w:rsid w:val="00C45E65"/>
    <w:rsid w:val="00C50A3D"/>
    <w:rsid w:val="00C51A47"/>
    <w:rsid w:val="00C51EBA"/>
    <w:rsid w:val="00C57FC5"/>
    <w:rsid w:val="00C623EB"/>
    <w:rsid w:val="00C63341"/>
    <w:rsid w:val="00C654F9"/>
    <w:rsid w:val="00C6679D"/>
    <w:rsid w:val="00C677F9"/>
    <w:rsid w:val="00C67DD8"/>
    <w:rsid w:val="00C72D2A"/>
    <w:rsid w:val="00C73D01"/>
    <w:rsid w:val="00C741DF"/>
    <w:rsid w:val="00C751DB"/>
    <w:rsid w:val="00C7663A"/>
    <w:rsid w:val="00C815F4"/>
    <w:rsid w:val="00C8212F"/>
    <w:rsid w:val="00C824CB"/>
    <w:rsid w:val="00C848E4"/>
    <w:rsid w:val="00C85982"/>
    <w:rsid w:val="00C85AFE"/>
    <w:rsid w:val="00C87424"/>
    <w:rsid w:val="00C87FB6"/>
    <w:rsid w:val="00C92B6E"/>
    <w:rsid w:val="00CA316D"/>
    <w:rsid w:val="00CA3F03"/>
    <w:rsid w:val="00CA5DB7"/>
    <w:rsid w:val="00CA7F46"/>
    <w:rsid w:val="00CB0C9B"/>
    <w:rsid w:val="00CB18C7"/>
    <w:rsid w:val="00CB54FE"/>
    <w:rsid w:val="00CB55DA"/>
    <w:rsid w:val="00CB5B14"/>
    <w:rsid w:val="00CC73D6"/>
    <w:rsid w:val="00CD0B3F"/>
    <w:rsid w:val="00CD0EF9"/>
    <w:rsid w:val="00CD31CE"/>
    <w:rsid w:val="00CD3E6E"/>
    <w:rsid w:val="00CD4B2B"/>
    <w:rsid w:val="00CD5634"/>
    <w:rsid w:val="00CE2E9E"/>
    <w:rsid w:val="00CE5BD0"/>
    <w:rsid w:val="00CE5C3B"/>
    <w:rsid w:val="00CF02B2"/>
    <w:rsid w:val="00CF1ADA"/>
    <w:rsid w:val="00CF2452"/>
    <w:rsid w:val="00CF2633"/>
    <w:rsid w:val="00CF272B"/>
    <w:rsid w:val="00CF3045"/>
    <w:rsid w:val="00CF528B"/>
    <w:rsid w:val="00CF5376"/>
    <w:rsid w:val="00CF5836"/>
    <w:rsid w:val="00CF5F9D"/>
    <w:rsid w:val="00CF62CC"/>
    <w:rsid w:val="00CF7B08"/>
    <w:rsid w:val="00D0009D"/>
    <w:rsid w:val="00D02D65"/>
    <w:rsid w:val="00D05BFE"/>
    <w:rsid w:val="00D07F9A"/>
    <w:rsid w:val="00D263ED"/>
    <w:rsid w:val="00D26F6F"/>
    <w:rsid w:val="00D3032A"/>
    <w:rsid w:val="00D303E1"/>
    <w:rsid w:val="00D30B42"/>
    <w:rsid w:val="00D3139A"/>
    <w:rsid w:val="00D3311A"/>
    <w:rsid w:val="00D3574D"/>
    <w:rsid w:val="00D35E04"/>
    <w:rsid w:val="00D37995"/>
    <w:rsid w:val="00D413E4"/>
    <w:rsid w:val="00D43967"/>
    <w:rsid w:val="00D44055"/>
    <w:rsid w:val="00D44F3C"/>
    <w:rsid w:val="00D46018"/>
    <w:rsid w:val="00D5011C"/>
    <w:rsid w:val="00D509F1"/>
    <w:rsid w:val="00D51CD5"/>
    <w:rsid w:val="00D52208"/>
    <w:rsid w:val="00D52A7D"/>
    <w:rsid w:val="00D545EA"/>
    <w:rsid w:val="00D546A5"/>
    <w:rsid w:val="00D56541"/>
    <w:rsid w:val="00D56AF4"/>
    <w:rsid w:val="00D61D04"/>
    <w:rsid w:val="00D62130"/>
    <w:rsid w:val="00D628C0"/>
    <w:rsid w:val="00D6589F"/>
    <w:rsid w:val="00D65BC3"/>
    <w:rsid w:val="00D713A0"/>
    <w:rsid w:val="00D74111"/>
    <w:rsid w:val="00D81DED"/>
    <w:rsid w:val="00D83644"/>
    <w:rsid w:val="00D850E6"/>
    <w:rsid w:val="00D8511E"/>
    <w:rsid w:val="00D854AC"/>
    <w:rsid w:val="00D86D1F"/>
    <w:rsid w:val="00D91966"/>
    <w:rsid w:val="00D945A2"/>
    <w:rsid w:val="00D95431"/>
    <w:rsid w:val="00D964F4"/>
    <w:rsid w:val="00DA2845"/>
    <w:rsid w:val="00DA3BDC"/>
    <w:rsid w:val="00DA3E1D"/>
    <w:rsid w:val="00DA5855"/>
    <w:rsid w:val="00DB0FA9"/>
    <w:rsid w:val="00DB1D15"/>
    <w:rsid w:val="00DB1E27"/>
    <w:rsid w:val="00DB1EDD"/>
    <w:rsid w:val="00DB6C40"/>
    <w:rsid w:val="00DC0700"/>
    <w:rsid w:val="00DC4A3B"/>
    <w:rsid w:val="00DC7111"/>
    <w:rsid w:val="00DD0617"/>
    <w:rsid w:val="00DD1AE3"/>
    <w:rsid w:val="00DD1B69"/>
    <w:rsid w:val="00DD4458"/>
    <w:rsid w:val="00DD451E"/>
    <w:rsid w:val="00DD5F05"/>
    <w:rsid w:val="00DE2ABE"/>
    <w:rsid w:val="00DE2D5B"/>
    <w:rsid w:val="00DE6C9D"/>
    <w:rsid w:val="00DE7883"/>
    <w:rsid w:val="00DF0B90"/>
    <w:rsid w:val="00DF4ECA"/>
    <w:rsid w:val="00DF5D31"/>
    <w:rsid w:val="00DF7B62"/>
    <w:rsid w:val="00E018D9"/>
    <w:rsid w:val="00E05CDE"/>
    <w:rsid w:val="00E07526"/>
    <w:rsid w:val="00E115B4"/>
    <w:rsid w:val="00E13F06"/>
    <w:rsid w:val="00E217D8"/>
    <w:rsid w:val="00E233F2"/>
    <w:rsid w:val="00E254B0"/>
    <w:rsid w:val="00E263F4"/>
    <w:rsid w:val="00E2726D"/>
    <w:rsid w:val="00E2735F"/>
    <w:rsid w:val="00E33C4C"/>
    <w:rsid w:val="00E35CD9"/>
    <w:rsid w:val="00E37D2F"/>
    <w:rsid w:val="00E4185C"/>
    <w:rsid w:val="00E432B4"/>
    <w:rsid w:val="00E43538"/>
    <w:rsid w:val="00E44ACC"/>
    <w:rsid w:val="00E44DAD"/>
    <w:rsid w:val="00E4741C"/>
    <w:rsid w:val="00E50266"/>
    <w:rsid w:val="00E503E8"/>
    <w:rsid w:val="00E50B63"/>
    <w:rsid w:val="00E523BC"/>
    <w:rsid w:val="00E5414E"/>
    <w:rsid w:val="00E61266"/>
    <w:rsid w:val="00E61E86"/>
    <w:rsid w:val="00E63574"/>
    <w:rsid w:val="00E6365D"/>
    <w:rsid w:val="00E63C29"/>
    <w:rsid w:val="00E65877"/>
    <w:rsid w:val="00E66539"/>
    <w:rsid w:val="00E665C9"/>
    <w:rsid w:val="00E672A6"/>
    <w:rsid w:val="00E673D6"/>
    <w:rsid w:val="00E675D7"/>
    <w:rsid w:val="00E67619"/>
    <w:rsid w:val="00E76006"/>
    <w:rsid w:val="00E77E16"/>
    <w:rsid w:val="00E808C1"/>
    <w:rsid w:val="00E80D2D"/>
    <w:rsid w:val="00E80F67"/>
    <w:rsid w:val="00E8146B"/>
    <w:rsid w:val="00E81B19"/>
    <w:rsid w:val="00E85EE8"/>
    <w:rsid w:val="00E870BB"/>
    <w:rsid w:val="00E90D62"/>
    <w:rsid w:val="00E91499"/>
    <w:rsid w:val="00E94B9A"/>
    <w:rsid w:val="00E97E9A"/>
    <w:rsid w:val="00EA035E"/>
    <w:rsid w:val="00EA244C"/>
    <w:rsid w:val="00EA4057"/>
    <w:rsid w:val="00EA454B"/>
    <w:rsid w:val="00EA46CC"/>
    <w:rsid w:val="00EA5190"/>
    <w:rsid w:val="00EA7BC1"/>
    <w:rsid w:val="00EB1215"/>
    <w:rsid w:val="00EB28F5"/>
    <w:rsid w:val="00EB379F"/>
    <w:rsid w:val="00EB4D6B"/>
    <w:rsid w:val="00EB4EE2"/>
    <w:rsid w:val="00EB5021"/>
    <w:rsid w:val="00EC1F6D"/>
    <w:rsid w:val="00EC2289"/>
    <w:rsid w:val="00EC2681"/>
    <w:rsid w:val="00EC2DAB"/>
    <w:rsid w:val="00EC32F5"/>
    <w:rsid w:val="00EC6C8F"/>
    <w:rsid w:val="00ED09AE"/>
    <w:rsid w:val="00ED18D0"/>
    <w:rsid w:val="00EE3817"/>
    <w:rsid w:val="00EF01BB"/>
    <w:rsid w:val="00EF41BA"/>
    <w:rsid w:val="00EF66EF"/>
    <w:rsid w:val="00F0085A"/>
    <w:rsid w:val="00F03C9E"/>
    <w:rsid w:val="00F12BD1"/>
    <w:rsid w:val="00F1342E"/>
    <w:rsid w:val="00F1675D"/>
    <w:rsid w:val="00F178F3"/>
    <w:rsid w:val="00F17D65"/>
    <w:rsid w:val="00F2016C"/>
    <w:rsid w:val="00F20E49"/>
    <w:rsid w:val="00F22CE6"/>
    <w:rsid w:val="00F235CA"/>
    <w:rsid w:val="00F25ABF"/>
    <w:rsid w:val="00F26D71"/>
    <w:rsid w:val="00F27396"/>
    <w:rsid w:val="00F30AFE"/>
    <w:rsid w:val="00F30FA7"/>
    <w:rsid w:val="00F400CF"/>
    <w:rsid w:val="00F4062C"/>
    <w:rsid w:val="00F40646"/>
    <w:rsid w:val="00F40C18"/>
    <w:rsid w:val="00F42303"/>
    <w:rsid w:val="00F44FDB"/>
    <w:rsid w:val="00F46978"/>
    <w:rsid w:val="00F4767C"/>
    <w:rsid w:val="00F52604"/>
    <w:rsid w:val="00F52BB9"/>
    <w:rsid w:val="00F5404D"/>
    <w:rsid w:val="00F5436B"/>
    <w:rsid w:val="00F54593"/>
    <w:rsid w:val="00F55138"/>
    <w:rsid w:val="00F571D9"/>
    <w:rsid w:val="00F609AB"/>
    <w:rsid w:val="00F63008"/>
    <w:rsid w:val="00F72B97"/>
    <w:rsid w:val="00F72CAB"/>
    <w:rsid w:val="00F75CF9"/>
    <w:rsid w:val="00F824AE"/>
    <w:rsid w:val="00F83082"/>
    <w:rsid w:val="00F83B7B"/>
    <w:rsid w:val="00F84739"/>
    <w:rsid w:val="00F86398"/>
    <w:rsid w:val="00F9117F"/>
    <w:rsid w:val="00F92C49"/>
    <w:rsid w:val="00F9350D"/>
    <w:rsid w:val="00F939D8"/>
    <w:rsid w:val="00F94390"/>
    <w:rsid w:val="00F94A22"/>
    <w:rsid w:val="00F95904"/>
    <w:rsid w:val="00F95A83"/>
    <w:rsid w:val="00F95B75"/>
    <w:rsid w:val="00F960AF"/>
    <w:rsid w:val="00F97487"/>
    <w:rsid w:val="00FA0D3B"/>
    <w:rsid w:val="00FA4D09"/>
    <w:rsid w:val="00FA6507"/>
    <w:rsid w:val="00FA75BF"/>
    <w:rsid w:val="00FA7915"/>
    <w:rsid w:val="00FB3D76"/>
    <w:rsid w:val="00FB54E1"/>
    <w:rsid w:val="00FC4DBE"/>
    <w:rsid w:val="00FC5BAA"/>
    <w:rsid w:val="00FD19EE"/>
    <w:rsid w:val="00FD23C2"/>
    <w:rsid w:val="00FD3CA7"/>
    <w:rsid w:val="00FD549A"/>
    <w:rsid w:val="00FD6877"/>
    <w:rsid w:val="00FD6AC3"/>
    <w:rsid w:val="00FD6FC5"/>
    <w:rsid w:val="00FD797A"/>
    <w:rsid w:val="00FE0401"/>
    <w:rsid w:val="00FE2D58"/>
    <w:rsid w:val="00FE53B8"/>
    <w:rsid w:val="00FF00B6"/>
    <w:rsid w:val="00FF10EF"/>
    <w:rsid w:val="00FF18A6"/>
    <w:rsid w:val="00FF2C13"/>
    <w:rsid w:val="00FF4A35"/>
    <w:rsid w:val="00FF5BAF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C972B"/>
  <w15:docId w15:val="{960FBE09-315E-4240-B585-F776A25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ind w:left="420"/>
      <w:outlineLvl w:val="3"/>
    </w:pPr>
    <w:rPr>
      <w:rFonts w:ascii="AngsanaUPC" w:hAnsi="AngsanaUPC" w:cs="AngsanaUPC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hAnsi="AngsanaUPC" w:cs="AngsanaUPC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BodyText">
    <w:name w:val="Body Text"/>
    <w:basedOn w:val="Normal"/>
    <w:pPr>
      <w:tabs>
        <w:tab w:val="left" w:pos="450"/>
      </w:tabs>
      <w:jc w:val="thaiDistribute"/>
    </w:pPr>
  </w:style>
  <w:style w:type="paragraph" w:styleId="BodyText2">
    <w:name w:val="Body Text 2"/>
    <w:basedOn w:val="Normal"/>
    <w:pPr>
      <w:tabs>
        <w:tab w:val="left" w:pos="450"/>
        <w:tab w:val="right" w:pos="8280"/>
      </w:tabs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Cordia New" w:hAnsi="Cordia New" w:cs="Cordia New"/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</w:rPr>
  </w:style>
  <w:style w:type="paragraph" w:styleId="Caption">
    <w:name w:val="caption"/>
    <w:basedOn w:val="Normal"/>
    <w:next w:val="Normal"/>
    <w:qFormat/>
    <w:pPr>
      <w:ind w:right="-199" w:hanging="142"/>
      <w:jc w:val="center"/>
    </w:pPr>
    <w:rPr>
      <w:rFonts w:ascii="AngsanaUPC" w:hAnsi="AngsanaUPC" w:cs="AngsanaUPC"/>
    </w:rPr>
  </w:style>
  <w:style w:type="paragraph" w:styleId="BodyText3">
    <w:name w:val="Body Text 3"/>
    <w:basedOn w:val="Normal"/>
    <w:pPr>
      <w:jc w:val="center"/>
    </w:pPr>
  </w:style>
  <w:style w:type="paragraph" w:styleId="BodyTextIndent">
    <w:name w:val="Body Text Indent"/>
    <w:basedOn w:val="Normal"/>
    <w:pPr>
      <w:ind w:firstLine="1429"/>
      <w:jc w:val="thaiDistribute"/>
    </w:pPr>
    <w:rPr>
      <w:rFonts w:ascii="AngsanaUPC" w:hAnsi="AngsanaUPC" w:cs="AngsanaUPC"/>
    </w:rPr>
  </w:style>
  <w:style w:type="paragraph" w:styleId="BodyTextIndent2">
    <w:name w:val="Body Text Indent 2"/>
    <w:basedOn w:val="Normal"/>
    <w:pPr>
      <w:ind w:left="1162" w:hanging="1162"/>
    </w:pPr>
    <w:rPr>
      <w:rFonts w:ascii="Angsana New" w:eastAsia="Times New Roman" w:hAnsi="Angsana New" w:cs="Angsana New"/>
    </w:rPr>
  </w:style>
  <w:style w:type="table" w:styleId="TableGrid">
    <w:name w:val="Table Grid"/>
    <w:basedOn w:val="TableNormal"/>
    <w:rsid w:val="0080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rsid w:val="00E115B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115B4"/>
    <w:rPr>
      <w:rFonts w:ascii="Tahoma" w:hAnsi="Tahoma"/>
      <w:sz w:val="16"/>
    </w:rPr>
  </w:style>
  <w:style w:type="character" w:styleId="SubtleEmphasis">
    <w:name w:val="Subtle Emphasis"/>
    <w:basedOn w:val="DefaultParagraphFont"/>
    <w:uiPriority w:val="19"/>
    <w:qFormat/>
    <w:rsid w:val="0055288C"/>
    <w:rPr>
      <w:i/>
      <w:iCs/>
      <w:color w:val="404040" w:themeColor="text1" w:themeTint="BF"/>
    </w:rPr>
  </w:style>
  <w:style w:type="paragraph" w:customStyle="1" w:styleId="Default">
    <w:name w:val="Default"/>
    <w:rsid w:val="001D1FA3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D0C"/>
    <w:pPr>
      <w:ind w:left="720"/>
      <w:contextualSpacing/>
    </w:pPr>
    <w:rPr>
      <w:rFonts w:cs="Angsana New"/>
      <w:szCs w:val="40"/>
    </w:rPr>
  </w:style>
  <w:style w:type="character" w:styleId="Emphasis">
    <w:name w:val="Emphasis"/>
    <w:basedOn w:val="DefaultParagraphFont"/>
    <w:uiPriority w:val="20"/>
    <w:qFormat/>
    <w:rsid w:val="001057AC"/>
    <w:rPr>
      <w:i/>
      <w:iCs/>
    </w:rPr>
  </w:style>
  <w:style w:type="paragraph" w:customStyle="1" w:styleId="p1">
    <w:name w:val="p1"/>
    <w:basedOn w:val="Normal"/>
    <w:rsid w:val="00F5436B"/>
    <w:rPr>
      <w:rFonts w:ascii="Helvetica" w:eastAsia="Times New Roman" w:hAnsi="Helvetica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0B63"/>
  </w:style>
  <w:style w:type="paragraph" w:customStyle="1" w:styleId="p2">
    <w:name w:val="p2"/>
    <w:basedOn w:val="Normal"/>
    <w:rsid w:val="00ED18D0"/>
    <w:rPr>
      <w:rFonts w:ascii="Helvetica" w:eastAsia="Times New Roman" w:hAnsi="Helvetica" w:cs="Times New Roman"/>
      <w:color w:val="000000"/>
      <w:sz w:val="39"/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FC4DBE"/>
    <w:rPr>
      <w:rFonts w:ascii="DilleniaUPC" w:hAnsi="DilleniaUPC" w:cs="Dillen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A63F2"/>
    <w:rPr>
      <w:rFonts w:ascii="Angsana New" w:hAnsi="Angsana New"/>
      <w:b/>
      <w:bCs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omboon\Desktop\Today\Thesis%20Radomboonbank\Template%20&#3623;&#3636;&#3607;&#3618;&#3634;&#3609;&#3636;&#3614;&#3609;&#3608;&#3660;%20&#3619;&#3623;&#3617;&#3607;&#3640;&#3585;&#3629;&#3618;&#3656;&#3634;&#359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84BA-44CC-487A-9707-B606935B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Settings\radomboon\Desktop\Today\Thesis Radomboonbank\Template วิทยานิพนธ์ รวมทุกอย่าง.dot</Template>
  <TotalTime>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01 ปกใน</vt:lpstr>
      <vt:lpstr>01 ปกใน</vt:lpstr>
    </vt:vector>
  </TitlesOfParts>
  <Company>KMIT-NB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ปกใน</dc:title>
  <dc:creator>radomboon</dc:creator>
  <cp:lastModifiedBy>Nattachote Rugthaicharoencheep</cp:lastModifiedBy>
  <cp:revision>4</cp:revision>
  <cp:lastPrinted>2025-07-23T01:58:00Z</cp:lastPrinted>
  <dcterms:created xsi:type="dcterms:W3CDTF">2025-07-23T08:04:00Z</dcterms:created>
  <dcterms:modified xsi:type="dcterms:W3CDTF">2025-07-23T08:38:00Z</dcterms:modified>
</cp:coreProperties>
</file>