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8084" w14:textId="77777777" w:rsidR="00BB4661" w:rsidRPr="00A72235" w:rsidRDefault="00BB4661" w:rsidP="00BB4661">
      <w:pPr>
        <w:rPr>
          <w:rFonts w:hint="cs"/>
          <w:vanish/>
          <w:cs/>
        </w:rPr>
      </w:pPr>
    </w:p>
    <w:p w14:paraId="79306F7B" w14:textId="430F99D7" w:rsidR="004D4C9A" w:rsidRDefault="004D4C9A" w:rsidP="004D4C9A">
      <w:pPr>
        <w:tabs>
          <w:tab w:val="center" w:pos="4153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14:paraId="5231BF0A" w14:textId="77777777" w:rsidR="004D4C9A" w:rsidRPr="0042186C" w:rsidRDefault="004D4C9A" w:rsidP="004D4C9A">
      <w:pPr>
        <w:tabs>
          <w:tab w:val="center" w:pos="4153"/>
          <w:tab w:val="left" w:pos="475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97AB820" w14:textId="77777777" w:rsidR="004D4C9A" w:rsidRDefault="004D4C9A" w:rsidP="004D4C9A">
      <w:pPr>
        <w:pStyle w:val="ListParagraph"/>
        <w:numPr>
          <w:ilvl w:val="0"/>
          <w:numId w:val="5"/>
        </w:numPr>
        <w:spacing w:after="200" w:line="276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ตำราที่เกี่ยวข้อง</w:t>
      </w:r>
    </w:p>
    <w:p w14:paraId="53F68721" w14:textId="77777777" w:rsidR="004D4C9A" w:rsidRDefault="004D4C9A" w:rsidP="004D4C9A">
      <w:pPr>
        <w:pStyle w:val="ListParagraph"/>
        <w:numPr>
          <w:ilvl w:val="0"/>
          <w:numId w:val="5"/>
        </w:numPr>
        <w:spacing w:after="200" w:line="276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มาตรฐานที่เกี่ยวข้อง  จากหน่วยงานทางวิชาการหรือวิชาชีพ </w:t>
      </w:r>
    </w:p>
    <w:p w14:paraId="33AADF38" w14:textId="77777777" w:rsidR="004D4C9A" w:rsidRDefault="004D4C9A" w:rsidP="004D4C9A">
      <w:pPr>
        <w:pStyle w:val="ListParagraph"/>
        <w:numPr>
          <w:ilvl w:val="0"/>
          <w:numId w:val="5"/>
        </w:numPr>
        <w:spacing w:after="200" w:line="276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หนังสือ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ภาษาไทย </w:t>
      </w:r>
    </w:p>
    <w:p w14:paraId="3D424634" w14:textId="77777777" w:rsidR="004D4C9A" w:rsidRDefault="004D4C9A" w:rsidP="004D4C9A">
      <w:pPr>
        <w:pStyle w:val="ListParagraph"/>
        <w:numPr>
          <w:ilvl w:val="0"/>
          <w:numId w:val="5"/>
        </w:numPr>
        <w:spacing w:after="200" w:line="276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หนังสือ ภาษาอังกฤษ   </w:t>
      </w:r>
    </w:p>
    <w:p w14:paraId="328C1115" w14:textId="77777777" w:rsidR="004D4C9A" w:rsidRDefault="004D4C9A" w:rsidP="004D4C9A">
      <w:pPr>
        <w:pStyle w:val="ListParagraph"/>
        <w:numPr>
          <w:ilvl w:val="0"/>
          <w:numId w:val="5"/>
        </w:numPr>
        <w:spacing w:after="200" w:line="276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บทความจากฐานข้อมูลในวารสาร </w:t>
      </w:r>
      <w:r>
        <w:rPr>
          <w:rFonts w:ascii="TH SarabunPSK" w:hAnsi="TH SarabunPSK" w:cs="TH SarabunPSK"/>
          <w:b/>
          <w:bCs/>
          <w:szCs w:val="32"/>
        </w:rPr>
        <w:t xml:space="preserve">TCI </w:t>
      </w:r>
      <w:r>
        <w:rPr>
          <w:rFonts w:ascii="TH SarabunPSK" w:hAnsi="TH SarabunPSK" w:cs="TH SarabunPSK" w:hint="cs"/>
          <w:b/>
          <w:bCs/>
          <w:szCs w:val="32"/>
          <w:cs/>
        </w:rPr>
        <w:t>ในประเทศไทย</w:t>
      </w:r>
    </w:p>
    <w:p w14:paraId="42782473" w14:textId="77777777" w:rsidR="004D4C9A" w:rsidRPr="00EA24C9" w:rsidRDefault="004D4C9A" w:rsidP="004D4C9A">
      <w:pPr>
        <w:pStyle w:val="ListParagraph"/>
        <w:numPr>
          <w:ilvl w:val="0"/>
          <w:numId w:val="5"/>
        </w:numPr>
        <w:spacing w:after="200" w:line="276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บทความจากฐานข้อมูลในวารสาร </w:t>
      </w:r>
      <w:r>
        <w:rPr>
          <w:rFonts w:ascii="TH SarabunPSK" w:hAnsi="TH SarabunPSK" w:cs="TH SarabunPSK"/>
          <w:b/>
          <w:bCs/>
          <w:szCs w:val="32"/>
        </w:rPr>
        <w:t xml:space="preserve">TCI </w:t>
      </w:r>
      <w:r>
        <w:rPr>
          <w:rFonts w:ascii="TH SarabunPSK" w:hAnsi="TH SarabunPSK" w:cs="TH SarabunPSK" w:hint="cs"/>
          <w:b/>
          <w:bCs/>
          <w:szCs w:val="32"/>
          <w:cs/>
        </w:rPr>
        <w:t>ในประเทศไทย</w:t>
      </w:r>
    </w:p>
    <w:p w14:paraId="71FE3C31" w14:textId="161B371B" w:rsidR="00B07A23" w:rsidRPr="00A72235" w:rsidRDefault="004D4C9A" w:rsidP="004D4C9A">
      <w:pPr>
        <w:contextualSpacing/>
        <w:rPr>
          <w:rFonts w:ascii="Calibri" w:eastAsia="Calibri" w:hAnsi="Calibri" w:cs="Cordia New"/>
          <w:b/>
          <w:bCs/>
        </w:rPr>
      </w:pPr>
      <w:r w:rsidRPr="00EA24C9">
        <w:rPr>
          <w:rFonts w:ascii="TH SarabunPSK" w:hAnsi="TH SarabunPSK" w:cs="TH SarabunPSK" w:hint="cs"/>
          <w:b/>
          <w:bCs/>
          <w:color w:val="FF0000"/>
          <w:cs/>
        </w:rPr>
        <w:t>ข้อมูล</w:t>
      </w:r>
      <w:r>
        <w:rPr>
          <w:rFonts w:ascii="TH SarabunPSK" w:hAnsi="TH SarabunPSK" w:cs="TH SarabunPSK" w:hint="cs"/>
          <w:b/>
          <w:bCs/>
          <w:color w:val="FF0000"/>
          <w:cs/>
        </w:rPr>
        <w:t>อ้างอิงจาก</w:t>
      </w:r>
      <w:r w:rsidRPr="00EA24C9">
        <w:rPr>
          <w:rFonts w:ascii="TH SarabunPSK" w:hAnsi="TH SarabunPSK" w:cs="TH SarabunPSK" w:hint="cs"/>
          <w:b/>
          <w:bCs/>
          <w:color w:val="FF0000"/>
          <w:cs/>
        </w:rPr>
        <w:t>เว็บ</w:t>
      </w:r>
      <w:r>
        <w:rPr>
          <w:rFonts w:ascii="TH SarabunPSK" w:hAnsi="TH SarabunPSK" w:cs="TH SarabunPSK" w:hint="cs"/>
          <w:b/>
          <w:bCs/>
          <w:color w:val="FF0000"/>
          <w:cs/>
        </w:rPr>
        <w:t>ไซด์</w:t>
      </w:r>
      <w:r w:rsidRPr="00EA24C9">
        <w:rPr>
          <w:rFonts w:ascii="TH SarabunPSK" w:hAnsi="TH SarabunPSK" w:cs="TH SarabunPSK" w:hint="cs"/>
          <w:b/>
          <w:bCs/>
          <w:color w:val="FF0000"/>
          <w:cs/>
        </w:rPr>
        <w:t xml:space="preserve">  ไม่ควรนำมาอ้างอิง</w:t>
      </w:r>
    </w:p>
    <w:p w14:paraId="41580834" w14:textId="77777777" w:rsidR="00516030" w:rsidRPr="00A72235" w:rsidRDefault="00516030" w:rsidP="00E50B63">
      <w:pPr>
        <w:tabs>
          <w:tab w:val="left" w:pos="567"/>
          <w:tab w:val="left" w:pos="851"/>
          <w:tab w:val="left" w:pos="3660"/>
        </w:tabs>
        <w:contextualSpacing/>
        <w:jc w:val="center"/>
        <w:rPr>
          <w:rFonts w:ascii="TH SarabunPSK" w:eastAsia="Calibri" w:hAnsi="TH SarabunPSK" w:cs="TH SarabunPSK"/>
        </w:rPr>
        <w:sectPr w:rsidR="00516030" w:rsidRPr="00A72235" w:rsidSect="00304C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60" w:right="1440" w:bottom="1440" w:left="2160" w:header="709" w:footer="709" w:gutter="0"/>
          <w:pgNumType w:start="105" w:chapStyle="1"/>
          <w:cols w:space="708"/>
          <w:docGrid w:linePitch="435"/>
        </w:sectPr>
      </w:pPr>
    </w:p>
    <w:p w14:paraId="40A79E37" w14:textId="2CA8E050" w:rsidR="000A6A40" w:rsidRDefault="000A6A40" w:rsidP="000A6A40">
      <w:pPr>
        <w:pStyle w:val="ListParagraph"/>
        <w:spacing w:after="200" w:line="276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lastRenderedPageBreak/>
        <w:t xml:space="preserve">2. </w:t>
      </w:r>
      <w:proofErr w:type="gramStart"/>
      <w:r>
        <w:rPr>
          <w:rFonts w:ascii="TH SarabunPSK" w:hAnsi="TH SarabunPSK" w:cs="TH SarabunPSK" w:hint="cs"/>
          <w:b/>
          <w:bCs/>
          <w:szCs w:val="32"/>
          <w:cs/>
        </w:rPr>
        <w:t>มาตรฐานที่เกี่ยวข้อง  จากหน่วยงานทางวิชาการหรือวิชาชีพ</w:t>
      </w:r>
      <w:proofErr w:type="gramEnd"/>
    </w:p>
    <w:p w14:paraId="3B2C54F2" w14:textId="77777777" w:rsidR="000A6A40" w:rsidRDefault="000A6A4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5B23ADF" w14:textId="380DB2E3" w:rsidR="000A6A40" w:rsidRDefault="000A6A40" w:rsidP="000A6A40">
      <w:pPr>
        <w:pStyle w:val="ListParagraph"/>
        <w:numPr>
          <w:ilvl w:val="0"/>
          <w:numId w:val="9"/>
        </w:numPr>
        <w:spacing w:after="200" w:line="276" w:lineRule="auto"/>
        <w:rPr>
          <w:rFonts w:ascii="TH SarabunPSK" w:hAnsi="TH SarabunPSK" w:cs="TH SarabunPSK"/>
          <w:b/>
          <w:bCs/>
        </w:rPr>
      </w:pPr>
      <w:r w:rsidRPr="000A6A40">
        <w:rPr>
          <w:rFonts w:ascii="TH SarabunPSK" w:hAnsi="TH SarabunPSK" w:cs="TH SarabunPSK" w:hint="cs"/>
          <w:b/>
          <w:bCs/>
          <w:cs/>
        </w:rPr>
        <w:lastRenderedPageBreak/>
        <w:t>หนังสือ</w:t>
      </w:r>
      <w:r w:rsidRPr="000A6A40">
        <w:rPr>
          <w:rFonts w:ascii="TH SarabunPSK" w:hAnsi="TH SarabunPSK" w:cs="TH SarabunPSK"/>
          <w:b/>
          <w:bCs/>
        </w:rPr>
        <w:t xml:space="preserve"> </w:t>
      </w:r>
      <w:r w:rsidRPr="000A6A40">
        <w:rPr>
          <w:rFonts w:ascii="TH SarabunPSK" w:hAnsi="TH SarabunPSK" w:cs="TH SarabunPSK" w:hint="cs"/>
          <w:b/>
          <w:bCs/>
          <w:cs/>
        </w:rPr>
        <w:t xml:space="preserve">ภาษาไทย </w:t>
      </w:r>
    </w:p>
    <w:p w14:paraId="00947906" w14:textId="77777777" w:rsidR="000A6A40" w:rsidRDefault="000A6A40">
      <w:pPr>
        <w:rPr>
          <w:rFonts w:ascii="TH SarabunPSK" w:hAnsi="TH SarabunPSK" w:cs="TH SarabunPSK"/>
          <w:b/>
          <w:bCs/>
          <w:szCs w:val="40"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7500BADD" w14:textId="708EAB58" w:rsidR="000A6A40" w:rsidRDefault="000A6A40" w:rsidP="000A6A40">
      <w:pPr>
        <w:pStyle w:val="ListParagraph"/>
        <w:numPr>
          <w:ilvl w:val="0"/>
          <w:numId w:val="9"/>
        </w:numPr>
        <w:spacing w:after="200" w:line="276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หนังสือ ภาษาอังกฤษ </w:t>
      </w:r>
    </w:p>
    <w:p w14:paraId="2C503253" w14:textId="77777777" w:rsidR="000A6A40" w:rsidRDefault="000A6A4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014AB243" w14:textId="19C59F16" w:rsidR="000A6A40" w:rsidRDefault="000A6A40" w:rsidP="000A6A40">
      <w:pPr>
        <w:pStyle w:val="ListParagraph"/>
        <w:numPr>
          <w:ilvl w:val="0"/>
          <w:numId w:val="9"/>
        </w:numPr>
        <w:spacing w:after="200" w:line="276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บทความจากฐานข้อมูลในวารสาร </w:t>
      </w:r>
      <w:r>
        <w:rPr>
          <w:rFonts w:ascii="TH SarabunPSK" w:hAnsi="TH SarabunPSK" w:cs="TH SarabunPSK"/>
          <w:b/>
          <w:bCs/>
          <w:szCs w:val="32"/>
        </w:rPr>
        <w:t xml:space="preserve">TCI </w:t>
      </w:r>
      <w:r>
        <w:rPr>
          <w:rFonts w:ascii="TH SarabunPSK" w:hAnsi="TH SarabunPSK" w:cs="TH SarabunPSK" w:hint="cs"/>
          <w:b/>
          <w:bCs/>
          <w:szCs w:val="32"/>
          <w:cs/>
        </w:rPr>
        <w:t>ในประเทศไทย</w:t>
      </w:r>
    </w:p>
    <w:p w14:paraId="4D74BCD9" w14:textId="77777777" w:rsidR="000A6A40" w:rsidRDefault="000A6A40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A2B4A13" w14:textId="1D9EC873" w:rsidR="000A6A40" w:rsidRPr="000A6A40" w:rsidRDefault="000A6A40" w:rsidP="000A6A40">
      <w:pPr>
        <w:pStyle w:val="ListParagraph"/>
        <w:numPr>
          <w:ilvl w:val="0"/>
          <w:numId w:val="9"/>
        </w:numPr>
        <w:spacing w:after="200" w:line="276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บทความจากฐานข้อมูลในวารสาร </w:t>
      </w:r>
      <w:r>
        <w:rPr>
          <w:rFonts w:ascii="TH SarabunPSK" w:hAnsi="TH SarabunPSK" w:cs="TH SarabunPSK"/>
          <w:b/>
          <w:bCs/>
          <w:szCs w:val="32"/>
        </w:rPr>
        <w:t xml:space="preserve">TCI </w:t>
      </w:r>
      <w:r>
        <w:rPr>
          <w:rFonts w:ascii="TH SarabunPSK" w:hAnsi="TH SarabunPSK" w:cs="TH SarabunPSK" w:hint="cs"/>
          <w:b/>
          <w:bCs/>
          <w:szCs w:val="32"/>
          <w:cs/>
        </w:rPr>
        <w:t>ในประเทศไทย</w:t>
      </w:r>
    </w:p>
    <w:p w14:paraId="47F460F7" w14:textId="77777777" w:rsidR="000A6A40" w:rsidRDefault="000A6A40" w:rsidP="000A6A40">
      <w:pPr>
        <w:pStyle w:val="ListParagraph"/>
        <w:spacing w:after="200" w:line="276" w:lineRule="auto"/>
        <w:rPr>
          <w:rFonts w:ascii="TH SarabunPSK" w:hAnsi="TH SarabunPSK" w:cs="TH SarabunPSK"/>
          <w:b/>
          <w:bCs/>
          <w:szCs w:val="32"/>
        </w:rPr>
      </w:pPr>
    </w:p>
    <w:p w14:paraId="4724F9C4" w14:textId="77777777" w:rsidR="000A6A40" w:rsidRPr="000A6A40" w:rsidRDefault="000A6A40" w:rsidP="000A6A40">
      <w:pPr>
        <w:pStyle w:val="ListParagraph"/>
        <w:spacing w:after="200" w:line="276" w:lineRule="auto"/>
        <w:rPr>
          <w:rFonts w:ascii="TH SarabunPSK" w:hAnsi="TH SarabunPSK" w:cs="TH SarabunPSK"/>
          <w:b/>
          <w:bCs/>
          <w:szCs w:val="32"/>
        </w:rPr>
      </w:pPr>
    </w:p>
    <w:p w14:paraId="0371BC42" w14:textId="77777777" w:rsidR="000A6A40" w:rsidRDefault="000A6A40" w:rsidP="000A6A40">
      <w:pPr>
        <w:pStyle w:val="ListParagraph"/>
        <w:spacing w:after="200" w:line="276" w:lineRule="auto"/>
        <w:rPr>
          <w:rFonts w:ascii="TH SarabunPSK" w:hAnsi="TH SarabunPSK" w:cs="TH SarabunPSK"/>
          <w:b/>
          <w:bCs/>
          <w:szCs w:val="32"/>
        </w:rPr>
      </w:pPr>
    </w:p>
    <w:p w14:paraId="4A37927C" w14:textId="77777777" w:rsidR="008F5255" w:rsidRPr="00A72235" w:rsidRDefault="008F5255" w:rsidP="000A6A40">
      <w:pPr>
        <w:rPr>
          <w:rFonts w:ascii="TH SarabunPSK" w:eastAsia="Calibri" w:hAnsi="TH SarabunPSK" w:cs="TH SarabunPSK"/>
          <w:sz w:val="22"/>
          <w:szCs w:val="28"/>
        </w:rPr>
      </w:pPr>
    </w:p>
    <w:sectPr w:rsidR="008F5255" w:rsidRPr="00A72235" w:rsidSect="000A6A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60" w:right="1440" w:bottom="1440" w:left="2160" w:header="5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9944" w14:textId="77777777" w:rsidR="003E50F5" w:rsidRDefault="003E50F5">
      <w:r>
        <w:separator/>
      </w:r>
    </w:p>
  </w:endnote>
  <w:endnote w:type="continuationSeparator" w:id="0">
    <w:p w14:paraId="24C9BB34" w14:textId="77777777" w:rsidR="003E50F5" w:rsidRDefault="003E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8D9C58FD-0059-4493-8B66-4190E57554D3}"/>
    <w:embedBold r:id="rId2" w:fontKey="{5ACFC16E-9099-44B6-B936-322BAD5E486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DBCC7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D5DF" w14:textId="71D72233" w:rsidR="008A63F2" w:rsidRDefault="008A63F2" w:rsidP="0039560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 w:rsidRPr="00FF2C13"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FF2C1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 w:rsidRPr="00FF2C13"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 w:rsidRPr="00FF2C13"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5492DDA9" w14:textId="77777777" w:rsidR="004672DF" w:rsidRPr="008A63F2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5822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28084" w14:textId="30DC2FF2" w:rsidR="008A63F2" w:rsidRDefault="008A63F2" w:rsidP="0039560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090D7120" w14:textId="77777777" w:rsidR="004672DF" w:rsidRPr="008A63F2" w:rsidRDefault="004672DF" w:rsidP="008A63F2">
    <w:pPr>
      <w:tabs>
        <w:tab w:val="center" w:pos="4513"/>
        <w:tab w:val="right" w:pos="9026"/>
      </w:tabs>
      <w:jc w:val="right"/>
      <w:rPr>
        <w:rFonts w:ascii="Calibri" w:eastAsia="Calibri" w:hAnsi="Calibri" w:cs="Cordia New"/>
        <w:sz w:val="22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26D7" w14:textId="60C3AF86" w:rsidR="004672DF" w:rsidRPr="008A63F2" w:rsidRDefault="008A63F2" w:rsidP="0039560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776F" w14:textId="041B2A6D" w:rsidR="008A63F2" w:rsidRDefault="008A63F2" w:rsidP="0039560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312D4D6C" w14:textId="23BA46A1" w:rsidR="004672DF" w:rsidRPr="008A63F2" w:rsidRDefault="004672DF" w:rsidP="008A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F24BB" w14:textId="77777777" w:rsidR="003E50F5" w:rsidRDefault="003E50F5">
      <w:r>
        <w:separator/>
      </w:r>
    </w:p>
  </w:footnote>
  <w:footnote w:type="continuationSeparator" w:id="0">
    <w:p w14:paraId="53E74F5A" w14:textId="77777777" w:rsidR="003E50F5" w:rsidRDefault="003E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F5D9" w14:textId="77777777" w:rsidR="004672DF" w:rsidRDefault="004672DF" w:rsidP="00E37D2F">
    <w:pPr>
      <w:tabs>
        <w:tab w:val="center" w:pos="4513"/>
        <w:tab w:val="right" w:pos="9026"/>
      </w:tabs>
      <w:jc w:val="right"/>
      <w:rPr>
        <w:rFonts w:ascii="Calibri" w:eastAsia="Calibri" w:hAnsi="Calibri" w:cs="Cordia New"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759335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</w:rPr>
    </w:sdtEndPr>
    <w:sdtContent>
      <w:p w14:paraId="484DE453" w14:textId="77777777" w:rsidR="000A6A40" w:rsidRDefault="000A6A40">
        <w:pPr>
          <w:pStyle w:val="Header"/>
          <w:jc w:val="right"/>
          <w:rPr>
            <w:rFonts w:ascii="TH SarabunPSK" w:hAnsi="TH SarabunPSK" w:cs="TH SarabunPSK"/>
          </w:rPr>
        </w:pPr>
        <w:r w:rsidRPr="000A6A40">
          <w:rPr>
            <w:rFonts w:ascii="TH SarabunPSK" w:hAnsi="TH SarabunPSK" w:cs="TH SarabunPSK" w:hint="cs"/>
          </w:rPr>
          <w:fldChar w:fldCharType="begin"/>
        </w:r>
        <w:r w:rsidRPr="000A6A40">
          <w:rPr>
            <w:rFonts w:ascii="TH SarabunPSK" w:hAnsi="TH SarabunPSK" w:cs="TH SarabunPSK" w:hint="cs"/>
          </w:rPr>
          <w:instrText xml:space="preserve"> PAGE   \* MERGEFORMAT </w:instrText>
        </w:r>
        <w:r w:rsidRPr="000A6A40">
          <w:rPr>
            <w:rFonts w:ascii="TH SarabunPSK" w:hAnsi="TH SarabunPSK" w:cs="TH SarabunPSK" w:hint="cs"/>
          </w:rPr>
          <w:fldChar w:fldCharType="separate"/>
        </w:r>
        <w:r w:rsidRPr="000A6A40">
          <w:rPr>
            <w:rFonts w:ascii="TH SarabunPSK" w:hAnsi="TH SarabunPSK" w:cs="TH SarabunPSK" w:hint="cs"/>
            <w:noProof/>
          </w:rPr>
          <w:t>2</w:t>
        </w:r>
        <w:r w:rsidRPr="000A6A40">
          <w:rPr>
            <w:rFonts w:ascii="TH SarabunPSK" w:hAnsi="TH SarabunPSK" w:cs="TH SarabunPSK" w:hint="cs"/>
            <w:noProof/>
          </w:rPr>
          <w:fldChar w:fldCharType="end"/>
        </w:r>
      </w:p>
      <w:p w14:paraId="1F88079C" w14:textId="74E97371" w:rsidR="000A6A40" w:rsidRDefault="000A6A40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AFEA026" wp14:editId="5552B3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5252085" cy="8890"/>
                  <wp:effectExtent l="19050" t="19050" r="5715" b="29210"/>
                  <wp:wrapNone/>
                  <wp:docPr id="261975836" name="ลูกศรเชื่อมต่อแบบตร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59178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6" type="#_x0000_t32" style="position:absolute;margin-left:0;margin-top:1.5pt;width:413.55pt;height: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" strokeweight="3pt">
                  <v:shadow color="#622423" opacity=".5" offset="1pt"/>
                </v:shape>
              </w:pict>
            </mc:Fallback>
          </mc:AlternateContent>
        </w:r>
      </w:p>
    </w:sdtContent>
  </w:sdt>
  <w:p w14:paraId="42265A98" w14:textId="3D4D8F5F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4F26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</w:rPr>
      <w:id w:val="166061788"/>
      <w:docPartObj>
        <w:docPartGallery w:val="Page Numbers (Top of Page)"/>
        <w:docPartUnique/>
      </w:docPartObj>
    </w:sdtPr>
    <w:sdtContent>
      <w:p w14:paraId="03646949" w14:textId="77777777" w:rsidR="00B4630B" w:rsidRDefault="00E37D2F">
        <w:pPr>
          <w:pStyle w:val="Header"/>
          <w:rPr>
            <w:rFonts w:ascii="TH SarabunPSK" w:hAnsi="TH SarabunPSK" w:cs="TH SarabunPSK"/>
          </w:rPr>
        </w:pPr>
        <w:r w:rsidRPr="00F17D65">
          <w:rPr>
            <w:rFonts w:ascii="TH SarabunPSK" w:hAnsi="TH SarabunPSK" w:cs="TH SarabunPSK" w:hint="cs"/>
          </w:rPr>
          <w:fldChar w:fldCharType="begin"/>
        </w:r>
        <w:r w:rsidRPr="00F17D65">
          <w:rPr>
            <w:rFonts w:ascii="TH SarabunPSK" w:hAnsi="TH SarabunPSK" w:cs="TH SarabunPSK" w:hint="cs"/>
          </w:rPr>
          <w:instrText xml:space="preserve"> PAGE   \* MERGEFORMAT </w:instrText>
        </w:r>
        <w:r w:rsidRPr="00F17D65">
          <w:rPr>
            <w:rFonts w:ascii="TH SarabunPSK" w:hAnsi="TH SarabunPSK" w:cs="TH SarabunPSK" w:hint="cs"/>
          </w:rPr>
          <w:fldChar w:fldCharType="separate"/>
        </w:r>
        <w:r w:rsidRPr="00F17D65">
          <w:rPr>
            <w:rFonts w:ascii="TH SarabunPSK" w:hAnsi="TH SarabunPSK" w:cs="TH SarabunPSK" w:hint="cs"/>
            <w:noProof/>
          </w:rPr>
          <w:t>2</w:t>
        </w:r>
        <w:r w:rsidRPr="00F17D65">
          <w:rPr>
            <w:rFonts w:ascii="TH SarabunPSK" w:hAnsi="TH SarabunPSK" w:cs="TH SarabunPSK" w:hint="cs"/>
            <w:noProof/>
          </w:rPr>
          <w:fldChar w:fldCharType="end"/>
        </w:r>
      </w:p>
      <w:p w14:paraId="677099FD" w14:textId="2869F592" w:rsidR="00E37D2F" w:rsidRPr="00F17D65" w:rsidRDefault="00B4630B">
        <w:pPr>
          <w:pStyle w:val="Header"/>
          <w:rPr>
            <w:rFonts w:ascii="TH SarabunPSK" w:hAnsi="TH SarabunPSK" w:cs="TH SarabunPSK"/>
          </w:rPr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3FEA52E" wp14:editId="5B137F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252085" cy="8890"/>
                  <wp:effectExtent l="27940" t="27305" r="25400" b="20955"/>
                  <wp:wrapNone/>
                  <wp:docPr id="1749165142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9D30D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5pt;width:413.55pt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bwWXC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</w:rPr>
      <w:id w:val="2034150564"/>
      <w:docPartObj>
        <w:docPartGallery w:val="Page Numbers (Top of Page)"/>
        <w:docPartUnique/>
      </w:docPartObj>
    </w:sdtPr>
    <w:sdtContent>
      <w:p w14:paraId="28B2AAF4" w14:textId="77777777" w:rsidR="00B4630B" w:rsidRDefault="00E37D2F">
        <w:pPr>
          <w:pStyle w:val="Header"/>
          <w:jc w:val="right"/>
          <w:rPr>
            <w:rFonts w:ascii="TH SarabunPSK" w:hAnsi="TH SarabunPSK" w:cs="TH SarabunPSK"/>
          </w:rPr>
        </w:pPr>
        <w:r w:rsidRPr="00F17D65">
          <w:rPr>
            <w:rFonts w:ascii="TH SarabunPSK" w:hAnsi="TH SarabunPSK" w:cs="TH SarabunPSK" w:hint="cs"/>
          </w:rPr>
          <w:fldChar w:fldCharType="begin"/>
        </w:r>
        <w:r w:rsidRPr="00F17D65">
          <w:rPr>
            <w:rFonts w:ascii="TH SarabunPSK" w:hAnsi="TH SarabunPSK" w:cs="TH SarabunPSK" w:hint="cs"/>
          </w:rPr>
          <w:instrText xml:space="preserve"> PAGE   \* MERGEFORMAT </w:instrText>
        </w:r>
        <w:r w:rsidRPr="00F17D65">
          <w:rPr>
            <w:rFonts w:ascii="TH SarabunPSK" w:hAnsi="TH SarabunPSK" w:cs="TH SarabunPSK" w:hint="cs"/>
          </w:rPr>
          <w:fldChar w:fldCharType="separate"/>
        </w:r>
        <w:r w:rsidRPr="00F17D65">
          <w:rPr>
            <w:rFonts w:ascii="TH SarabunPSK" w:hAnsi="TH SarabunPSK" w:cs="TH SarabunPSK" w:hint="cs"/>
            <w:noProof/>
          </w:rPr>
          <w:t>2</w:t>
        </w:r>
        <w:r w:rsidRPr="00F17D65">
          <w:rPr>
            <w:rFonts w:ascii="TH SarabunPSK" w:hAnsi="TH SarabunPSK" w:cs="TH SarabunPSK" w:hint="cs"/>
            <w:noProof/>
          </w:rPr>
          <w:fldChar w:fldCharType="end"/>
        </w:r>
      </w:p>
      <w:p w14:paraId="53149824" w14:textId="72F98F65" w:rsidR="00E37D2F" w:rsidRPr="00F17D65" w:rsidRDefault="00B4630B">
        <w:pPr>
          <w:pStyle w:val="Header"/>
          <w:jc w:val="right"/>
          <w:rPr>
            <w:rFonts w:ascii="TH SarabunPSK" w:hAnsi="TH SarabunPSK" w:cs="TH SarabunPSK"/>
          </w:rPr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AFF1943" wp14:editId="57791E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252085" cy="8890"/>
                  <wp:effectExtent l="27940" t="27305" r="25400" b="20955"/>
                  <wp:wrapNone/>
                  <wp:docPr id="1779790805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56340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5pt;width:413.55pt;height: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bwWXC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  <w:p w14:paraId="4A0B69F2" w14:textId="02D8D29E" w:rsidR="004672DF" w:rsidRPr="00E4741C" w:rsidRDefault="004672DF">
    <w:pPr>
      <w:tabs>
        <w:tab w:val="center" w:pos="4513"/>
        <w:tab w:val="right" w:pos="9026"/>
      </w:tabs>
      <w:rPr>
        <w:rFonts w:ascii="TH SarabunPSK" w:eastAsia="Calibri" w:hAnsi="TH SarabunPSK" w:cs="TH SarabunPSK"/>
        <w:sz w:val="22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</w:rPr>
      <w:id w:val="-1724208468"/>
      <w:docPartObj>
        <w:docPartGallery w:val="Page Numbers (Top of Page)"/>
        <w:docPartUnique/>
      </w:docPartObj>
    </w:sdtPr>
    <w:sdtEndPr>
      <w:rPr>
        <w:rFonts w:ascii="DilleniaUPC" w:hAnsi="DilleniaUPC" w:cs="DilleniaUPC" w:hint="default"/>
      </w:rPr>
    </w:sdtEndPr>
    <w:sdtContent>
      <w:p w14:paraId="1AFB5FD3" w14:textId="77777777" w:rsidR="000A6A40" w:rsidRPr="00AB2FEA" w:rsidRDefault="000A6A40">
        <w:pPr>
          <w:pStyle w:val="Header"/>
          <w:rPr>
            <w:rFonts w:ascii="TH SarabunPSK" w:hAnsi="TH SarabunPSK" w:cs="TH SarabunPSK"/>
          </w:rPr>
        </w:pPr>
        <w:r w:rsidRPr="00AB2FEA">
          <w:rPr>
            <w:rFonts w:ascii="TH SarabunPSK" w:hAnsi="TH SarabunPSK" w:cs="TH SarabunPSK" w:hint="cs"/>
          </w:rPr>
          <w:fldChar w:fldCharType="begin"/>
        </w:r>
        <w:r w:rsidRPr="00AB2FEA">
          <w:rPr>
            <w:rFonts w:ascii="TH SarabunPSK" w:hAnsi="TH SarabunPSK" w:cs="TH SarabunPSK" w:hint="cs"/>
          </w:rPr>
          <w:instrText xml:space="preserve"> PAGE   \* MERGEFORMAT </w:instrText>
        </w:r>
        <w:r w:rsidRPr="00AB2FEA">
          <w:rPr>
            <w:rFonts w:ascii="TH SarabunPSK" w:hAnsi="TH SarabunPSK" w:cs="TH SarabunPSK" w:hint="cs"/>
          </w:rPr>
          <w:fldChar w:fldCharType="separate"/>
        </w:r>
        <w:r w:rsidRPr="00AB2FEA">
          <w:rPr>
            <w:rFonts w:ascii="TH SarabunPSK" w:hAnsi="TH SarabunPSK" w:cs="TH SarabunPSK" w:hint="cs"/>
            <w:noProof/>
          </w:rPr>
          <w:t>2</w:t>
        </w:r>
        <w:r w:rsidRPr="00AB2FEA">
          <w:rPr>
            <w:rFonts w:ascii="TH SarabunPSK" w:hAnsi="TH SarabunPSK" w:cs="TH SarabunPSK" w:hint="cs"/>
            <w:noProof/>
          </w:rPr>
          <w:fldChar w:fldCharType="end"/>
        </w:r>
      </w:p>
      <w:p w14:paraId="4E018C00" w14:textId="3568D835" w:rsidR="004672DF" w:rsidRPr="000A6A40" w:rsidRDefault="000A6A40" w:rsidP="000A6A4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E1EA2BD" wp14:editId="4855D3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5252085" cy="8890"/>
                  <wp:effectExtent l="19050" t="19050" r="5715" b="29210"/>
                  <wp:wrapNone/>
                  <wp:docPr id="126739432" name="ลูกศรเชื่อมต่อแบบตร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E3B23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6" type="#_x0000_t32" style="position:absolute;margin-left:0;margin-top:1.45pt;width:413.55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" strokeweight="3pt">
                  <v:shadow color="#622423" opacity=".5" offset="1pt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0930"/>
    <w:multiLevelType w:val="hybridMultilevel"/>
    <w:tmpl w:val="5808B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100C"/>
    <w:multiLevelType w:val="hybridMultilevel"/>
    <w:tmpl w:val="5808B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9C9"/>
    <w:multiLevelType w:val="hybridMultilevel"/>
    <w:tmpl w:val="5808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49C8"/>
    <w:multiLevelType w:val="multilevel"/>
    <w:tmpl w:val="631C7F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4" w15:restartNumberingAfterBreak="0">
    <w:nsid w:val="324954E7"/>
    <w:multiLevelType w:val="hybridMultilevel"/>
    <w:tmpl w:val="B34AD650"/>
    <w:lvl w:ilvl="0" w:tplc="CE3ED042">
      <w:start w:val="1"/>
      <w:numFmt w:val="decimal"/>
      <w:lvlText w:val="%1."/>
      <w:lvlJc w:val="left"/>
      <w:pPr>
        <w:ind w:left="2487" w:hanging="360"/>
      </w:pPr>
    </w:lvl>
    <w:lvl w:ilvl="1" w:tplc="1296603E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 w:tplc="AD74D5F8">
      <w:start w:val="1"/>
      <w:numFmt w:val="decimal"/>
      <w:lvlText w:val="%3."/>
      <w:lvlJc w:val="left"/>
      <w:pPr>
        <w:tabs>
          <w:tab w:val="num" w:pos="3567"/>
        </w:tabs>
        <w:ind w:left="3567" w:hanging="360"/>
      </w:pPr>
    </w:lvl>
    <w:lvl w:ilvl="3" w:tplc="36E0889A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27704840">
      <w:start w:val="1"/>
      <w:numFmt w:val="decimal"/>
      <w:lvlText w:val="%5."/>
      <w:lvlJc w:val="left"/>
      <w:pPr>
        <w:tabs>
          <w:tab w:val="num" w:pos="5007"/>
        </w:tabs>
        <w:ind w:left="5007" w:hanging="360"/>
      </w:pPr>
    </w:lvl>
    <w:lvl w:ilvl="5" w:tplc="5502B4C6">
      <w:start w:val="1"/>
      <w:numFmt w:val="decimal"/>
      <w:lvlText w:val="%6."/>
      <w:lvlJc w:val="left"/>
      <w:pPr>
        <w:tabs>
          <w:tab w:val="num" w:pos="5727"/>
        </w:tabs>
        <w:ind w:left="5727" w:hanging="360"/>
      </w:pPr>
    </w:lvl>
    <w:lvl w:ilvl="6" w:tplc="BF42BE26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61569F50">
      <w:start w:val="1"/>
      <w:numFmt w:val="decimal"/>
      <w:lvlText w:val="%8."/>
      <w:lvlJc w:val="left"/>
      <w:pPr>
        <w:tabs>
          <w:tab w:val="num" w:pos="7167"/>
        </w:tabs>
        <w:ind w:left="7167" w:hanging="360"/>
      </w:pPr>
    </w:lvl>
    <w:lvl w:ilvl="8" w:tplc="30E41D4C">
      <w:start w:val="1"/>
      <w:numFmt w:val="decimal"/>
      <w:lvlText w:val="%9."/>
      <w:lvlJc w:val="left"/>
      <w:pPr>
        <w:tabs>
          <w:tab w:val="num" w:pos="7887"/>
        </w:tabs>
        <w:ind w:left="7887" w:hanging="360"/>
      </w:pPr>
    </w:lvl>
  </w:abstractNum>
  <w:abstractNum w:abstractNumId="5" w15:restartNumberingAfterBreak="0">
    <w:nsid w:val="34794847"/>
    <w:multiLevelType w:val="hybridMultilevel"/>
    <w:tmpl w:val="4FE8FEC4"/>
    <w:lvl w:ilvl="0" w:tplc="A6B06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F1EAD"/>
    <w:multiLevelType w:val="multilevel"/>
    <w:tmpl w:val="F4225E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7" w15:restartNumberingAfterBreak="0">
    <w:nsid w:val="470A1EDA"/>
    <w:multiLevelType w:val="hybridMultilevel"/>
    <w:tmpl w:val="956E3CBE"/>
    <w:lvl w:ilvl="0" w:tplc="405C9C2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</w:rPr>
    </w:lvl>
    <w:lvl w:ilvl="1" w:tplc="881C081A">
      <w:start w:val="1"/>
      <w:numFmt w:val="lowerLetter"/>
      <w:lvlText w:val="%2."/>
      <w:lvlJc w:val="left"/>
      <w:pPr>
        <w:ind w:left="1440" w:hanging="360"/>
      </w:pPr>
    </w:lvl>
    <w:lvl w:ilvl="2" w:tplc="28BE7588">
      <w:start w:val="1"/>
      <w:numFmt w:val="lowerRoman"/>
      <w:lvlText w:val="%3."/>
      <w:lvlJc w:val="right"/>
      <w:pPr>
        <w:ind w:left="2160" w:hanging="180"/>
      </w:pPr>
    </w:lvl>
    <w:lvl w:ilvl="3" w:tplc="81A04694">
      <w:start w:val="1"/>
      <w:numFmt w:val="decimal"/>
      <w:lvlText w:val="%4."/>
      <w:lvlJc w:val="left"/>
      <w:pPr>
        <w:ind w:left="2880" w:hanging="360"/>
      </w:pPr>
    </w:lvl>
    <w:lvl w:ilvl="4" w:tplc="F2E62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EB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E7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C7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21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775E6"/>
    <w:multiLevelType w:val="hybridMultilevel"/>
    <w:tmpl w:val="632A99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855078">
    <w:abstractNumId w:val="6"/>
  </w:num>
  <w:num w:numId="2" w16cid:durableId="275403444">
    <w:abstractNumId w:val="7"/>
  </w:num>
  <w:num w:numId="3" w16cid:durableId="1654604478">
    <w:abstractNumId w:val="4"/>
  </w:num>
  <w:num w:numId="4" w16cid:durableId="1617128985">
    <w:abstractNumId w:val="3"/>
  </w:num>
  <w:num w:numId="5" w16cid:durableId="341011011">
    <w:abstractNumId w:val="2"/>
  </w:num>
  <w:num w:numId="6" w16cid:durableId="891579084">
    <w:abstractNumId w:val="0"/>
  </w:num>
  <w:num w:numId="7" w16cid:durableId="1590694035">
    <w:abstractNumId w:val="1"/>
  </w:num>
  <w:num w:numId="8" w16cid:durableId="242958145">
    <w:abstractNumId w:val="5"/>
  </w:num>
  <w:num w:numId="9" w16cid:durableId="1358388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TrueTypeFonts/>
  <w:saveSubset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2C"/>
    <w:rsid w:val="000004C5"/>
    <w:rsid w:val="0000341B"/>
    <w:rsid w:val="00003E89"/>
    <w:rsid w:val="00004940"/>
    <w:rsid w:val="00004EF4"/>
    <w:rsid w:val="000067A2"/>
    <w:rsid w:val="00006870"/>
    <w:rsid w:val="00007D33"/>
    <w:rsid w:val="000129FA"/>
    <w:rsid w:val="000142B0"/>
    <w:rsid w:val="00014723"/>
    <w:rsid w:val="00014DE1"/>
    <w:rsid w:val="00016302"/>
    <w:rsid w:val="000171F9"/>
    <w:rsid w:val="0001783C"/>
    <w:rsid w:val="00017B60"/>
    <w:rsid w:val="00021816"/>
    <w:rsid w:val="000219C0"/>
    <w:rsid w:val="00021A86"/>
    <w:rsid w:val="000222E8"/>
    <w:rsid w:val="00023583"/>
    <w:rsid w:val="0002496B"/>
    <w:rsid w:val="00025379"/>
    <w:rsid w:val="000259ED"/>
    <w:rsid w:val="000264E1"/>
    <w:rsid w:val="000265FB"/>
    <w:rsid w:val="000272F2"/>
    <w:rsid w:val="00036CEF"/>
    <w:rsid w:val="000373F9"/>
    <w:rsid w:val="0003771B"/>
    <w:rsid w:val="00037CF1"/>
    <w:rsid w:val="000401E2"/>
    <w:rsid w:val="000450A1"/>
    <w:rsid w:val="00051954"/>
    <w:rsid w:val="00053F2F"/>
    <w:rsid w:val="000551B3"/>
    <w:rsid w:val="000557E5"/>
    <w:rsid w:val="00057B43"/>
    <w:rsid w:val="000629A3"/>
    <w:rsid w:val="00063478"/>
    <w:rsid w:val="00070801"/>
    <w:rsid w:val="00073472"/>
    <w:rsid w:val="0007396E"/>
    <w:rsid w:val="00074300"/>
    <w:rsid w:val="00075E6A"/>
    <w:rsid w:val="000765B5"/>
    <w:rsid w:val="00077D66"/>
    <w:rsid w:val="00083AB7"/>
    <w:rsid w:val="00086091"/>
    <w:rsid w:val="00087BBC"/>
    <w:rsid w:val="00090A22"/>
    <w:rsid w:val="00090F69"/>
    <w:rsid w:val="000919F9"/>
    <w:rsid w:val="00094236"/>
    <w:rsid w:val="00096F95"/>
    <w:rsid w:val="000976CC"/>
    <w:rsid w:val="000A0A19"/>
    <w:rsid w:val="000A2DE0"/>
    <w:rsid w:val="000A4ACA"/>
    <w:rsid w:val="000A512B"/>
    <w:rsid w:val="000A6A40"/>
    <w:rsid w:val="000A7F5A"/>
    <w:rsid w:val="000B06EE"/>
    <w:rsid w:val="000B3C52"/>
    <w:rsid w:val="000B6388"/>
    <w:rsid w:val="000B697B"/>
    <w:rsid w:val="000B6B9D"/>
    <w:rsid w:val="000B75B6"/>
    <w:rsid w:val="000C3BBB"/>
    <w:rsid w:val="000C5A13"/>
    <w:rsid w:val="000C5F67"/>
    <w:rsid w:val="000C6779"/>
    <w:rsid w:val="000C69FA"/>
    <w:rsid w:val="000C6FE4"/>
    <w:rsid w:val="000C704B"/>
    <w:rsid w:val="000D4A17"/>
    <w:rsid w:val="000D5536"/>
    <w:rsid w:val="000D64C4"/>
    <w:rsid w:val="000D79D7"/>
    <w:rsid w:val="000E097A"/>
    <w:rsid w:val="000E3AF7"/>
    <w:rsid w:val="000E5A26"/>
    <w:rsid w:val="000E611D"/>
    <w:rsid w:val="000F2459"/>
    <w:rsid w:val="0010349B"/>
    <w:rsid w:val="00103C56"/>
    <w:rsid w:val="001057AC"/>
    <w:rsid w:val="00106AA7"/>
    <w:rsid w:val="00106E74"/>
    <w:rsid w:val="00106F08"/>
    <w:rsid w:val="001071A5"/>
    <w:rsid w:val="00107D5A"/>
    <w:rsid w:val="00111E46"/>
    <w:rsid w:val="00112312"/>
    <w:rsid w:val="00116EAA"/>
    <w:rsid w:val="001213F2"/>
    <w:rsid w:val="00122EBA"/>
    <w:rsid w:val="00122EDE"/>
    <w:rsid w:val="00124DC1"/>
    <w:rsid w:val="00127F58"/>
    <w:rsid w:val="00131C3D"/>
    <w:rsid w:val="00132A31"/>
    <w:rsid w:val="00136CC2"/>
    <w:rsid w:val="00137864"/>
    <w:rsid w:val="00141D0F"/>
    <w:rsid w:val="00147985"/>
    <w:rsid w:val="0015208D"/>
    <w:rsid w:val="00154D09"/>
    <w:rsid w:val="0015525E"/>
    <w:rsid w:val="00162490"/>
    <w:rsid w:val="0016408A"/>
    <w:rsid w:val="00164C3D"/>
    <w:rsid w:val="0017103F"/>
    <w:rsid w:val="00171E0D"/>
    <w:rsid w:val="001727E1"/>
    <w:rsid w:val="001743F4"/>
    <w:rsid w:val="00175923"/>
    <w:rsid w:val="00176CD0"/>
    <w:rsid w:val="001771E3"/>
    <w:rsid w:val="00177972"/>
    <w:rsid w:val="00180C8F"/>
    <w:rsid w:val="0018119D"/>
    <w:rsid w:val="001813D6"/>
    <w:rsid w:val="00184455"/>
    <w:rsid w:val="001877AD"/>
    <w:rsid w:val="00187B94"/>
    <w:rsid w:val="0019028E"/>
    <w:rsid w:val="00190C0C"/>
    <w:rsid w:val="00191820"/>
    <w:rsid w:val="00192766"/>
    <w:rsid w:val="00192C98"/>
    <w:rsid w:val="00194CEA"/>
    <w:rsid w:val="0019535C"/>
    <w:rsid w:val="00195478"/>
    <w:rsid w:val="00196523"/>
    <w:rsid w:val="00197B11"/>
    <w:rsid w:val="001A3127"/>
    <w:rsid w:val="001A47F9"/>
    <w:rsid w:val="001A5048"/>
    <w:rsid w:val="001A7718"/>
    <w:rsid w:val="001B125C"/>
    <w:rsid w:val="001B25C3"/>
    <w:rsid w:val="001B2634"/>
    <w:rsid w:val="001B29FA"/>
    <w:rsid w:val="001B7AA7"/>
    <w:rsid w:val="001C138D"/>
    <w:rsid w:val="001C2DFD"/>
    <w:rsid w:val="001C46FC"/>
    <w:rsid w:val="001C77FB"/>
    <w:rsid w:val="001D1FA3"/>
    <w:rsid w:val="001E026F"/>
    <w:rsid w:val="001E1652"/>
    <w:rsid w:val="001E1E89"/>
    <w:rsid w:val="001E5C1B"/>
    <w:rsid w:val="001F1FFD"/>
    <w:rsid w:val="001F6748"/>
    <w:rsid w:val="00200009"/>
    <w:rsid w:val="00200675"/>
    <w:rsid w:val="00201EC8"/>
    <w:rsid w:val="00204928"/>
    <w:rsid w:val="00205AF3"/>
    <w:rsid w:val="0021437A"/>
    <w:rsid w:val="00217236"/>
    <w:rsid w:val="00223C2E"/>
    <w:rsid w:val="002242C5"/>
    <w:rsid w:val="00230D0C"/>
    <w:rsid w:val="002316EE"/>
    <w:rsid w:val="0023172C"/>
    <w:rsid w:val="00232238"/>
    <w:rsid w:val="002331AC"/>
    <w:rsid w:val="002337E3"/>
    <w:rsid w:val="00240295"/>
    <w:rsid w:val="0024224C"/>
    <w:rsid w:val="00243777"/>
    <w:rsid w:val="00243BD8"/>
    <w:rsid w:val="00244112"/>
    <w:rsid w:val="0024654B"/>
    <w:rsid w:val="00247CAB"/>
    <w:rsid w:val="002525B6"/>
    <w:rsid w:val="002539D3"/>
    <w:rsid w:val="00255458"/>
    <w:rsid w:val="00265487"/>
    <w:rsid w:val="002665B1"/>
    <w:rsid w:val="00267AD9"/>
    <w:rsid w:val="00267B62"/>
    <w:rsid w:val="0027064C"/>
    <w:rsid w:val="0027204C"/>
    <w:rsid w:val="00275A95"/>
    <w:rsid w:val="00277ED0"/>
    <w:rsid w:val="00283EA4"/>
    <w:rsid w:val="00285DAB"/>
    <w:rsid w:val="0029078E"/>
    <w:rsid w:val="002916C5"/>
    <w:rsid w:val="0029193A"/>
    <w:rsid w:val="00292236"/>
    <w:rsid w:val="00294AC7"/>
    <w:rsid w:val="002957AA"/>
    <w:rsid w:val="002959B9"/>
    <w:rsid w:val="002969EF"/>
    <w:rsid w:val="002A3544"/>
    <w:rsid w:val="002A5FBB"/>
    <w:rsid w:val="002B0039"/>
    <w:rsid w:val="002B4BEC"/>
    <w:rsid w:val="002C05AE"/>
    <w:rsid w:val="002C1B92"/>
    <w:rsid w:val="002C1D85"/>
    <w:rsid w:val="002C3D27"/>
    <w:rsid w:val="002C3F64"/>
    <w:rsid w:val="002C47A7"/>
    <w:rsid w:val="002C4BDC"/>
    <w:rsid w:val="002C6731"/>
    <w:rsid w:val="002D0AA2"/>
    <w:rsid w:val="002D3AEA"/>
    <w:rsid w:val="002D67FD"/>
    <w:rsid w:val="002D6EBB"/>
    <w:rsid w:val="002E1ACD"/>
    <w:rsid w:val="002E27BB"/>
    <w:rsid w:val="002E4068"/>
    <w:rsid w:val="002E5331"/>
    <w:rsid w:val="002E5941"/>
    <w:rsid w:val="002E6CBF"/>
    <w:rsid w:val="002E704F"/>
    <w:rsid w:val="002E76E9"/>
    <w:rsid w:val="002F5C3F"/>
    <w:rsid w:val="002F7EDC"/>
    <w:rsid w:val="003013F0"/>
    <w:rsid w:val="00304C35"/>
    <w:rsid w:val="00305F55"/>
    <w:rsid w:val="00307203"/>
    <w:rsid w:val="003075D5"/>
    <w:rsid w:val="00310266"/>
    <w:rsid w:val="00311952"/>
    <w:rsid w:val="00311C34"/>
    <w:rsid w:val="00312D1D"/>
    <w:rsid w:val="0031489C"/>
    <w:rsid w:val="00314FB9"/>
    <w:rsid w:val="003179D1"/>
    <w:rsid w:val="003202BA"/>
    <w:rsid w:val="00320EC7"/>
    <w:rsid w:val="00321D37"/>
    <w:rsid w:val="00322E17"/>
    <w:rsid w:val="00323DFD"/>
    <w:rsid w:val="00325172"/>
    <w:rsid w:val="003269C8"/>
    <w:rsid w:val="00326EAB"/>
    <w:rsid w:val="003308B3"/>
    <w:rsid w:val="003317A5"/>
    <w:rsid w:val="0033260F"/>
    <w:rsid w:val="0033271F"/>
    <w:rsid w:val="00332ADD"/>
    <w:rsid w:val="003362A9"/>
    <w:rsid w:val="003432A8"/>
    <w:rsid w:val="00344636"/>
    <w:rsid w:val="00344D43"/>
    <w:rsid w:val="00345022"/>
    <w:rsid w:val="0034747E"/>
    <w:rsid w:val="003521B6"/>
    <w:rsid w:val="0035273C"/>
    <w:rsid w:val="003529C5"/>
    <w:rsid w:val="00352B84"/>
    <w:rsid w:val="00355C47"/>
    <w:rsid w:val="003563C6"/>
    <w:rsid w:val="003600D0"/>
    <w:rsid w:val="003631AB"/>
    <w:rsid w:val="00363AA9"/>
    <w:rsid w:val="00364306"/>
    <w:rsid w:val="00364635"/>
    <w:rsid w:val="00364668"/>
    <w:rsid w:val="0036706F"/>
    <w:rsid w:val="00367763"/>
    <w:rsid w:val="00367851"/>
    <w:rsid w:val="00367BCB"/>
    <w:rsid w:val="003717BB"/>
    <w:rsid w:val="00374A30"/>
    <w:rsid w:val="00377B4B"/>
    <w:rsid w:val="00377B7D"/>
    <w:rsid w:val="00377C5A"/>
    <w:rsid w:val="003808D2"/>
    <w:rsid w:val="00381A8B"/>
    <w:rsid w:val="00381B65"/>
    <w:rsid w:val="003831CC"/>
    <w:rsid w:val="003869CA"/>
    <w:rsid w:val="00386D69"/>
    <w:rsid w:val="0039123B"/>
    <w:rsid w:val="00395601"/>
    <w:rsid w:val="0039607E"/>
    <w:rsid w:val="00396CD7"/>
    <w:rsid w:val="00397D77"/>
    <w:rsid w:val="003A1FE9"/>
    <w:rsid w:val="003A4D9B"/>
    <w:rsid w:val="003A5542"/>
    <w:rsid w:val="003A557D"/>
    <w:rsid w:val="003A60A1"/>
    <w:rsid w:val="003A6763"/>
    <w:rsid w:val="003B1BA6"/>
    <w:rsid w:val="003B3381"/>
    <w:rsid w:val="003B3706"/>
    <w:rsid w:val="003B5C83"/>
    <w:rsid w:val="003B7093"/>
    <w:rsid w:val="003C1392"/>
    <w:rsid w:val="003C2430"/>
    <w:rsid w:val="003C6650"/>
    <w:rsid w:val="003D206B"/>
    <w:rsid w:val="003D3D41"/>
    <w:rsid w:val="003D415D"/>
    <w:rsid w:val="003D43E6"/>
    <w:rsid w:val="003E0E3C"/>
    <w:rsid w:val="003E0EEF"/>
    <w:rsid w:val="003E2D31"/>
    <w:rsid w:val="003E3531"/>
    <w:rsid w:val="003E492A"/>
    <w:rsid w:val="003E50F5"/>
    <w:rsid w:val="003E6DB6"/>
    <w:rsid w:val="003E7139"/>
    <w:rsid w:val="003E79C9"/>
    <w:rsid w:val="003F0681"/>
    <w:rsid w:val="003F07A1"/>
    <w:rsid w:val="003F0804"/>
    <w:rsid w:val="003F15FD"/>
    <w:rsid w:val="003F7390"/>
    <w:rsid w:val="004026AF"/>
    <w:rsid w:val="00403A25"/>
    <w:rsid w:val="00405085"/>
    <w:rsid w:val="00405BAE"/>
    <w:rsid w:val="00414D4D"/>
    <w:rsid w:val="00417892"/>
    <w:rsid w:val="004232AD"/>
    <w:rsid w:val="004233A3"/>
    <w:rsid w:val="00427817"/>
    <w:rsid w:val="00430D02"/>
    <w:rsid w:val="004325B7"/>
    <w:rsid w:val="004332B9"/>
    <w:rsid w:val="00435C43"/>
    <w:rsid w:val="00436656"/>
    <w:rsid w:val="004420F0"/>
    <w:rsid w:val="004443A2"/>
    <w:rsid w:val="0044490E"/>
    <w:rsid w:val="0044631A"/>
    <w:rsid w:val="00446AEF"/>
    <w:rsid w:val="00455C25"/>
    <w:rsid w:val="004563B0"/>
    <w:rsid w:val="004563EE"/>
    <w:rsid w:val="004574F8"/>
    <w:rsid w:val="00460C2E"/>
    <w:rsid w:val="004624A8"/>
    <w:rsid w:val="00462799"/>
    <w:rsid w:val="0046655D"/>
    <w:rsid w:val="004672DF"/>
    <w:rsid w:val="00470BB0"/>
    <w:rsid w:val="004715D2"/>
    <w:rsid w:val="00472D37"/>
    <w:rsid w:val="00473B1D"/>
    <w:rsid w:val="004750CD"/>
    <w:rsid w:val="00475680"/>
    <w:rsid w:val="00476BBA"/>
    <w:rsid w:val="0048220A"/>
    <w:rsid w:val="0048335E"/>
    <w:rsid w:val="00484C74"/>
    <w:rsid w:val="00485366"/>
    <w:rsid w:val="00485404"/>
    <w:rsid w:val="00485A5C"/>
    <w:rsid w:val="00486EBF"/>
    <w:rsid w:val="00487595"/>
    <w:rsid w:val="00487818"/>
    <w:rsid w:val="00492FA0"/>
    <w:rsid w:val="00493A8D"/>
    <w:rsid w:val="00493FCC"/>
    <w:rsid w:val="0049584A"/>
    <w:rsid w:val="004A2672"/>
    <w:rsid w:val="004A5E69"/>
    <w:rsid w:val="004A77C3"/>
    <w:rsid w:val="004A7DE3"/>
    <w:rsid w:val="004B2B9C"/>
    <w:rsid w:val="004B2ECE"/>
    <w:rsid w:val="004B3052"/>
    <w:rsid w:val="004B4D5C"/>
    <w:rsid w:val="004B67D9"/>
    <w:rsid w:val="004C5555"/>
    <w:rsid w:val="004C6314"/>
    <w:rsid w:val="004C7232"/>
    <w:rsid w:val="004C77CF"/>
    <w:rsid w:val="004C7C94"/>
    <w:rsid w:val="004D1849"/>
    <w:rsid w:val="004D3058"/>
    <w:rsid w:val="004D3EF2"/>
    <w:rsid w:val="004D4C9A"/>
    <w:rsid w:val="004D69C3"/>
    <w:rsid w:val="004D723D"/>
    <w:rsid w:val="004D793C"/>
    <w:rsid w:val="004E1EE4"/>
    <w:rsid w:val="004E201C"/>
    <w:rsid w:val="004E61BF"/>
    <w:rsid w:val="004E7F28"/>
    <w:rsid w:val="004F14C1"/>
    <w:rsid w:val="004F3DE1"/>
    <w:rsid w:val="004F6CDB"/>
    <w:rsid w:val="004F6F8A"/>
    <w:rsid w:val="004F70E3"/>
    <w:rsid w:val="00502667"/>
    <w:rsid w:val="00503167"/>
    <w:rsid w:val="00503543"/>
    <w:rsid w:val="00506540"/>
    <w:rsid w:val="005102A4"/>
    <w:rsid w:val="0051036B"/>
    <w:rsid w:val="0051233B"/>
    <w:rsid w:val="00516030"/>
    <w:rsid w:val="005217EC"/>
    <w:rsid w:val="005247C1"/>
    <w:rsid w:val="005249C2"/>
    <w:rsid w:val="005274C7"/>
    <w:rsid w:val="00531ED4"/>
    <w:rsid w:val="005364CE"/>
    <w:rsid w:val="00536C66"/>
    <w:rsid w:val="00540526"/>
    <w:rsid w:val="00544A4C"/>
    <w:rsid w:val="005451C7"/>
    <w:rsid w:val="00545791"/>
    <w:rsid w:val="00545F5B"/>
    <w:rsid w:val="00547739"/>
    <w:rsid w:val="005478A2"/>
    <w:rsid w:val="00547A78"/>
    <w:rsid w:val="0055014E"/>
    <w:rsid w:val="005501A5"/>
    <w:rsid w:val="005516AF"/>
    <w:rsid w:val="00552089"/>
    <w:rsid w:val="005523E6"/>
    <w:rsid w:val="0055288C"/>
    <w:rsid w:val="00552AB8"/>
    <w:rsid w:val="00553E8F"/>
    <w:rsid w:val="00561D1A"/>
    <w:rsid w:val="005621D3"/>
    <w:rsid w:val="0056490C"/>
    <w:rsid w:val="00565F3F"/>
    <w:rsid w:val="0057137A"/>
    <w:rsid w:val="00572DBD"/>
    <w:rsid w:val="00572F25"/>
    <w:rsid w:val="00574118"/>
    <w:rsid w:val="0057586B"/>
    <w:rsid w:val="005762E8"/>
    <w:rsid w:val="00580931"/>
    <w:rsid w:val="005823CB"/>
    <w:rsid w:val="00584F5B"/>
    <w:rsid w:val="005858C6"/>
    <w:rsid w:val="00585A3A"/>
    <w:rsid w:val="0058767F"/>
    <w:rsid w:val="0059046B"/>
    <w:rsid w:val="00590B87"/>
    <w:rsid w:val="00594EEC"/>
    <w:rsid w:val="00596F8F"/>
    <w:rsid w:val="00597BCB"/>
    <w:rsid w:val="005A070B"/>
    <w:rsid w:val="005A1131"/>
    <w:rsid w:val="005A4B39"/>
    <w:rsid w:val="005A52B8"/>
    <w:rsid w:val="005A67B4"/>
    <w:rsid w:val="005A77C4"/>
    <w:rsid w:val="005A7CB9"/>
    <w:rsid w:val="005B0026"/>
    <w:rsid w:val="005B48F6"/>
    <w:rsid w:val="005C1295"/>
    <w:rsid w:val="005C4EFB"/>
    <w:rsid w:val="005C5F1E"/>
    <w:rsid w:val="005D2F2E"/>
    <w:rsid w:val="005D4A3C"/>
    <w:rsid w:val="005D4BF7"/>
    <w:rsid w:val="005D713A"/>
    <w:rsid w:val="005D7D64"/>
    <w:rsid w:val="005D7E65"/>
    <w:rsid w:val="005E1DAA"/>
    <w:rsid w:val="005E2AC0"/>
    <w:rsid w:val="005E7BC4"/>
    <w:rsid w:val="005F1F01"/>
    <w:rsid w:val="005F3AD5"/>
    <w:rsid w:val="005F3BA1"/>
    <w:rsid w:val="005F4582"/>
    <w:rsid w:val="005F66F7"/>
    <w:rsid w:val="005F72C8"/>
    <w:rsid w:val="00601C59"/>
    <w:rsid w:val="00601F7C"/>
    <w:rsid w:val="00604C42"/>
    <w:rsid w:val="00607487"/>
    <w:rsid w:val="0061005F"/>
    <w:rsid w:val="006101D8"/>
    <w:rsid w:val="006135B8"/>
    <w:rsid w:val="0061398E"/>
    <w:rsid w:val="00614BA2"/>
    <w:rsid w:val="006170C3"/>
    <w:rsid w:val="00617775"/>
    <w:rsid w:val="00620DA5"/>
    <w:rsid w:val="00622CE4"/>
    <w:rsid w:val="00623F73"/>
    <w:rsid w:val="00624602"/>
    <w:rsid w:val="00626B99"/>
    <w:rsid w:val="00627B0C"/>
    <w:rsid w:val="00630020"/>
    <w:rsid w:val="00634497"/>
    <w:rsid w:val="006348E3"/>
    <w:rsid w:val="00635793"/>
    <w:rsid w:val="00635ADF"/>
    <w:rsid w:val="006360FA"/>
    <w:rsid w:val="00640D71"/>
    <w:rsid w:val="006414BD"/>
    <w:rsid w:val="00641EE1"/>
    <w:rsid w:val="006430A6"/>
    <w:rsid w:val="00643B0E"/>
    <w:rsid w:val="00647AA9"/>
    <w:rsid w:val="006514CF"/>
    <w:rsid w:val="00653C7D"/>
    <w:rsid w:val="0065425B"/>
    <w:rsid w:val="00657E28"/>
    <w:rsid w:val="006618C0"/>
    <w:rsid w:val="006623AE"/>
    <w:rsid w:val="00662E1D"/>
    <w:rsid w:val="00664BB5"/>
    <w:rsid w:val="00665BE4"/>
    <w:rsid w:val="0066680E"/>
    <w:rsid w:val="006703B2"/>
    <w:rsid w:val="00672285"/>
    <w:rsid w:val="006739C0"/>
    <w:rsid w:val="00675A3D"/>
    <w:rsid w:val="00677C94"/>
    <w:rsid w:val="00682157"/>
    <w:rsid w:val="00685EA3"/>
    <w:rsid w:val="00691690"/>
    <w:rsid w:val="00691843"/>
    <w:rsid w:val="006939DF"/>
    <w:rsid w:val="00693A6E"/>
    <w:rsid w:val="006940AF"/>
    <w:rsid w:val="00694388"/>
    <w:rsid w:val="00696001"/>
    <w:rsid w:val="006A034F"/>
    <w:rsid w:val="006A60D3"/>
    <w:rsid w:val="006A70A5"/>
    <w:rsid w:val="006B0C65"/>
    <w:rsid w:val="006B5078"/>
    <w:rsid w:val="006B6A35"/>
    <w:rsid w:val="006B7D23"/>
    <w:rsid w:val="006C10EE"/>
    <w:rsid w:val="006C417D"/>
    <w:rsid w:val="006C43BE"/>
    <w:rsid w:val="006C4761"/>
    <w:rsid w:val="006C67E9"/>
    <w:rsid w:val="006C6A96"/>
    <w:rsid w:val="006D096E"/>
    <w:rsid w:val="006D1104"/>
    <w:rsid w:val="006D3C38"/>
    <w:rsid w:val="006D529C"/>
    <w:rsid w:val="006E09C6"/>
    <w:rsid w:val="006E1E19"/>
    <w:rsid w:val="006E1E77"/>
    <w:rsid w:val="006E2414"/>
    <w:rsid w:val="006E2640"/>
    <w:rsid w:val="006E2977"/>
    <w:rsid w:val="006E307A"/>
    <w:rsid w:val="006E474E"/>
    <w:rsid w:val="006E4C2E"/>
    <w:rsid w:val="006E5281"/>
    <w:rsid w:val="006E65A3"/>
    <w:rsid w:val="006F203D"/>
    <w:rsid w:val="006F72A1"/>
    <w:rsid w:val="006F773D"/>
    <w:rsid w:val="00702854"/>
    <w:rsid w:val="007029FC"/>
    <w:rsid w:val="00702A52"/>
    <w:rsid w:val="00702B58"/>
    <w:rsid w:val="00702E00"/>
    <w:rsid w:val="00704E17"/>
    <w:rsid w:val="0070567F"/>
    <w:rsid w:val="00711D58"/>
    <w:rsid w:val="007128D3"/>
    <w:rsid w:val="00713D77"/>
    <w:rsid w:val="007157F6"/>
    <w:rsid w:val="00717521"/>
    <w:rsid w:val="00720761"/>
    <w:rsid w:val="00721400"/>
    <w:rsid w:val="007244A4"/>
    <w:rsid w:val="0072493D"/>
    <w:rsid w:val="00725AF1"/>
    <w:rsid w:val="00725AF8"/>
    <w:rsid w:val="00725BA8"/>
    <w:rsid w:val="00726D69"/>
    <w:rsid w:val="007348B1"/>
    <w:rsid w:val="007368A6"/>
    <w:rsid w:val="00737D08"/>
    <w:rsid w:val="0074031E"/>
    <w:rsid w:val="00740A62"/>
    <w:rsid w:val="007439AB"/>
    <w:rsid w:val="007455BE"/>
    <w:rsid w:val="00746AAD"/>
    <w:rsid w:val="00751E85"/>
    <w:rsid w:val="007559A5"/>
    <w:rsid w:val="00756E60"/>
    <w:rsid w:val="007601E1"/>
    <w:rsid w:val="007604BD"/>
    <w:rsid w:val="00760991"/>
    <w:rsid w:val="00760C05"/>
    <w:rsid w:val="0076205D"/>
    <w:rsid w:val="00767BBB"/>
    <w:rsid w:val="00767F19"/>
    <w:rsid w:val="00770010"/>
    <w:rsid w:val="007757B5"/>
    <w:rsid w:val="00775DBB"/>
    <w:rsid w:val="00776BD7"/>
    <w:rsid w:val="00777075"/>
    <w:rsid w:val="0078024E"/>
    <w:rsid w:val="00780A9F"/>
    <w:rsid w:val="00780BB1"/>
    <w:rsid w:val="007828A3"/>
    <w:rsid w:val="00783B7C"/>
    <w:rsid w:val="00785362"/>
    <w:rsid w:val="00791F65"/>
    <w:rsid w:val="007932DF"/>
    <w:rsid w:val="007947D8"/>
    <w:rsid w:val="0079529D"/>
    <w:rsid w:val="00797B3E"/>
    <w:rsid w:val="007A04B7"/>
    <w:rsid w:val="007A0DDE"/>
    <w:rsid w:val="007A33DD"/>
    <w:rsid w:val="007A387E"/>
    <w:rsid w:val="007A3D04"/>
    <w:rsid w:val="007A48D6"/>
    <w:rsid w:val="007A6EA0"/>
    <w:rsid w:val="007B04CC"/>
    <w:rsid w:val="007B0EC6"/>
    <w:rsid w:val="007B2F82"/>
    <w:rsid w:val="007B4ED8"/>
    <w:rsid w:val="007B73C2"/>
    <w:rsid w:val="007C64AF"/>
    <w:rsid w:val="007C65D8"/>
    <w:rsid w:val="007C7BF9"/>
    <w:rsid w:val="007C7F50"/>
    <w:rsid w:val="007D1FB6"/>
    <w:rsid w:val="007D3813"/>
    <w:rsid w:val="007D461C"/>
    <w:rsid w:val="007D5989"/>
    <w:rsid w:val="007E1DC5"/>
    <w:rsid w:val="007E229B"/>
    <w:rsid w:val="007E3319"/>
    <w:rsid w:val="007E38D2"/>
    <w:rsid w:val="007F04D6"/>
    <w:rsid w:val="007F0CE2"/>
    <w:rsid w:val="007F3218"/>
    <w:rsid w:val="007F58A9"/>
    <w:rsid w:val="00800130"/>
    <w:rsid w:val="00800944"/>
    <w:rsid w:val="008022C9"/>
    <w:rsid w:val="0080258B"/>
    <w:rsid w:val="00803486"/>
    <w:rsid w:val="00804227"/>
    <w:rsid w:val="0080730A"/>
    <w:rsid w:val="00810CB7"/>
    <w:rsid w:val="00811403"/>
    <w:rsid w:val="0081358F"/>
    <w:rsid w:val="00814FB4"/>
    <w:rsid w:val="00816E4A"/>
    <w:rsid w:val="008171E1"/>
    <w:rsid w:val="00821F54"/>
    <w:rsid w:val="008236AA"/>
    <w:rsid w:val="00824C29"/>
    <w:rsid w:val="00825032"/>
    <w:rsid w:val="00825AA0"/>
    <w:rsid w:val="00826BBB"/>
    <w:rsid w:val="00826DA5"/>
    <w:rsid w:val="00830966"/>
    <w:rsid w:val="00830C49"/>
    <w:rsid w:val="00831E63"/>
    <w:rsid w:val="00834134"/>
    <w:rsid w:val="00834C7F"/>
    <w:rsid w:val="00836BC7"/>
    <w:rsid w:val="00836DE2"/>
    <w:rsid w:val="00837638"/>
    <w:rsid w:val="0084001C"/>
    <w:rsid w:val="00841D13"/>
    <w:rsid w:val="008421C4"/>
    <w:rsid w:val="00842220"/>
    <w:rsid w:val="008430F0"/>
    <w:rsid w:val="008431A4"/>
    <w:rsid w:val="0084424D"/>
    <w:rsid w:val="00844FE3"/>
    <w:rsid w:val="00845CE7"/>
    <w:rsid w:val="0085007C"/>
    <w:rsid w:val="008509E9"/>
    <w:rsid w:val="00853ECA"/>
    <w:rsid w:val="00856343"/>
    <w:rsid w:val="00863F4E"/>
    <w:rsid w:val="00863FDF"/>
    <w:rsid w:val="00866846"/>
    <w:rsid w:val="00871935"/>
    <w:rsid w:val="00872502"/>
    <w:rsid w:val="00872C0B"/>
    <w:rsid w:val="008736EA"/>
    <w:rsid w:val="008741C4"/>
    <w:rsid w:val="00880217"/>
    <w:rsid w:val="0088091A"/>
    <w:rsid w:val="00884DDD"/>
    <w:rsid w:val="008851A0"/>
    <w:rsid w:val="0088527F"/>
    <w:rsid w:val="00894F52"/>
    <w:rsid w:val="00896EF4"/>
    <w:rsid w:val="008A0CD9"/>
    <w:rsid w:val="008A28DB"/>
    <w:rsid w:val="008A3B55"/>
    <w:rsid w:val="008A5606"/>
    <w:rsid w:val="008A5C0D"/>
    <w:rsid w:val="008A63F2"/>
    <w:rsid w:val="008A6D31"/>
    <w:rsid w:val="008B0A7B"/>
    <w:rsid w:val="008B1B91"/>
    <w:rsid w:val="008B3777"/>
    <w:rsid w:val="008C08D7"/>
    <w:rsid w:val="008C512C"/>
    <w:rsid w:val="008C549C"/>
    <w:rsid w:val="008C7F0D"/>
    <w:rsid w:val="008D2525"/>
    <w:rsid w:val="008D781C"/>
    <w:rsid w:val="008D7D0C"/>
    <w:rsid w:val="008E0074"/>
    <w:rsid w:val="008E1244"/>
    <w:rsid w:val="008E1869"/>
    <w:rsid w:val="008E20B2"/>
    <w:rsid w:val="008E3B7A"/>
    <w:rsid w:val="008E4B93"/>
    <w:rsid w:val="008E648F"/>
    <w:rsid w:val="008E7CEC"/>
    <w:rsid w:val="008E7FD2"/>
    <w:rsid w:val="008F09BC"/>
    <w:rsid w:val="008F0D56"/>
    <w:rsid w:val="008F10F2"/>
    <w:rsid w:val="008F26D6"/>
    <w:rsid w:val="008F27DF"/>
    <w:rsid w:val="008F3BCB"/>
    <w:rsid w:val="008F5255"/>
    <w:rsid w:val="008F5924"/>
    <w:rsid w:val="008F5A99"/>
    <w:rsid w:val="009029BB"/>
    <w:rsid w:val="009069EA"/>
    <w:rsid w:val="00906F7E"/>
    <w:rsid w:val="00911234"/>
    <w:rsid w:val="00912651"/>
    <w:rsid w:val="009156A5"/>
    <w:rsid w:val="00916BFE"/>
    <w:rsid w:val="00917000"/>
    <w:rsid w:val="00920CF2"/>
    <w:rsid w:val="00921474"/>
    <w:rsid w:val="00921587"/>
    <w:rsid w:val="00923875"/>
    <w:rsid w:val="00924FC8"/>
    <w:rsid w:val="009257FC"/>
    <w:rsid w:val="009270F6"/>
    <w:rsid w:val="0093031B"/>
    <w:rsid w:val="009322EA"/>
    <w:rsid w:val="0093374B"/>
    <w:rsid w:val="00933D25"/>
    <w:rsid w:val="00934853"/>
    <w:rsid w:val="0094360D"/>
    <w:rsid w:val="00944787"/>
    <w:rsid w:val="00944837"/>
    <w:rsid w:val="00945686"/>
    <w:rsid w:val="00945DE9"/>
    <w:rsid w:val="0094793D"/>
    <w:rsid w:val="00947CAF"/>
    <w:rsid w:val="00951AF6"/>
    <w:rsid w:val="009529C7"/>
    <w:rsid w:val="00952E19"/>
    <w:rsid w:val="0095345A"/>
    <w:rsid w:val="00956593"/>
    <w:rsid w:val="0096111F"/>
    <w:rsid w:val="00961478"/>
    <w:rsid w:val="00961796"/>
    <w:rsid w:val="009631DA"/>
    <w:rsid w:val="00965148"/>
    <w:rsid w:val="0096716E"/>
    <w:rsid w:val="00973376"/>
    <w:rsid w:val="0097372E"/>
    <w:rsid w:val="00973B1B"/>
    <w:rsid w:val="00974FC9"/>
    <w:rsid w:val="00976406"/>
    <w:rsid w:val="0097687D"/>
    <w:rsid w:val="00977555"/>
    <w:rsid w:val="00980A99"/>
    <w:rsid w:val="00980B75"/>
    <w:rsid w:val="009841E6"/>
    <w:rsid w:val="00984EB2"/>
    <w:rsid w:val="009867FD"/>
    <w:rsid w:val="00986BA9"/>
    <w:rsid w:val="0098750B"/>
    <w:rsid w:val="00990262"/>
    <w:rsid w:val="009914E4"/>
    <w:rsid w:val="009937AF"/>
    <w:rsid w:val="00993D9C"/>
    <w:rsid w:val="00993EEE"/>
    <w:rsid w:val="009963F9"/>
    <w:rsid w:val="00996669"/>
    <w:rsid w:val="00996786"/>
    <w:rsid w:val="00997CBF"/>
    <w:rsid w:val="009A454A"/>
    <w:rsid w:val="009B0F43"/>
    <w:rsid w:val="009B4511"/>
    <w:rsid w:val="009C0BE1"/>
    <w:rsid w:val="009C0C44"/>
    <w:rsid w:val="009C0CF7"/>
    <w:rsid w:val="009C1984"/>
    <w:rsid w:val="009C27C1"/>
    <w:rsid w:val="009C3C48"/>
    <w:rsid w:val="009C40A4"/>
    <w:rsid w:val="009C69B7"/>
    <w:rsid w:val="009C77B6"/>
    <w:rsid w:val="009D0704"/>
    <w:rsid w:val="009D3340"/>
    <w:rsid w:val="009D6347"/>
    <w:rsid w:val="009D6F30"/>
    <w:rsid w:val="009D7134"/>
    <w:rsid w:val="009E06E8"/>
    <w:rsid w:val="009E141B"/>
    <w:rsid w:val="009E5294"/>
    <w:rsid w:val="009E532C"/>
    <w:rsid w:val="009E59CF"/>
    <w:rsid w:val="009E5F25"/>
    <w:rsid w:val="009F079B"/>
    <w:rsid w:val="009F312F"/>
    <w:rsid w:val="009F40B6"/>
    <w:rsid w:val="009F483C"/>
    <w:rsid w:val="00A01F73"/>
    <w:rsid w:val="00A0235D"/>
    <w:rsid w:val="00A03130"/>
    <w:rsid w:val="00A034E3"/>
    <w:rsid w:val="00A10251"/>
    <w:rsid w:val="00A10765"/>
    <w:rsid w:val="00A10F23"/>
    <w:rsid w:val="00A134AC"/>
    <w:rsid w:val="00A14C57"/>
    <w:rsid w:val="00A22B44"/>
    <w:rsid w:val="00A24CDE"/>
    <w:rsid w:val="00A25F1C"/>
    <w:rsid w:val="00A2699A"/>
    <w:rsid w:val="00A26C37"/>
    <w:rsid w:val="00A3277F"/>
    <w:rsid w:val="00A34476"/>
    <w:rsid w:val="00A34DBE"/>
    <w:rsid w:val="00A41AA3"/>
    <w:rsid w:val="00A443C0"/>
    <w:rsid w:val="00A4682B"/>
    <w:rsid w:val="00A47081"/>
    <w:rsid w:val="00A47E30"/>
    <w:rsid w:val="00A5058F"/>
    <w:rsid w:val="00A51654"/>
    <w:rsid w:val="00A528E8"/>
    <w:rsid w:val="00A541C8"/>
    <w:rsid w:val="00A546EB"/>
    <w:rsid w:val="00A56ED0"/>
    <w:rsid w:val="00A571AF"/>
    <w:rsid w:val="00A571CF"/>
    <w:rsid w:val="00A60E1C"/>
    <w:rsid w:val="00A62A1F"/>
    <w:rsid w:val="00A6386B"/>
    <w:rsid w:val="00A63C0B"/>
    <w:rsid w:val="00A64DA9"/>
    <w:rsid w:val="00A71C18"/>
    <w:rsid w:val="00A72235"/>
    <w:rsid w:val="00A73F96"/>
    <w:rsid w:val="00A75096"/>
    <w:rsid w:val="00A81079"/>
    <w:rsid w:val="00A81F47"/>
    <w:rsid w:val="00A82044"/>
    <w:rsid w:val="00A8205B"/>
    <w:rsid w:val="00A82958"/>
    <w:rsid w:val="00A830DC"/>
    <w:rsid w:val="00A92A15"/>
    <w:rsid w:val="00A942FF"/>
    <w:rsid w:val="00A97230"/>
    <w:rsid w:val="00AA05D0"/>
    <w:rsid w:val="00AA2CA3"/>
    <w:rsid w:val="00AB15B2"/>
    <w:rsid w:val="00AB20FB"/>
    <w:rsid w:val="00AB2FEA"/>
    <w:rsid w:val="00AB38C9"/>
    <w:rsid w:val="00AB46FD"/>
    <w:rsid w:val="00AB4994"/>
    <w:rsid w:val="00AC04B3"/>
    <w:rsid w:val="00AC3839"/>
    <w:rsid w:val="00AD5F04"/>
    <w:rsid w:val="00AD61FE"/>
    <w:rsid w:val="00AD7057"/>
    <w:rsid w:val="00AD7179"/>
    <w:rsid w:val="00AD7DAD"/>
    <w:rsid w:val="00AD7F50"/>
    <w:rsid w:val="00AE0DFF"/>
    <w:rsid w:val="00AE1B5B"/>
    <w:rsid w:val="00AE3043"/>
    <w:rsid w:val="00AE43AD"/>
    <w:rsid w:val="00AE4C1E"/>
    <w:rsid w:val="00AE7E1C"/>
    <w:rsid w:val="00AF03E8"/>
    <w:rsid w:val="00AF6C1F"/>
    <w:rsid w:val="00B03EF6"/>
    <w:rsid w:val="00B07A23"/>
    <w:rsid w:val="00B10410"/>
    <w:rsid w:val="00B13D68"/>
    <w:rsid w:val="00B14C9A"/>
    <w:rsid w:val="00B167BC"/>
    <w:rsid w:val="00B17B86"/>
    <w:rsid w:val="00B21F46"/>
    <w:rsid w:val="00B2263D"/>
    <w:rsid w:val="00B2549D"/>
    <w:rsid w:val="00B304B8"/>
    <w:rsid w:val="00B314F9"/>
    <w:rsid w:val="00B3230B"/>
    <w:rsid w:val="00B32D90"/>
    <w:rsid w:val="00B32E14"/>
    <w:rsid w:val="00B359E0"/>
    <w:rsid w:val="00B44AFE"/>
    <w:rsid w:val="00B4630B"/>
    <w:rsid w:val="00B47183"/>
    <w:rsid w:val="00B47236"/>
    <w:rsid w:val="00B50408"/>
    <w:rsid w:val="00B54841"/>
    <w:rsid w:val="00B558EA"/>
    <w:rsid w:val="00B56E17"/>
    <w:rsid w:val="00B60B90"/>
    <w:rsid w:val="00B67038"/>
    <w:rsid w:val="00B70852"/>
    <w:rsid w:val="00B70E04"/>
    <w:rsid w:val="00B733C1"/>
    <w:rsid w:val="00B8093D"/>
    <w:rsid w:val="00B80ECB"/>
    <w:rsid w:val="00B81A11"/>
    <w:rsid w:val="00B8309A"/>
    <w:rsid w:val="00B85A6D"/>
    <w:rsid w:val="00B87FC3"/>
    <w:rsid w:val="00BA0580"/>
    <w:rsid w:val="00BA07DF"/>
    <w:rsid w:val="00BA6231"/>
    <w:rsid w:val="00BB0352"/>
    <w:rsid w:val="00BB4661"/>
    <w:rsid w:val="00BB55EC"/>
    <w:rsid w:val="00BB63BE"/>
    <w:rsid w:val="00BC29A3"/>
    <w:rsid w:val="00BC2FEF"/>
    <w:rsid w:val="00BC3737"/>
    <w:rsid w:val="00BC5063"/>
    <w:rsid w:val="00BC7376"/>
    <w:rsid w:val="00BD1DBC"/>
    <w:rsid w:val="00BD20C6"/>
    <w:rsid w:val="00BD3E9E"/>
    <w:rsid w:val="00BD4337"/>
    <w:rsid w:val="00BD4E1E"/>
    <w:rsid w:val="00BD4E43"/>
    <w:rsid w:val="00BE2F83"/>
    <w:rsid w:val="00BE7129"/>
    <w:rsid w:val="00BF593B"/>
    <w:rsid w:val="00BF63FB"/>
    <w:rsid w:val="00C01FFB"/>
    <w:rsid w:val="00C02CFA"/>
    <w:rsid w:val="00C04733"/>
    <w:rsid w:val="00C0507F"/>
    <w:rsid w:val="00C06951"/>
    <w:rsid w:val="00C106D8"/>
    <w:rsid w:val="00C110AC"/>
    <w:rsid w:val="00C11CB1"/>
    <w:rsid w:val="00C15351"/>
    <w:rsid w:val="00C1546E"/>
    <w:rsid w:val="00C16B02"/>
    <w:rsid w:val="00C17E42"/>
    <w:rsid w:val="00C2246A"/>
    <w:rsid w:val="00C22DD2"/>
    <w:rsid w:val="00C23814"/>
    <w:rsid w:val="00C23E77"/>
    <w:rsid w:val="00C261E0"/>
    <w:rsid w:val="00C27168"/>
    <w:rsid w:val="00C27F76"/>
    <w:rsid w:val="00C32B28"/>
    <w:rsid w:val="00C42299"/>
    <w:rsid w:val="00C43719"/>
    <w:rsid w:val="00C438DF"/>
    <w:rsid w:val="00C4484C"/>
    <w:rsid w:val="00C44DDF"/>
    <w:rsid w:val="00C45E65"/>
    <w:rsid w:val="00C50A3D"/>
    <w:rsid w:val="00C51A47"/>
    <w:rsid w:val="00C51EBA"/>
    <w:rsid w:val="00C57FC5"/>
    <w:rsid w:val="00C623EB"/>
    <w:rsid w:val="00C63341"/>
    <w:rsid w:val="00C654F9"/>
    <w:rsid w:val="00C6679D"/>
    <w:rsid w:val="00C677F9"/>
    <w:rsid w:val="00C67DD8"/>
    <w:rsid w:val="00C72D2A"/>
    <w:rsid w:val="00C73D01"/>
    <w:rsid w:val="00C741DF"/>
    <w:rsid w:val="00C751DB"/>
    <w:rsid w:val="00C7663A"/>
    <w:rsid w:val="00C815F4"/>
    <w:rsid w:val="00C8212F"/>
    <w:rsid w:val="00C824CB"/>
    <w:rsid w:val="00C848E4"/>
    <w:rsid w:val="00C85982"/>
    <w:rsid w:val="00C85AFE"/>
    <w:rsid w:val="00C87424"/>
    <w:rsid w:val="00C87FB6"/>
    <w:rsid w:val="00C92B6E"/>
    <w:rsid w:val="00CA316D"/>
    <w:rsid w:val="00CA3F03"/>
    <w:rsid w:val="00CA5DB7"/>
    <w:rsid w:val="00CA7F46"/>
    <w:rsid w:val="00CB0C9B"/>
    <w:rsid w:val="00CB18C7"/>
    <w:rsid w:val="00CB54FE"/>
    <w:rsid w:val="00CB55DA"/>
    <w:rsid w:val="00CB5B14"/>
    <w:rsid w:val="00CC73D6"/>
    <w:rsid w:val="00CD0B3F"/>
    <w:rsid w:val="00CD0EF9"/>
    <w:rsid w:val="00CD31CE"/>
    <w:rsid w:val="00CD3E6E"/>
    <w:rsid w:val="00CD4B2B"/>
    <w:rsid w:val="00CD5634"/>
    <w:rsid w:val="00CE2E9E"/>
    <w:rsid w:val="00CE5BD0"/>
    <w:rsid w:val="00CE5C3B"/>
    <w:rsid w:val="00CF02B2"/>
    <w:rsid w:val="00CF1ADA"/>
    <w:rsid w:val="00CF2452"/>
    <w:rsid w:val="00CF2633"/>
    <w:rsid w:val="00CF272B"/>
    <w:rsid w:val="00CF3045"/>
    <w:rsid w:val="00CF528B"/>
    <w:rsid w:val="00CF5376"/>
    <w:rsid w:val="00CF5836"/>
    <w:rsid w:val="00CF5F9D"/>
    <w:rsid w:val="00CF62CC"/>
    <w:rsid w:val="00CF7B08"/>
    <w:rsid w:val="00D0009D"/>
    <w:rsid w:val="00D02D65"/>
    <w:rsid w:val="00D05BFE"/>
    <w:rsid w:val="00D07F9A"/>
    <w:rsid w:val="00D263ED"/>
    <w:rsid w:val="00D26F6F"/>
    <w:rsid w:val="00D3032A"/>
    <w:rsid w:val="00D303E1"/>
    <w:rsid w:val="00D30B42"/>
    <w:rsid w:val="00D3139A"/>
    <w:rsid w:val="00D3311A"/>
    <w:rsid w:val="00D3574D"/>
    <w:rsid w:val="00D35E04"/>
    <w:rsid w:val="00D37995"/>
    <w:rsid w:val="00D413E4"/>
    <w:rsid w:val="00D43967"/>
    <w:rsid w:val="00D44055"/>
    <w:rsid w:val="00D44F3C"/>
    <w:rsid w:val="00D46018"/>
    <w:rsid w:val="00D5011C"/>
    <w:rsid w:val="00D509F1"/>
    <w:rsid w:val="00D51CD5"/>
    <w:rsid w:val="00D52208"/>
    <w:rsid w:val="00D52A7D"/>
    <w:rsid w:val="00D545EA"/>
    <w:rsid w:val="00D546A5"/>
    <w:rsid w:val="00D56541"/>
    <w:rsid w:val="00D56AF4"/>
    <w:rsid w:val="00D61D04"/>
    <w:rsid w:val="00D62130"/>
    <w:rsid w:val="00D628C0"/>
    <w:rsid w:val="00D6589F"/>
    <w:rsid w:val="00D65BC3"/>
    <w:rsid w:val="00D713A0"/>
    <w:rsid w:val="00D74111"/>
    <w:rsid w:val="00D81DED"/>
    <w:rsid w:val="00D83644"/>
    <w:rsid w:val="00D850E6"/>
    <w:rsid w:val="00D8511E"/>
    <w:rsid w:val="00D854AC"/>
    <w:rsid w:val="00D91966"/>
    <w:rsid w:val="00D945A2"/>
    <w:rsid w:val="00D95431"/>
    <w:rsid w:val="00D964F4"/>
    <w:rsid w:val="00DA2845"/>
    <w:rsid w:val="00DA3BDC"/>
    <w:rsid w:val="00DA3E1D"/>
    <w:rsid w:val="00DA5855"/>
    <w:rsid w:val="00DB0FA9"/>
    <w:rsid w:val="00DB1D15"/>
    <w:rsid w:val="00DB1E27"/>
    <w:rsid w:val="00DB1EDD"/>
    <w:rsid w:val="00DB6C40"/>
    <w:rsid w:val="00DC0700"/>
    <w:rsid w:val="00DC4A3B"/>
    <w:rsid w:val="00DC7111"/>
    <w:rsid w:val="00DD0617"/>
    <w:rsid w:val="00DD1AE3"/>
    <w:rsid w:val="00DD1B69"/>
    <w:rsid w:val="00DD4458"/>
    <w:rsid w:val="00DD451E"/>
    <w:rsid w:val="00DD5F05"/>
    <w:rsid w:val="00DE2D5B"/>
    <w:rsid w:val="00DE6C9D"/>
    <w:rsid w:val="00DE7883"/>
    <w:rsid w:val="00DF0B90"/>
    <w:rsid w:val="00DF4ECA"/>
    <w:rsid w:val="00DF5D31"/>
    <w:rsid w:val="00E018D9"/>
    <w:rsid w:val="00E05CDE"/>
    <w:rsid w:val="00E07526"/>
    <w:rsid w:val="00E115B4"/>
    <w:rsid w:val="00E13F06"/>
    <w:rsid w:val="00E217D8"/>
    <w:rsid w:val="00E233F2"/>
    <w:rsid w:val="00E254B0"/>
    <w:rsid w:val="00E263F4"/>
    <w:rsid w:val="00E2726D"/>
    <w:rsid w:val="00E2735F"/>
    <w:rsid w:val="00E33C4C"/>
    <w:rsid w:val="00E35CD9"/>
    <w:rsid w:val="00E37D2F"/>
    <w:rsid w:val="00E4185C"/>
    <w:rsid w:val="00E432B4"/>
    <w:rsid w:val="00E43538"/>
    <w:rsid w:val="00E44ACC"/>
    <w:rsid w:val="00E44DAD"/>
    <w:rsid w:val="00E4741C"/>
    <w:rsid w:val="00E50266"/>
    <w:rsid w:val="00E503E8"/>
    <w:rsid w:val="00E50B63"/>
    <w:rsid w:val="00E523BC"/>
    <w:rsid w:val="00E5414E"/>
    <w:rsid w:val="00E61266"/>
    <w:rsid w:val="00E61E86"/>
    <w:rsid w:val="00E63574"/>
    <w:rsid w:val="00E6365D"/>
    <w:rsid w:val="00E63C29"/>
    <w:rsid w:val="00E65877"/>
    <w:rsid w:val="00E66539"/>
    <w:rsid w:val="00E665C9"/>
    <w:rsid w:val="00E672A6"/>
    <w:rsid w:val="00E673D6"/>
    <w:rsid w:val="00E675D7"/>
    <w:rsid w:val="00E67619"/>
    <w:rsid w:val="00E76006"/>
    <w:rsid w:val="00E77E16"/>
    <w:rsid w:val="00E808C1"/>
    <w:rsid w:val="00E80D2D"/>
    <w:rsid w:val="00E80F67"/>
    <w:rsid w:val="00E8146B"/>
    <w:rsid w:val="00E81B19"/>
    <w:rsid w:val="00E85EE8"/>
    <w:rsid w:val="00E870BB"/>
    <w:rsid w:val="00E90D62"/>
    <w:rsid w:val="00E91499"/>
    <w:rsid w:val="00E94B9A"/>
    <w:rsid w:val="00E97E9A"/>
    <w:rsid w:val="00EA035E"/>
    <w:rsid w:val="00EA244C"/>
    <w:rsid w:val="00EA4057"/>
    <w:rsid w:val="00EA454B"/>
    <w:rsid w:val="00EA46CC"/>
    <w:rsid w:val="00EA5190"/>
    <w:rsid w:val="00EA7BC1"/>
    <w:rsid w:val="00EB1215"/>
    <w:rsid w:val="00EB28F5"/>
    <w:rsid w:val="00EB379F"/>
    <w:rsid w:val="00EB4D6B"/>
    <w:rsid w:val="00EB4EE2"/>
    <w:rsid w:val="00EB5021"/>
    <w:rsid w:val="00EC1F6D"/>
    <w:rsid w:val="00EC2289"/>
    <w:rsid w:val="00EC2681"/>
    <w:rsid w:val="00EC2DAB"/>
    <w:rsid w:val="00EC32F5"/>
    <w:rsid w:val="00EC6C8F"/>
    <w:rsid w:val="00ED09AE"/>
    <w:rsid w:val="00ED18D0"/>
    <w:rsid w:val="00EE3817"/>
    <w:rsid w:val="00EF01BB"/>
    <w:rsid w:val="00EF41BA"/>
    <w:rsid w:val="00EF66EF"/>
    <w:rsid w:val="00F0085A"/>
    <w:rsid w:val="00F03C9E"/>
    <w:rsid w:val="00F12BD1"/>
    <w:rsid w:val="00F1342E"/>
    <w:rsid w:val="00F1675D"/>
    <w:rsid w:val="00F178F3"/>
    <w:rsid w:val="00F17D65"/>
    <w:rsid w:val="00F2016C"/>
    <w:rsid w:val="00F20E49"/>
    <w:rsid w:val="00F22CE6"/>
    <w:rsid w:val="00F235CA"/>
    <w:rsid w:val="00F25ABF"/>
    <w:rsid w:val="00F26D71"/>
    <w:rsid w:val="00F27396"/>
    <w:rsid w:val="00F30AFE"/>
    <w:rsid w:val="00F30FA7"/>
    <w:rsid w:val="00F400CF"/>
    <w:rsid w:val="00F4062C"/>
    <w:rsid w:val="00F40646"/>
    <w:rsid w:val="00F40C18"/>
    <w:rsid w:val="00F42303"/>
    <w:rsid w:val="00F44FDB"/>
    <w:rsid w:val="00F46978"/>
    <w:rsid w:val="00F4767C"/>
    <w:rsid w:val="00F52604"/>
    <w:rsid w:val="00F52BB9"/>
    <w:rsid w:val="00F5404D"/>
    <w:rsid w:val="00F5436B"/>
    <w:rsid w:val="00F54593"/>
    <w:rsid w:val="00F55138"/>
    <w:rsid w:val="00F571D9"/>
    <w:rsid w:val="00F609AB"/>
    <w:rsid w:val="00F63008"/>
    <w:rsid w:val="00F72B97"/>
    <w:rsid w:val="00F72CAB"/>
    <w:rsid w:val="00F75CF9"/>
    <w:rsid w:val="00F824AE"/>
    <w:rsid w:val="00F83082"/>
    <w:rsid w:val="00F83B7B"/>
    <w:rsid w:val="00F84739"/>
    <w:rsid w:val="00F86398"/>
    <w:rsid w:val="00F9117F"/>
    <w:rsid w:val="00F92C49"/>
    <w:rsid w:val="00F9350D"/>
    <w:rsid w:val="00F939D8"/>
    <w:rsid w:val="00F94390"/>
    <w:rsid w:val="00F94A22"/>
    <w:rsid w:val="00F95904"/>
    <w:rsid w:val="00F95A83"/>
    <w:rsid w:val="00F95B75"/>
    <w:rsid w:val="00F960AF"/>
    <w:rsid w:val="00F97487"/>
    <w:rsid w:val="00FA0D3B"/>
    <w:rsid w:val="00FA4D09"/>
    <w:rsid w:val="00FA6507"/>
    <w:rsid w:val="00FA75BF"/>
    <w:rsid w:val="00FA7915"/>
    <w:rsid w:val="00FB3D76"/>
    <w:rsid w:val="00FB54E1"/>
    <w:rsid w:val="00FC4DBE"/>
    <w:rsid w:val="00FC5BAA"/>
    <w:rsid w:val="00FD19EE"/>
    <w:rsid w:val="00FD23C2"/>
    <w:rsid w:val="00FD3CA7"/>
    <w:rsid w:val="00FD549A"/>
    <w:rsid w:val="00FD6877"/>
    <w:rsid w:val="00FD6AC3"/>
    <w:rsid w:val="00FD6FC5"/>
    <w:rsid w:val="00FD797A"/>
    <w:rsid w:val="00FE0401"/>
    <w:rsid w:val="00FE2D58"/>
    <w:rsid w:val="00FE53B8"/>
    <w:rsid w:val="00FF00B6"/>
    <w:rsid w:val="00FF10EF"/>
    <w:rsid w:val="00FF18A6"/>
    <w:rsid w:val="00FF2C13"/>
    <w:rsid w:val="00FF4A35"/>
    <w:rsid w:val="00FF5BAF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C972B"/>
  <w15:docId w15:val="{960FBE09-315E-4240-B585-F776A25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ind w:left="420"/>
      <w:outlineLvl w:val="3"/>
    </w:pPr>
    <w:rPr>
      <w:rFonts w:ascii="AngsanaUPC" w:hAnsi="AngsanaUPC" w:cs="AngsanaUPC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hAnsi="AngsanaUPC" w:cs="AngsanaUPC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BodyText">
    <w:name w:val="Body Text"/>
    <w:basedOn w:val="Normal"/>
    <w:pPr>
      <w:tabs>
        <w:tab w:val="left" w:pos="450"/>
      </w:tabs>
      <w:jc w:val="thaiDistribute"/>
    </w:pPr>
  </w:style>
  <w:style w:type="paragraph" w:styleId="BodyText2">
    <w:name w:val="Body Text 2"/>
    <w:basedOn w:val="Normal"/>
    <w:pPr>
      <w:tabs>
        <w:tab w:val="left" w:pos="450"/>
        <w:tab w:val="right" w:pos="8280"/>
      </w:tabs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Cordia New" w:hAnsi="Cordia New" w:cs="Cordia New"/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</w:rPr>
  </w:style>
  <w:style w:type="paragraph" w:styleId="Caption">
    <w:name w:val="caption"/>
    <w:basedOn w:val="Normal"/>
    <w:next w:val="Normal"/>
    <w:qFormat/>
    <w:pPr>
      <w:ind w:right="-199" w:hanging="142"/>
      <w:jc w:val="center"/>
    </w:pPr>
    <w:rPr>
      <w:rFonts w:ascii="AngsanaUPC" w:hAnsi="AngsanaUPC" w:cs="AngsanaUPC"/>
    </w:rPr>
  </w:style>
  <w:style w:type="paragraph" w:styleId="BodyText3">
    <w:name w:val="Body Text 3"/>
    <w:basedOn w:val="Normal"/>
    <w:pPr>
      <w:jc w:val="center"/>
    </w:pPr>
  </w:style>
  <w:style w:type="paragraph" w:styleId="BodyTextIndent">
    <w:name w:val="Body Text Indent"/>
    <w:basedOn w:val="Normal"/>
    <w:pPr>
      <w:ind w:firstLine="1429"/>
      <w:jc w:val="thaiDistribute"/>
    </w:pPr>
    <w:rPr>
      <w:rFonts w:ascii="AngsanaUPC" w:hAnsi="AngsanaUPC" w:cs="AngsanaUPC"/>
    </w:rPr>
  </w:style>
  <w:style w:type="paragraph" w:styleId="BodyTextIndent2">
    <w:name w:val="Body Text Indent 2"/>
    <w:basedOn w:val="Normal"/>
    <w:pPr>
      <w:ind w:left="1162" w:hanging="1162"/>
    </w:pPr>
    <w:rPr>
      <w:rFonts w:ascii="Angsana New" w:eastAsia="Times New Roman" w:hAnsi="Angsana New" w:cs="Angsana New"/>
    </w:rPr>
  </w:style>
  <w:style w:type="table" w:styleId="TableGrid">
    <w:name w:val="Table Grid"/>
    <w:basedOn w:val="TableNormal"/>
    <w:rsid w:val="0080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rsid w:val="00E115B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115B4"/>
    <w:rPr>
      <w:rFonts w:ascii="Tahoma" w:hAnsi="Tahoma"/>
      <w:sz w:val="16"/>
    </w:rPr>
  </w:style>
  <w:style w:type="character" w:styleId="SubtleEmphasis">
    <w:name w:val="Subtle Emphasis"/>
    <w:basedOn w:val="DefaultParagraphFont"/>
    <w:uiPriority w:val="19"/>
    <w:qFormat/>
    <w:rsid w:val="0055288C"/>
    <w:rPr>
      <w:i/>
      <w:iCs/>
      <w:color w:val="404040" w:themeColor="text1" w:themeTint="BF"/>
    </w:rPr>
  </w:style>
  <w:style w:type="paragraph" w:customStyle="1" w:styleId="Default">
    <w:name w:val="Default"/>
    <w:rsid w:val="001D1FA3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D0C"/>
    <w:pPr>
      <w:ind w:left="720"/>
      <w:contextualSpacing/>
    </w:pPr>
    <w:rPr>
      <w:rFonts w:cs="Angsana New"/>
      <w:szCs w:val="40"/>
    </w:rPr>
  </w:style>
  <w:style w:type="character" w:styleId="Emphasis">
    <w:name w:val="Emphasis"/>
    <w:basedOn w:val="DefaultParagraphFont"/>
    <w:uiPriority w:val="20"/>
    <w:qFormat/>
    <w:rsid w:val="001057AC"/>
    <w:rPr>
      <w:i/>
      <w:iCs/>
    </w:rPr>
  </w:style>
  <w:style w:type="paragraph" w:customStyle="1" w:styleId="p1">
    <w:name w:val="p1"/>
    <w:basedOn w:val="Normal"/>
    <w:rsid w:val="00F5436B"/>
    <w:rPr>
      <w:rFonts w:ascii="Helvetica" w:eastAsia="Times New Roman" w:hAnsi="Helvetica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0B63"/>
  </w:style>
  <w:style w:type="paragraph" w:customStyle="1" w:styleId="p2">
    <w:name w:val="p2"/>
    <w:basedOn w:val="Normal"/>
    <w:rsid w:val="00ED18D0"/>
    <w:rPr>
      <w:rFonts w:ascii="Helvetica" w:eastAsia="Times New Roman" w:hAnsi="Helvetica" w:cs="Times New Roman"/>
      <w:color w:val="000000"/>
      <w:sz w:val="39"/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FC4DBE"/>
    <w:rPr>
      <w:rFonts w:ascii="DilleniaUPC" w:hAnsi="DilleniaUPC" w:cs="Dillen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A63F2"/>
    <w:rPr>
      <w:rFonts w:ascii="Angsana New" w:hAnsi="Angsana New"/>
      <w:b/>
      <w:bCs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omboon\Desktop\Today\Thesis%20Radomboonbank\Template%20&#3623;&#3636;&#3607;&#3618;&#3634;&#3609;&#3636;&#3614;&#3609;&#3608;&#3660;%20&#3619;&#3623;&#3617;&#3607;&#3640;&#3585;&#3629;&#3618;&#3656;&#3634;&#359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84BA-44CC-487A-9707-B606935B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วิทยานิพนธ์ รวมทุกอย่าง</Template>
  <TotalTime>2</TotalTime>
  <Pages>6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01 ปกใน</vt:lpstr>
      <vt:lpstr>01 ปกใน</vt:lpstr>
    </vt:vector>
  </TitlesOfParts>
  <Company>KMIT-NB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ปกใน</dc:title>
  <dc:creator>radomboon</dc:creator>
  <cp:lastModifiedBy>อนุมาศ แสงสว่าง</cp:lastModifiedBy>
  <cp:revision>4</cp:revision>
  <cp:lastPrinted>2025-07-23T01:58:00Z</cp:lastPrinted>
  <dcterms:created xsi:type="dcterms:W3CDTF">2025-07-23T08:10:00Z</dcterms:created>
  <dcterms:modified xsi:type="dcterms:W3CDTF">2025-07-23T08:27:00Z</dcterms:modified>
</cp:coreProperties>
</file>