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tblpXSpec="center" w:tblpYSpec="top"/>
        <w:tblOverlap w:val="never"/>
        <w:tblW w:w="8846" w:type="dxa"/>
        <w:tblLook w:val="01E0" w:firstRow="1" w:lastRow="1" w:firstColumn="1" w:lastColumn="1" w:noHBand="0" w:noVBand="0"/>
      </w:tblPr>
      <w:tblGrid>
        <w:gridCol w:w="8846"/>
      </w:tblGrid>
      <w:tr w:rsidR="00A72235" w:rsidRPr="00A72235" w14:paraId="33A30176" w14:textId="77777777" w:rsidTr="00746AAD">
        <w:trPr>
          <w:trHeight w:val="6048"/>
        </w:trPr>
        <w:tc>
          <w:tcPr>
            <w:tcW w:w="8846" w:type="dxa"/>
          </w:tcPr>
          <w:p w14:paraId="6D3C94B7" w14:textId="77777777" w:rsidR="0088091A" w:rsidRPr="00A72235" w:rsidRDefault="004D793C" w:rsidP="00572DBD">
            <w:pPr>
              <w:pStyle w:val="Title"/>
              <w:rPr>
                <w:sz w:val="52"/>
                <w:szCs w:val="52"/>
              </w:rPr>
            </w:pPr>
            <w:r w:rsidRPr="00A72235">
              <w:rPr>
                <w:noProof/>
              </w:rPr>
              <w:drawing>
                <wp:inline distT="0" distB="0" distL="0" distR="0" wp14:anchorId="50FB8553" wp14:editId="5C3698AB">
                  <wp:extent cx="1078230" cy="1978660"/>
                  <wp:effectExtent l="0" t="0" r="7620" b="2540"/>
                  <wp:docPr id="1" name="Picture 1" descr="PRANAKORN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RANAKORN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97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21F26" w14:textId="77777777" w:rsidR="006D1104" w:rsidRDefault="004D793C" w:rsidP="00F5436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A72235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เอก</w:t>
            </w:r>
            <w:r w:rsidR="00746AAD" w:rsidRPr="00A72235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สารประกอบการ</w:t>
            </w:r>
            <w:r w:rsidRPr="00A72235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สอน</w:t>
            </w:r>
          </w:p>
          <w:p w14:paraId="0CA93619" w14:textId="77777777" w:rsidR="00F5436B" w:rsidRPr="00A72235" w:rsidRDefault="00F5436B" w:rsidP="00F5436B">
            <w:pPr>
              <w:jc w:val="center"/>
              <w:rPr>
                <w:rFonts w:ascii="TH SarabunPSK" w:hAnsi="TH SarabunPSK" w:cs="TH SarabunPSK"/>
                <w:sz w:val="52"/>
                <w:szCs w:val="52"/>
              </w:rPr>
            </w:pPr>
          </w:p>
          <w:p w14:paraId="3955DF13" w14:textId="088677F4" w:rsidR="00AB46FD" w:rsidRPr="005C0D81" w:rsidRDefault="004D793C" w:rsidP="00AB46F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F5436B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</w:t>
            </w:r>
            <w:r w:rsidR="003A6763" w:rsidRPr="00F5436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วิชา</w:t>
            </w:r>
            <w:r w:rsidR="00FE53B8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 w:rsidR="00AB46FD" w:rsidRPr="00B13D58">
              <w:rPr>
                <w:rFonts w:ascii="TH SarabunPSK" w:hAnsi="TH SarabunPSK" w:cs="TH SarabunPSK"/>
                <w:b/>
                <w:bCs/>
                <w:sz w:val="50"/>
                <w:szCs w:val="50"/>
              </w:rPr>
              <w:t xml:space="preserve"> </w:t>
            </w:r>
            <w:r w:rsidR="00AB46FD" w:rsidRPr="005C0D81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รหัสรายวิชา</w:t>
            </w:r>
            <w:r w:rsidR="00AB46FD" w:rsidRPr="005C0D8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  <w:r w:rsidR="00AB46FD" w:rsidRPr="005C0D81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ชื่อรายวิชา</w:t>
            </w:r>
          </w:p>
          <w:p w14:paraId="2E5BA269" w14:textId="7B147791" w:rsidR="00AB46FD" w:rsidRPr="005C0D81" w:rsidRDefault="00AB46FD" w:rsidP="00AB46FD">
            <w:pPr>
              <w:tabs>
                <w:tab w:val="left" w:pos="709"/>
              </w:tabs>
              <w:ind w:left="72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C0D8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(</w:t>
            </w:r>
            <w:r w:rsidRPr="005C0D81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ชื่อรายวิชาภาษาอังกฤษ</w:t>
            </w:r>
            <w:r w:rsidRPr="005C0D8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)</w:t>
            </w:r>
          </w:p>
          <w:p w14:paraId="7367B5E1" w14:textId="0C726D11" w:rsidR="00CF5376" w:rsidRDefault="00CF5376" w:rsidP="00CF537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14:paraId="1C32EA6B" w14:textId="77777777" w:rsidR="00CF5376" w:rsidRPr="00F5436B" w:rsidRDefault="00CF5376" w:rsidP="00CF5376">
            <w:pPr>
              <w:jc w:val="center"/>
            </w:pPr>
          </w:p>
          <w:p w14:paraId="27D50EBC" w14:textId="198149B9" w:rsidR="008741C4" w:rsidRPr="00F5436B" w:rsidRDefault="008741C4" w:rsidP="00FE53B8">
            <w:pPr>
              <w:jc w:val="center"/>
            </w:pPr>
          </w:p>
        </w:tc>
      </w:tr>
    </w:tbl>
    <w:p w14:paraId="0F7BEA6E" w14:textId="77777777" w:rsidR="00BB4661" w:rsidRPr="00A72235" w:rsidRDefault="00BB4661" w:rsidP="00BB4661">
      <w:pPr>
        <w:rPr>
          <w:vanish/>
        </w:rPr>
      </w:pPr>
    </w:p>
    <w:tbl>
      <w:tblPr>
        <w:tblpPr w:leftFromText="187" w:rightFromText="187" w:vertAnchor="page" w:horzAnchor="margin" w:tblpY="8248"/>
        <w:tblOverlap w:val="never"/>
        <w:tblW w:w="0" w:type="auto"/>
        <w:tblLook w:val="01E0" w:firstRow="1" w:lastRow="1" w:firstColumn="1" w:lastColumn="1" w:noHBand="0" w:noVBand="0"/>
      </w:tblPr>
      <w:tblGrid>
        <w:gridCol w:w="8306"/>
      </w:tblGrid>
      <w:tr w:rsidR="00A72235" w:rsidRPr="00A72235" w14:paraId="2B586E69" w14:textId="77777777" w:rsidTr="000067A2">
        <w:trPr>
          <w:trHeight w:val="851"/>
        </w:trPr>
        <w:tc>
          <w:tcPr>
            <w:tcW w:w="8522" w:type="dxa"/>
            <w:vAlign w:val="center"/>
          </w:tcPr>
          <w:p w14:paraId="1FDD3A48" w14:textId="77777777" w:rsidR="00DD1B69" w:rsidRPr="00A72235" w:rsidRDefault="00DD1B69" w:rsidP="000067A2">
            <w:pPr>
              <w:tabs>
                <w:tab w:val="left" w:pos="2070"/>
              </w:tabs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14:paraId="489BAAB7" w14:textId="77777777" w:rsidR="00572DBD" w:rsidRDefault="00572DBD" w:rsidP="00E50B63">
            <w:pPr>
              <w:tabs>
                <w:tab w:val="left" w:pos="2070"/>
              </w:tabs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14:paraId="6EC9AE5E" w14:textId="77777777" w:rsidR="00E50B63" w:rsidRPr="00A72235" w:rsidRDefault="00E50B63" w:rsidP="00E50B63">
            <w:pPr>
              <w:tabs>
                <w:tab w:val="left" w:pos="2070"/>
              </w:tabs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14:paraId="58AF6294" w14:textId="3132F096" w:rsidR="00E50B63" w:rsidRPr="00ED18D0" w:rsidRDefault="005C0D81" w:rsidP="00E50B63">
            <w:pPr>
              <w:pStyle w:val="Heading1"/>
              <w:spacing w:line="600" w:lineRule="atLeast"/>
              <w:jc w:val="center"/>
              <w:rPr>
                <w:rFonts w:ascii="TH SarabunPSK" w:hAnsi="TH SarabunPSK" w:cs="TH SarabunPSK"/>
                <w:color w:val="443F3F"/>
                <w:sz w:val="44"/>
                <w:szCs w:val="44"/>
              </w:rPr>
            </w:pPr>
            <w:r w:rsidRPr="005C0D81">
              <w:rPr>
                <w:rFonts w:ascii="TH SarabunPSK" w:hAnsi="TH SarabunPSK" w:cs="TH SarabunPSK"/>
                <w:sz w:val="44"/>
                <w:szCs w:val="44"/>
                <w:cs/>
              </w:rPr>
              <w:t>อาจารย์ ดร.คนรัก   พระนคร</w:t>
            </w:r>
          </w:p>
          <w:p w14:paraId="36B3D0A7" w14:textId="77777777" w:rsidR="000067A2" w:rsidRPr="00A72235" w:rsidRDefault="000067A2" w:rsidP="000067A2">
            <w:pPr>
              <w:tabs>
                <w:tab w:val="left" w:pos="2070"/>
              </w:tabs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</w:tbl>
    <w:p w14:paraId="7A908084" w14:textId="77777777" w:rsidR="00BB4661" w:rsidRPr="00A72235" w:rsidRDefault="00BB4661" w:rsidP="00BB4661">
      <w:pPr>
        <w:rPr>
          <w:vanish/>
        </w:rPr>
      </w:pPr>
    </w:p>
    <w:tbl>
      <w:tblPr>
        <w:tblpPr w:leftFromText="187" w:rightFromText="187" w:vertAnchor="page" w:horzAnchor="margin" w:tblpY="13877"/>
        <w:tblOverlap w:val="never"/>
        <w:tblW w:w="0" w:type="auto"/>
        <w:tblLook w:val="01E0" w:firstRow="1" w:lastRow="1" w:firstColumn="1" w:lastColumn="1" w:noHBand="0" w:noVBand="0"/>
      </w:tblPr>
      <w:tblGrid>
        <w:gridCol w:w="8306"/>
      </w:tblGrid>
      <w:tr w:rsidR="005C0D81" w:rsidRPr="005C0D81" w14:paraId="6077C85E" w14:textId="77777777" w:rsidTr="000067A2">
        <w:tc>
          <w:tcPr>
            <w:tcW w:w="8522" w:type="dxa"/>
          </w:tcPr>
          <w:p w14:paraId="07A4CAE3" w14:textId="0D48AC79" w:rsidR="00565F3F" w:rsidRPr="005C0D81" w:rsidRDefault="00ED18D0" w:rsidP="00565F3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C0D81">
              <w:rPr>
                <w:rFonts w:ascii="TH SarabunPSK" w:eastAsia="Times New Roman" w:hAnsi="TH SarabunPSK" w:cs="TH SarabunPSK"/>
                <w:b/>
                <w:bCs/>
                <w:sz w:val="39"/>
                <w:szCs w:val="39"/>
                <w:cs/>
              </w:rPr>
              <w:t>สาขาวิชา</w:t>
            </w:r>
            <w:r w:rsidR="00E35CD9" w:rsidRPr="005C0D81">
              <w:rPr>
                <w:rFonts w:ascii="TH SarabunPSK" w:eastAsia="Times New Roman" w:hAnsi="TH SarabunPSK" w:cs="TH SarabunPSK"/>
                <w:b/>
                <w:bCs/>
                <w:sz w:val="39"/>
                <w:szCs w:val="39"/>
              </w:rPr>
              <w:t>XXXXX</w:t>
            </w:r>
            <w:r w:rsidR="00565F3F" w:rsidRPr="005C0D81">
              <w:rPr>
                <w:rFonts w:ascii="TH SarabunPSK" w:eastAsia="Times New Roman" w:hAnsi="TH SarabunPSK" w:cs="TH SarabunPSK"/>
                <w:b/>
                <w:bCs/>
                <w:sz w:val="39"/>
                <w:szCs w:val="39"/>
              </w:rPr>
              <w:t xml:space="preserve">   </w:t>
            </w:r>
            <w:r w:rsidR="004D793C" w:rsidRPr="005C0D8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คณะ</w:t>
            </w:r>
            <w:r w:rsidR="00E35CD9" w:rsidRPr="005C0D8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XXXXXX</w:t>
            </w:r>
          </w:p>
          <w:p w14:paraId="3D9A388A" w14:textId="63E5F2E9" w:rsidR="000067A2" w:rsidRPr="005C0D81" w:rsidRDefault="004D793C" w:rsidP="00565F3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9"/>
                <w:szCs w:val="39"/>
              </w:rPr>
            </w:pPr>
            <w:r w:rsidRPr="005C0D8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มหาวิทยาลัยเทคโนโลยีราชมงคลพระนคร</w:t>
            </w:r>
          </w:p>
        </w:tc>
      </w:tr>
    </w:tbl>
    <w:p w14:paraId="6E4EADDD" w14:textId="77777777" w:rsidR="00E115B4" w:rsidRPr="00A72235" w:rsidRDefault="00E115B4" w:rsidP="000067A2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FC7AAC6" w14:textId="77777777" w:rsidR="005C5F1E" w:rsidRPr="00A72235" w:rsidRDefault="005C5F1E" w:rsidP="00485A5C">
      <w:pPr>
        <w:tabs>
          <w:tab w:val="left" w:pos="6254"/>
        </w:tabs>
        <w:rPr>
          <w:rFonts w:ascii="TH SarabunPSK" w:hAnsi="TH SarabunPSK" w:cs="TH SarabunPSK"/>
          <w:sz w:val="40"/>
          <w:szCs w:val="40"/>
        </w:rPr>
        <w:sectPr w:rsidR="005C5F1E" w:rsidRPr="00A72235" w:rsidSect="003A67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2160" w:header="1298" w:footer="709" w:gutter="0"/>
          <w:pgNumType w:fmt="thaiLetters" w:start="5"/>
          <w:cols w:space="720"/>
          <w:titlePg/>
          <w:docGrid w:linePitch="435"/>
        </w:sectPr>
      </w:pPr>
    </w:p>
    <w:p w14:paraId="59EF6750" w14:textId="77777777" w:rsidR="0029193A" w:rsidRPr="00A72235" w:rsidRDefault="004D793C" w:rsidP="00601F7C">
      <w:pPr>
        <w:tabs>
          <w:tab w:val="left" w:pos="425"/>
          <w:tab w:val="left" w:pos="992"/>
          <w:tab w:val="left" w:pos="3119"/>
          <w:tab w:val="left" w:pos="4961"/>
          <w:tab w:val="left" w:pos="6662"/>
          <w:tab w:val="left" w:pos="7088"/>
          <w:tab w:val="left" w:pos="7371"/>
        </w:tabs>
        <w:contextualSpacing/>
        <w:jc w:val="center"/>
        <w:rPr>
          <w:rFonts w:ascii="TH SarabunPSK" w:eastAsia="Calibri" w:hAnsi="TH SarabunPSK" w:cs="TH SarabunPSK"/>
          <w:sz w:val="36"/>
          <w:szCs w:val="36"/>
        </w:rPr>
      </w:pPr>
      <w:r w:rsidRPr="00A72235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505B4BCB" w14:textId="77777777" w:rsidR="00244112" w:rsidRPr="00A72235" w:rsidRDefault="00244112" w:rsidP="00601F7C">
      <w:pPr>
        <w:tabs>
          <w:tab w:val="left" w:pos="425"/>
          <w:tab w:val="left" w:pos="992"/>
          <w:tab w:val="left" w:pos="3119"/>
          <w:tab w:val="left" w:pos="4961"/>
          <w:tab w:val="left" w:pos="6662"/>
          <w:tab w:val="left" w:pos="7088"/>
          <w:tab w:val="left" w:pos="7371"/>
        </w:tabs>
        <w:contextualSpacing/>
        <w:rPr>
          <w:rFonts w:ascii="TH SarabunPSK" w:eastAsia="Calibri" w:hAnsi="TH SarabunPSK" w:cs="TH SarabunPSK"/>
        </w:rPr>
      </w:pPr>
    </w:p>
    <w:p w14:paraId="59777B84" w14:textId="5ED8E9C3" w:rsidR="00F72B97" w:rsidRPr="00A72235" w:rsidRDefault="004D793C" w:rsidP="00601F7C">
      <w:pPr>
        <w:tabs>
          <w:tab w:val="left" w:pos="567"/>
        </w:tabs>
        <w:contextualSpacing/>
        <w:jc w:val="thaiDistribute"/>
        <w:rPr>
          <w:rFonts w:ascii="TH SarabunPSK" w:eastAsia="Calibri" w:hAnsi="TH SarabunPSK" w:cs="TH SarabunPSK"/>
        </w:rPr>
      </w:pPr>
      <w:r w:rsidRPr="00A72235">
        <w:rPr>
          <w:rFonts w:ascii="TH SarabunPSK" w:eastAsia="Calibri" w:hAnsi="TH SarabunPSK" w:cs="TH SarabunPSK" w:hint="cs"/>
          <w:cs/>
        </w:rPr>
        <w:tab/>
      </w:r>
      <w:r w:rsidRPr="0018119D">
        <w:rPr>
          <w:rFonts w:ascii="TH SarabunPSK" w:eastAsia="Calibri" w:hAnsi="TH SarabunPSK" w:cs="TH SarabunPSK"/>
          <w:color w:val="FF0000"/>
          <w:cs/>
        </w:rPr>
        <w:t>เอกสาร</w:t>
      </w:r>
      <w:r w:rsidR="00B56E17" w:rsidRPr="0018119D">
        <w:rPr>
          <w:rFonts w:ascii="TH SarabunPSK" w:eastAsia="Calibri" w:hAnsi="TH SarabunPSK" w:cs="TH SarabunPSK" w:hint="cs"/>
          <w:color w:val="FF0000"/>
          <w:cs/>
        </w:rPr>
        <w:t>ประกอบ</w:t>
      </w:r>
      <w:r w:rsidR="00476BBA" w:rsidRPr="0018119D">
        <w:rPr>
          <w:rFonts w:ascii="TH SarabunPSK" w:eastAsia="Calibri" w:hAnsi="TH SarabunPSK" w:cs="TH SarabunPSK" w:hint="cs"/>
          <w:color w:val="FF0000"/>
          <w:cs/>
        </w:rPr>
        <w:t>การ</w:t>
      </w:r>
      <w:r w:rsidRPr="0018119D">
        <w:rPr>
          <w:rFonts w:ascii="TH SarabunPSK" w:eastAsia="Calibri" w:hAnsi="TH SarabunPSK" w:cs="TH SarabunPSK"/>
          <w:color w:val="FF0000"/>
          <w:cs/>
        </w:rPr>
        <w:t>สอน</w:t>
      </w:r>
      <w:r w:rsidR="00AB46FD" w:rsidRPr="00AB46FD">
        <w:rPr>
          <w:rFonts w:ascii="TH SarabunPSK" w:hAnsi="TH SarabunPSK" w:cs="TH SarabunPSK"/>
        </w:rPr>
        <w:t xml:space="preserve"> </w:t>
      </w:r>
      <w:r w:rsidR="00AB46FD" w:rsidRPr="00AB46FD">
        <w:rPr>
          <w:rFonts w:ascii="TH SarabunPSK" w:hAnsi="TH SarabunPSK" w:cs="TH SarabunPSK" w:hint="cs"/>
          <w:color w:val="FF0000"/>
          <w:cs/>
        </w:rPr>
        <w:t>รหัสรายวิชา ชื่อรายวิชา</w:t>
      </w:r>
      <w:r w:rsidR="00AB46FD" w:rsidRPr="00AB46FD">
        <w:rPr>
          <w:rFonts w:ascii="TH SarabunPSK" w:eastAsia="Calibri" w:hAnsi="TH SarabunPSK" w:cs="TH SarabunPSK" w:hint="cs"/>
          <w:color w:val="FF0000"/>
          <w:spacing w:val="-14"/>
          <w:cs/>
        </w:rPr>
        <w:t xml:space="preserve"> (</w:t>
      </w:r>
      <w:r w:rsidR="00AB46FD" w:rsidRPr="00AB46FD">
        <w:rPr>
          <w:rFonts w:ascii="TH SarabunPSK" w:hAnsi="TH SarabunPSK" w:cs="TH SarabunPSK" w:hint="cs"/>
          <w:color w:val="FF0000"/>
          <w:spacing w:val="-14"/>
          <w:cs/>
        </w:rPr>
        <w:t>ชื่อรายวิชาภาษาอังกฤษ</w:t>
      </w:r>
      <w:r w:rsidR="00AB46FD" w:rsidRPr="00AB46FD">
        <w:rPr>
          <w:rFonts w:ascii="TH SarabunPSK" w:eastAsia="Calibri" w:hAnsi="TH SarabunPSK" w:cs="TH SarabunPSK" w:hint="cs"/>
          <w:color w:val="FF0000"/>
          <w:spacing w:val="-14"/>
          <w:cs/>
        </w:rPr>
        <w:t>)</w:t>
      </w:r>
      <w:r w:rsidR="00AB46FD" w:rsidRPr="00B13D58">
        <w:rPr>
          <w:rFonts w:ascii="TH SarabunPSK" w:eastAsia="Calibri" w:hAnsi="TH SarabunPSK" w:cs="TH SarabunPSK" w:hint="cs"/>
          <w:spacing w:val="-14"/>
          <w:cs/>
        </w:rPr>
        <w:t xml:space="preserve"> </w:t>
      </w:r>
      <w:r w:rsidR="00D263ED" w:rsidRPr="0018119D">
        <w:rPr>
          <w:rFonts w:ascii="TH SarabunPSK" w:eastAsia="Calibri" w:hAnsi="TH SarabunPSK" w:cs="TH SarabunPSK" w:hint="cs"/>
          <w:color w:val="FF0000"/>
          <w:cs/>
        </w:rPr>
        <w:t>เรียบเรียงขึ้นตามหลักสูตร</w:t>
      </w:r>
      <w:r w:rsidR="00F5436B" w:rsidRPr="0018119D">
        <w:rPr>
          <w:rFonts w:ascii="TH SarabunPSK" w:eastAsia="Calibri" w:hAnsi="TH SarabunPSK" w:cs="TH SarabunPSK" w:hint="cs"/>
          <w:color w:val="FF0000"/>
          <w:cs/>
        </w:rPr>
        <w:t>ระดับ</w:t>
      </w:r>
      <w:r w:rsidR="00565F3F" w:rsidRPr="0018119D">
        <w:rPr>
          <w:rFonts w:ascii="TH SarabunPSK" w:hAnsi="TH SarabunPSK" w:cs="TH SarabunPSK"/>
          <w:color w:val="FF0000"/>
        </w:rPr>
        <w:t>XXXX</w:t>
      </w:r>
      <w:r w:rsidR="00F5436B" w:rsidRPr="0018119D">
        <w:rPr>
          <w:rFonts w:ascii="TH SarabunPSK" w:eastAsia="Calibri" w:hAnsi="TH SarabunPSK" w:cs="TH SarabunPSK" w:hint="cs"/>
          <w:color w:val="FF0000"/>
          <w:sz w:val="24"/>
          <w:szCs w:val="24"/>
          <w:cs/>
        </w:rPr>
        <w:t xml:space="preserve">  </w:t>
      </w:r>
      <w:r w:rsidR="00F5436B" w:rsidRPr="0018119D">
        <w:rPr>
          <w:rFonts w:ascii="TH SarabunPSK" w:eastAsia="Calibri" w:hAnsi="TH SarabunPSK" w:cs="TH SarabunPSK" w:hint="cs"/>
          <w:color w:val="FF0000"/>
          <w:cs/>
        </w:rPr>
        <w:t>คณะ</w:t>
      </w:r>
      <w:r w:rsidR="00565F3F" w:rsidRPr="0018119D">
        <w:rPr>
          <w:rFonts w:ascii="TH SarabunPSK" w:eastAsia="Calibri" w:hAnsi="TH SarabunPSK" w:cs="TH SarabunPSK"/>
          <w:color w:val="FF0000"/>
        </w:rPr>
        <w:t xml:space="preserve">XXXXX </w:t>
      </w:r>
      <w:r w:rsidR="00F5436B" w:rsidRPr="0018119D">
        <w:rPr>
          <w:rFonts w:ascii="TH SarabunPSK" w:eastAsia="Calibri" w:hAnsi="TH SarabunPSK" w:cs="TH SarabunPSK" w:hint="cs"/>
          <w:color w:val="FF0000"/>
          <w:cs/>
        </w:rPr>
        <w:t xml:space="preserve"> </w:t>
      </w:r>
      <w:r w:rsidR="00D263ED" w:rsidRPr="00A72235">
        <w:rPr>
          <w:rFonts w:ascii="TH SarabunPSK" w:eastAsia="Calibri" w:hAnsi="TH SarabunPSK" w:cs="TH SarabunPSK" w:hint="cs"/>
          <w:cs/>
        </w:rPr>
        <w:t xml:space="preserve">มหาวิทยาลัยเทคโนโลยีราชมงคลพระนคร </w:t>
      </w:r>
      <w:r w:rsidRPr="00A72235">
        <w:rPr>
          <w:rFonts w:ascii="TH SarabunPSK" w:eastAsia="Calibri" w:hAnsi="TH SarabunPSK" w:cs="TH SarabunPSK"/>
          <w:cs/>
        </w:rPr>
        <w:t>ผู้สอนได้จัดทำ</w:t>
      </w:r>
      <w:r w:rsidR="00B56E17" w:rsidRPr="00A72235">
        <w:rPr>
          <w:rFonts w:ascii="TH SarabunPSK" w:eastAsia="Calibri" w:hAnsi="TH SarabunPSK" w:cs="TH SarabunPSK"/>
          <w:cs/>
        </w:rPr>
        <w:t>เอกสาร</w:t>
      </w:r>
      <w:r w:rsidR="00B56E17" w:rsidRPr="00A72235">
        <w:rPr>
          <w:rFonts w:ascii="TH SarabunPSK" w:eastAsia="Calibri" w:hAnsi="TH SarabunPSK" w:cs="TH SarabunPSK" w:hint="cs"/>
          <w:cs/>
        </w:rPr>
        <w:t>ประกอบการ</w:t>
      </w:r>
      <w:r w:rsidR="00B56E17" w:rsidRPr="00A72235">
        <w:rPr>
          <w:rFonts w:ascii="TH SarabunPSK" w:eastAsia="Calibri" w:hAnsi="TH SarabunPSK" w:cs="TH SarabunPSK"/>
          <w:cs/>
        </w:rPr>
        <w:t>สอน</w:t>
      </w:r>
      <w:r w:rsidRPr="00A72235">
        <w:rPr>
          <w:rFonts w:ascii="TH SarabunPSK" w:eastAsia="Calibri" w:hAnsi="TH SarabunPSK" w:cs="TH SarabunPSK"/>
          <w:cs/>
        </w:rPr>
        <w:t>ฉบับนี้ขึ้น จากการรวบรวมเอกสาร</w:t>
      </w:r>
      <w:r w:rsidR="00D263ED" w:rsidRPr="00A72235">
        <w:rPr>
          <w:rFonts w:ascii="TH SarabunPSK" w:eastAsia="Calibri" w:hAnsi="TH SarabunPSK" w:cs="TH SarabunPSK" w:hint="cs"/>
          <w:cs/>
        </w:rPr>
        <w:t xml:space="preserve"> ตำรา งานวิจัย </w:t>
      </w:r>
      <w:r w:rsidRPr="00A72235">
        <w:rPr>
          <w:rFonts w:ascii="TH SarabunPSK" w:eastAsia="Calibri" w:hAnsi="TH SarabunPSK" w:cs="TH SarabunPSK"/>
          <w:cs/>
        </w:rPr>
        <w:t>และหนังสือ</w:t>
      </w:r>
      <w:r w:rsidR="00D263ED" w:rsidRPr="00A72235">
        <w:rPr>
          <w:rFonts w:ascii="TH SarabunPSK" w:eastAsia="Calibri" w:hAnsi="TH SarabunPSK" w:cs="TH SarabunPSK" w:hint="cs"/>
          <w:cs/>
        </w:rPr>
        <w:t>ที่เกี่ยวข้องกับ</w:t>
      </w:r>
      <w:r w:rsidR="003F15FD" w:rsidRPr="00F5436B">
        <w:rPr>
          <w:rFonts w:ascii="TH SarabunPSK" w:eastAsia="Calibri" w:hAnsi="TH SarabunPSK" w:cs="TH SarabunPSK" w:hint="cs"/>
          <w:cs/>
        </w:rPr>
        <w:t>การ</w:t>
      </w:r>
      <w:r w:rsidR="00565F3F">
        <w:rPr>
          <w:rFonts w:ascii="TH SarabunPSK" w:eastAsia="Calibri" w:hAnsi="TH SarabunPSK" w:cs="TH SarabunPSK"/>
        </w:rPr>
        <w:t>XXXXXXX</w:t>
      </w:r>
      <w:r w:rsidRPr="00A72235">
        <w:rPr>
          <w:rFonts w:ascii="TH SarabunPSK" w:eastAsia="Calibri" w:hAnsi="TH SarabunPSK" w:cs="TH SarabunPSK"/>
          <w:cs/>
        </w:rPr>
        <w:t>ในแต่ละหน่วยเรียนของรายวิชาซึ่งใช้ประกอบการสอน</w:t>
      </w:r>
      <w:r w:rsidRPr="0018119D">
        <w:rPr>
          <w:rFonts w:ascii="TH SarabunPSK" w:eastAsia="Calibri" w:hAnsi="TH SarabunPSK" w:cs="TH SarabunPSK"/>
          <w:color w:val="FF0000"/>
          <w:cs/>
        </w:rPr>
        <w:t xml:space="preserve">ตั้งแต่ปีการศึกษา </w:t>
      </w:r>
      <w:r w:rsidRPr="0018119D">
        <w:rPr>
          <w:rFonts w:ascii="TH SarabunPSK" w:eastAsia="Calibri" w:hAnsi="TH SarabunPSK" w:cs="TH SarabunPSK"/>
          <w:color w:val="FF0000"/>
        </w:rPr>
        <w:t>25</w:t>
      </w:r>
      <w:r w:rsidR="002E1ACD" w:rsidRPr="0018119D">
        <w:rPr>
          <w:rFonts w:ascii="TH SarabunPSK" w:eastAsia="Calibri" w:hAnsi="TH SarabunPSK" w:cs="TH SarabunPSK"/>
          <w:color w:val="FF0000"/>
        </w:rPr>
        <w:t>6</w:t>
      </w:r>
      <w:r w:rsidR="00E33C4C" w:rsidRPr="0018119D">
        <w:rPr>
          <w:rFonts w:ascii="TH SarabunPSK" w:eastAsia="Calibri" w:hAnsi="TH SarabunPSK" w:cs="TH SarabunPSK"/>
          <w:color w:val="FF0000"/>
        </w:rPr>
        <w:t>4</w:t>
      </w:r>
      <w:r w:rsidRPr="0018119D">
        <w:rPr>
          <w:rFonts w:ascii="TH SarabunPSK" w:eastAsia="Calibri" w:hAnsi="TH SarabunPSK" w:cs="TH SarabunPSK"/>
          <w:color w:val="FF0000"/>
        </w:rPr>
        <w:t xml:space="preserve"> </w:t>
      </w:r>
      <w:r w:rsidRPr="0018119D">
        <w:rPr>
          <w:rFonts w:ascii="TH SarabunPSK" w:eastAsia="Calibri" w:hAnsi="TH SarabunPSK" w:cs="TH SarabunPSK"/>
          <w:color w:val="FF0000"/>
          <w:cs/>
        </w:rPr>
        <w:t>จนถึงปัจจุบัน</w:t>
      </w:r>
      <w:r w:rsidR="003F15FD" w:rsidRPr="0018119D">
        <w:rPr>
          <w:rFonts w:ascii="TH SarabunPSK" w:eastAsia="Calibri" w:hAnsi="TH SarabunPSK" w:cs="TH SarabunPSK" w:hint="cs"/>
          <w:color w:val="FF0000"/>
          <w:cs/>
        </w:rPr>
        <w:t xml:space="preserve"> </w:t>
      </w:r>
      <w:r w:rsidRPr="0018119D">
        <w:rPr>
          <w:rFonts w:ascii="TH SarabunPSK" w:eastAsia="Calibri" w:hAnsi="TH SarabunPSK" w:cs="TH SarabunPSK"/>
          <w:color w:val="FF0000"/>
          <w:cs/>
        </w:rPr>
        <w:t>ให้</w:t>
      </w:r>
      <w:r w:rsidRPr="00A72235">
        <w:rPr>
          <w:rFonts w:ascii="TH SarabunPSK" w:eastAsia="Calibri" w:hAnsi="TH SarabunPSK" w:cs="TH SarabunPSK"/>
          <w:cs/>
        </w:rPr>
        <w:t>นักศึกษามีการเรียนรู้อย่างเป็นระ</w:t>
      </w:r>
      <w:r w:rsidR="00737D08" w:rsidRPr="00A72235">
        <w:rPr>
          <w:rFonts w:ascii="TH SarabunPSK" w:eastAsia="Calibri" w:hAnsi="TH SarabunPSK" w:cs="TH SarabunPSK"/>
          <w:cs/>
        </w:rPr>
        <w:t>บบ นอกจากนี้</w:t>
      </w:r>
      <w:r w:rsidR="00725BA8" w:rsidRPr="00A72235">
        <w:rPr>
          <w:rFonts w:ascii="TH SarabunPSK" w:eastAsia="Calibri" w:hAnsi="TH SarabunPSK" w:cs="TH SarabunPSK" w:hint="cs"/>
          <w:cs/>
        </w:rPr>
        <w:t xml:space="preserve"> </w:t>
      </w:r>
      <w:r w:rsidR="00737D08" w:rsidRPr="00A72235">
        <w:rPr>
          <w:rFonts w:ascii="TH SarabunPSK" w:eastAsia="Calibri" w:hAnsi="TH SarabunPSK" w:cs="TH SarabunPSK"/>
          <w:cs/>
        </w:rPr>
        <w:t>ยังส่งผลให้การเรียน</w:t>
      </w:r>
      <w:r w:rsidR="007C64AF" w:rsidRPr="00A72235">
        <w:rPr>
          <w:rFonts w:ascii="TH SarabunPSK" w:eastAsia="Calibri" w:hAnsi="TH SarabunPSK" w:cs="TH SarabunPSK" w:hint="cs"/>
          <w:cs/>
        </w:rPr>
        <w:t xml:space="preserve"> </w:t>
      </w:r>
      <w:r w:rsidRPr="00A72235">
        <w:rPr>
          <w:rFonts w:ascii="TH SarabunPSK" w:eastAsia="Calibri" w:hAnsi="TH SarabunPSK" w:cs="TH SarabunPSK"/>
          <w:cs/>
        </w:rPr>
        <w:t>การสอนมีประสิทธิภาพเพิ่มขึ้น</w:t>
      </w:r>
      <w:r w:rsidR="006C4761" w:rsidRPr="00A72235">
        <w:rPr>
          <w:rFonts w:ascii="TH SarabunPSK" w:eastAsia="Calibri" w:hAnsi="TH SarabunPSK" w:cs="TH SarabunPSK" w:hint="cs"/>
          <w:cs/>
        </w:rPr>
        <w:t xml:space="preserve"> และเสริมสร้างทักษะพฤติกรรมมนุษย์ การพัฒนาตน และการอยู่ร่วมกันในสังคมอย่างมีคุณภาพ </w:t>
      </w:r>
      <w:r w:rsidR="00AE4C1E" w:rsidRPr="00A72235">
        <w:rPr>
          <w:rFonts w:ascii="TH SarabunPSK" w:hAnsi="TH SarabunPSK" w:cs="TH SarabunPSK"/>
          <w:cs/>
        </w:rPr>
        <w:t>เพื่อเป็นเอกสารให้นักศึกษาอ่านประกอบการเรียน</w:t>
      </w:r>
      <w:r w:rsidR="00AE4C1E" w:rsidRPr="00A72235">
        <w:rPr>
          <w:rFonts w:ascii="TH SarabunPSK" w:hAnsi="TH SarabunPSK" w:cs="TH SarabunPSK" w:hint="cs"/>
          <w:cs/>
        </w:rPr>
        <w:t xml:space="preserve"> </w:t>
      </w:r>
      <w:r w:rsidR="00AE4C1E" w:rsidRPr="00A72235">
        <w:rPr>
          <w:rFonts w:ascii="TH SarabunPSK" w:hAnsi="TH SarabunPSK" w:cs="TH SarabunPSK"/>
          <w:cs/>
        </w:rPr>
        <w:t>และเป็นการส่งเสริมทักษะ</w:t>
      </w:r>
      <w:r w:rsidR="007348B1" w:rsidRPr="00A72235">
        <w:rPr>
          <w:rFonts w:ascii="TH SarabunPSK" w:hAnsi="TH SarabunPSK" w:cs="TH SarabunPSK" w:hint="cs"/>
          <w:cs/>
        </w:rPr>
        <w:t xml:space="preserve">ที่จำเป็นต่อการดำรงชีวิตในสังคม </w:t>
      </w:r>
      <w:r w:rsidR="00AE4C1E" w:rsidRPr="00A72235">
        <w:rPr>
          <w:rFonts w:ascii="TH SarabunPSK" w:hAnsi="TH SarabunPSK" w:cs="TH SarabunPSK"/>
          <w:cs/>
        </w:rPr>
        <w:t>ให้นักศึกษามี</w:t>
      </w:r>
      <w:r w:rsidR="00ED18D0">
        <w:rPr>
          <w:rFonts w:ascii="TH SarabunPSK" w:hAnsi="TH SarabunPSK" w:cs="TH SarabunPSK" w:hint="cs"/>
          <w:cs/>
        </w:rPr>
        <w:t xml:space="preserve"> </w:t>
      </w:r>
      <w:r w:rsidR="00AE4C1E" w:rsidRPr="00A72235">
        <w:rPr>
          <w:rFonts w:ascii="TH SarabunPSK" w:hAnsi="TH SarabunPSK" w:cs="TH SarabunPSK"/>
          <w:cs/>
        </w:rPr>
        <w:t>การเรียนรู้อย่างเป็นระบบ นอกจากนี้ยังส่งผลให้การเรียนการสอนมีประสิทธิภาพเพิ่มขึ้น</w:t>
      </w:r>
      <w:r w:rsidRPr="00A72235">
        <w:rPr>
          <w:rFonts w:ascii="TH SarabunPSK" w:eastAsia="Calibri" w:hAnsi="TH SarabunPSK" w:cs="TH SarabunPSK"/>
          <w:cs/>
        </w:rPr>
        <w:t>เป็นการยกระดับคุณภาพการศึกษาของ มหาวิทยาลัยเทคโนโลยีราชมงคลพระนคร</w:t>
      </w:r>
      <w:r w:rsidR="00725BA8" w:rsidRPr="00A72235">
        <w:rPr>
          <w:rFonts w:ascii="TH SarabunPSK" w:eastAsia="Calibri" w:hAnsi="TH SarabunPSK" w:cs="TH SarabunPSK" w:hint="cs"/>
          <w:cs/>
        </w:rPr>
        <w:t xml:space="preserve"> </w:t>
      </w:r>
      <w:r w:rsidRPr="00A72235">
        <w:rPr>
          <w:rFonts w:ascii="TH SarabunPSK" w:eastAsia="Calibri" w:hAnsi="TH SarabunPSK" w:cs="TH SarabunPSK"/>
          <w:cs/>
        </w:rPr>
        <w:t>ให้สูงขึ้น</w:t>
      </w:r>
      <w:r w:rsidR="006C4761" w:rsidRPr="00A72235">
        <w:rPr>
          <w:rFonts w:ascii="TH SarabunPSK" w:eastAsia="Calibri" w:hAnsi="TH SarabunPSK" w:cs="TH SarabunPSK" w:hint="cs"/>
          <w:cs/>
        </w:rPr>
        <w:t xml:space="preserve"> </w:t>
      </w:r>
    </w:p>
    <w:p w14:paraId="57CA6FD0" w14:textId="77777777" w:rsidR="00F72B97" w:rsidRPr="00A72235" w:rsidRDefault="00F72B97" w:rsidP="00601F7C">
      <w:pPr>
        <w:autoSpaceDE w:val="0"/>
        <w:autoSpaceDN w:val="0"/>
        <w:adjustRightInd w:val="0"/>
        <w:ind w:firstLine="558"/>
        <w:contextualSpacing/>
        <w:jc w:val="thaiDistribute"/>
        <w:rPr>
          <w:rFonts w:ascii="TH SarabunPSK" w:eastAsia="Arial Unicode MS" w:hAnsi="TH SarabunPSK" w:cs="TH SarabunPSK"/>
        </w:rPr>
      </w:pPr>
    </w:p>
    <w:p w14:paraId="0C3057E1" w14:textId="77777777" w:rsidR="00F72B97" w:rsidRPr="00A72235" w:rsidRDefault="00F72B97" w:rsidP="00601F7C">
      <w:pPr>
        <w:autoSpaceDE w:val="0"/>
        <w:autoSpaceDN w:val="0"/>
        <w:adjustRightInd w:val="0"/>
        <w:ind w:firstLine="558"/>
        <w:contextualSpacing/>
        <w:jc w:val="thaiDistribute"/>
        <w:rPr>
          <w:rFonts w:ascii="TH SarabunPSK" w:eastAsia="Arial Unicode MS" w:hAnsi="TH SarabunPSK" w:cs="TH SarabunPSK"/>
          <w:cs/>
        </w:rPr>
      </w:pPr>
    </w:p>
    <w:p w14:paraId="5E3D338E" w14:textId="256A8679" w:rsidR="00E50B63" w:rsidRPr="00E50B63" w:rsidRDefault="008A63F2" w:rsidP="00601F7C">
      <w:pPr>
        <w:contextualSpacing/>
        <w:jc w:val="right"/>
        <w:rPr>
          <w:rFonts w:ascii="TH SarabunPSK" w:eastAsia="Arial Unicode MS" w:hAnsi="TH SarabunPSK" w:cs="TH SarabunPSK"/>
        </w:rPr>
      </w:pPr>
      <w:r w:rsidRPr="008A63F2">
        <w:rPr>
          <w:rFonts w:ascii="TH SarabunPSK" w:hAnsi="TH SarabunPSK" w:cs="TH SarabunPSK" w:hint="cs"/>
          <w:cs/>
        </w:rPr>
        <w:t>นาย</w:t>
      </w:r>
      <w:r w:rsidRPr="008A63F2">
        <w:rPr>
          <w:rFonts w:ascii="TH SarabunPSK" w:hAnsi="TH SarabunPSK" w:cs="TH SarabunPSK"/>
          <w:cs/>
        </w:rPr>
        <w:t>คนรัก พระนคร</w:t>
      </w:r>
    </w:p>
    <w:p w14:paraId="0CFA1B84" w14:textId="120ED63A" w:rsidR="00F72B97" w:rsidRPr="00A72235" w:rsidRDefault="004D793C" w:rsidP="00601F7C">
      <w:pPr>
        <w:contextualSpacing/>
        <w:jc w:val="right"/>
        <w:rPr>
          <w:rFonts w:ascii="TH SarabunPSK" w:eastAsia="Calibri" w:hAnsi="TH SarabunPSK" w:cs="TH SarabunPSK"/>
          <w:cs/>
        </w:rPr>
      </w:pPr>
      <w:r w:rsidRPr="00A72235">
        <w:rPr>
          <w:rFonts w:ascii="TH SarabunPSK" w:eastAsia="Calibri" w:hAnsi="TH SarabunPSK" w:cs="TH SarabunPSK"/>
        </w:rPr>
        <w:t>25</w:t>
      </w:r>
      <w:r w:rsidR="00725BA8" w:rsidRPr="00A72235">
        <w:rPr>
          <w:rFonts w:ascii="TH SarabunPSK" w:eastAsia="Calibri" w:hAnsi="TH SarabunPSK" w:cs="TH SarabunPSK"/>
        </w:rPr>
        <w:t>6</w:t>
      </w:r>
      <w:r w:rsidR="000129FA" w:rsidRPr="00A72235">
        <w:rPr>
          <w:rFonts w:ascii="TH SarabunPSK" w:eastAsia="Calibri" w:hAnsi="TH SarabunPSK" w:cs="TH SarabunPSK"/>
        </w:rPr>
        <w:t>8</w:t>
      </w:r>
    </w:p>
    <w:p w14:paraId="71FE3C31" w14:textId="77777777" w:rsidR="00B07A23" w:rsidRPr="00A72235" w:rsidRDefault="00B07A23" w:rsidP="00DC7111">
      <w:pPr>
        <w:contextualSpacing/>
        <w:rPr>
          <w:rFonts w:ascii="Calibri" w:eastAsia="Calibri" w:hAnsi="Calibri" w:cs="Cordia New"/>
          <w:b/>
          <w:bCs/>
        </w:rPr>
      </w:pPr>
    </w:p>
    <w:p w14:paraId="41580834" w14:textId="77777777" w:rsidR="00516030" w:rsidRPr="00A72235" w:rsidRDefault="00516030" w:rsidP="00E50B63">
      <w:pPr>
        <w:tabs>
          <w:tab w:val="left" w:pos="567"/>
          <w:tab w:val="left" w:pos="851"/>
          <w:tab w:val="left" w:pos="3660"/>
        </w:tabs>
        <w:contextualSpacing/>
        <w:jc w:val="center"/>
        <w:rPr>
          <w:rFonts w:ascii="TH SarabunPSK" w:eastAsia="Calibri" w:hAnsi="TH SarabunPSK" w:cs="TH SarabunPSK"/>
        </w:rPr>
        <w:sectPr w:rsidR="00516030" w:rsidRPr="00A72235" w:rsidSect="00E37D2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2160" w:right="1440" w:bottom="1440" w:left="2160" w:header="709" w:footer="709" w:gutter="0"/>
          <w:pgNumType w:fmt="thaiLetters" w:start="1" w:chapStyle="1"/>
          <w:cols w:space="708"/>
          <w:docGrid w:linePitch="435"/>
        </w:sectPr>
      </w:pPr>
    </w:p>
    <w:p w14:paraId="00A67B71" w14:textId="77777777" w:rsidR="00D850E6" w:rsidRPr="00A72235" w:rsidRDefault="00D850E6" w:rsidP="00D850E6">
      <w:pPr>
        <w:jc w:val="center"/>
        <w:rPr>
          <w:rFonts w:ascii="TH SarabunPSK" w:eastAsia="Calibri" w:hAnsi="TH SarabunPSK" w:cs="TH SarabunPSK"/>
          <w:b/>
          <w:bCs/>
          <w:snapToGrid w:val="0"/>
          <w:sz w:val="36"/>
          <w:szCs w:val="36"/>
          <w:lang w:eastAsia="th-TH"/>
        </w:rPr>
      </w:pPr>
      <w:r w:rsidRPr="00A72235">
        <w:rPr>
          <w:rFonts w:ascii="TH SarabunPSK" w:eastAsia="Calibri" w:hAnsi="TH SarabunPSK" w:cs="TH SarabunPSK" w:hint="cs"/>
          <w:b/>
          <w:bCs/>
          <w:snapToGrid w:val="0"/>
          <w:sz w:val="36"/>
          <w:szCs w:val="36"/>
          <w:cs/>
          <w:lang w:eastAsia="th-TH"/>
        </w:rPr>
        <w:lastRenderedPageBreak/>
        <w:t>สารบัญ</w:t>
      </w:r>
    </w:p>
    <w:p w14:paraId="0DDA5367" w14:textId="77777777" w:rsidR="00D850E6" w:rsidRPr="007604BD" w:rsidRDefault="00D850E6" w:rsidP="00D850E6">
      <w:pPr>
        <w:tabs>
          <w:tab w:val="right" w:pos="8280"/>
        </w:tabs>
        <w:rPr>
          <w:rFonts w:ascii="TH SarabunPSK" w:hAnsi="TH SarabunPSK" w:cs="TH SarabunPSK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10"/>
        <w:gridCol w:w="501"/>
        <w:gridCol w:w="6185"/>
        <w:gridCol w:w="700"/>
      </w:tblGrid>
      <w:tr w:rsidR="00D850E6" w:rsidRPr="00386D69" w14:paraId="05945C75" w14:textId="77777777" w:rsidTr="002C1836">
        <w:trPr>
          <w:trHeight w:val="342"/>
        </w:trPr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567D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DA4" w14:textId="77777777" w:rsidR="00D850E6" w:rsidRPr="006348E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348E3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</w:p>
        </w:tc>
      </w:tr>
      <w:tr w:rsidR="00D850E6" w:rsidRPr="00386D69" w14:paraId="55FD956E" w14:textId="77777777" w:rsidTr="002C1836">
        <w:trPr>
          <w:trHeight w:val="342"/>
        </w:trPr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B55B" w14:textId="77777777" w:rsidR="00D850E6" w:rsidRPr="00386D69" w:rsidRDefault="00D850E6" w:rsidP="002C1836">
            <w:pPr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cs/>
                <w:lang w:eastAsia="th-TH"/>
              </w:rPr>
              <w:t>ลักษณะรายวิชา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32C6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386D69" w14:paraId="0B43AF67" w14:textId="77777777" w:rsidTr="002C1836">
        <w:trPr>
          <w:trHeight w:val="342"/>
        </w:trPr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7B2" w14:textId="77777777" w:rsidR="00D850E6" w:rsidRPr="00386D69" w:rsidRDefault="00D850E6" w:rsidP="002C1836">
            <w:pPr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cs/>
                <w:lang w:eastAsia="th-TH"/>
              </w:rPr>
              <w:t>การแบ่งหน่วยเรียน</w:t>
            </w:r>
            <w:r w:rsidRPr="00386D69">
              <w:rPr>
                <w:rFonts w:ascii="TH SarabunPSK" w:hAnsi="TH SarabunPSK" w:cs="TH SarabunPSK"/>
                <w:snapToGrid w:val="0"/>
                <w:lang w:eastAsia="th-TH"/>
              </w:rPr>
              <w:t>/</w:t>
            </w:r>
            <w:r w:rsidRPr="00386D69">
              <w:rPr>
                <w:rFonts w:ascii="TH SarabunPSK" w:hAnsi="TH SarabunPSK" w:cs="TH SarabunPSK"/>
                <w:snapToGrid w:val="0"/>
                <w:cs/>
                <w:lang w:eastAsia="th-TH"/>
              </w:rPr>
              <w:t>บทเรียน</w:t>
            </w:r>
            <w:r w:rsidRPr="00386D69">
              <w:rPr>
                <w:rFonts w:ascii="TH SarabunPSK" w:hAnsi="TH SarabunPSK" w:cs="TH SarabunPSK"/>
                <w:snapToGrid w:val="0"/>
                <w:lang w:eastAsia="th-TH"/>
              </w:rPr>
              <w:t>/</w:t>
            </w:r>
            <w:r w:rsidRPr="00386D69">
              <w:rPr>
                <w:rFonts w:ascii="TH SarabunPSK" w:hAnsi="TH SarabunPSK" w:cs="TH SarabunPSK"/>
                <w:snapToGrid w:val="0"/>
                <w:cs/>
                <w:lang w:eastAsia="th-TH"/>
              </w:rPr>
              <w:t>หัวข้อ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A67C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386D69" w14:paraId="7B81DF88" w14:textId="77777777" w:rsidTr="002C1836">
        <w:trPr>
          <w:trHeight w:val="342"/>
        </w:trPr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96A" w14:textId="77777777" w:rsidR="00D850E6" w:rsidRPr="00386D69" w:rsidRDefault="00D850E6" w:rsidP="002C1836">
            <w:pPr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cs/>
                <w:lang w:eastAsia="th-TH"/>
              </w:rPr>
              <w:t>จุดประสงค์การสอน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FDCA" w14:textId="77777777" w:rsidR="00D850E6" w:rsidRPr="00386D69" w:rsidRDefault="00D850E6" w:rsidP="002C1836">
            <w:pPr>
              <w:tabs>
                <w:tab w:val="right" w:pos="8280"/>
              </w:tabs>
              <w:rPr>
                <w:rFonts w:ascii="TH SarabunPSK" w:hAnsi="TH SarabunPSK" w:cs="TH SarabunPSK"/>
              </w:rPr>
            </w:pPr>
          </w:p>
        </w:tc>
      </w:tr>
      <w:tr w:rsidR="00D850E6" w:rsidRPr="00386D69" w14:paraId="4DB346E8" w14:textId="77777777" w:rsidTr="002C1836">
        <w:trPr>
          <w:trHeight w:val="342"/>
        </w:trPr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6A9B" w14:textId="77777777" w:rsidR="00D850E6" w:rsidRPr="00386D69" w:rsidRDefault="00D850E6" w:rsidP="002C1836">
            <w:pPr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cs/>
                <w:lang w:eastAsia="th-TH"/>
              </w:rPr>
              <w:t>การประเมินผลการเรียน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9301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386D69" w14:paraId="75AFD85F" w14:textId="77777777" w:rsidTr="002C1836">
        <w:trPr>
          <w:trHeight w:val="342"/>
        </w:trPr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1F4D" w14:textId="77777777" w:rsidR="00D850E6" w:rsidRPr="00386D69" w:rsidRDefault="00D850E6" w:rsidP="002C1836">
            <w:pPr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cs/>
                <w:lang w:eastAsia="th-TH"/>
              </w:rPr>
              <w:t>ตารางกำหนดน้ำหนักคะแนน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B1D4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386D69" w14:paraId="62E539F9" w14:textId="77777777" w:rsidTr="002C1836">
        <w:trPr>
          <w:trHeight w:val="342"/>
        </w:trPr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3DA" w14:textId="77777777" w:rsidR="00D850E6" w:rsidRPr="00386D69" w:rsidRDefault="00D850E6" w:rsidP="002C1836">
            <w:pPr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cs/>
                <w:lang w:eastAsia="th-TH"/>
              </w:rPr>
              <w:t>กำหนดการสอน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F66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386D69" w14:paraId="35E4D76A" w14:textId="77777777" w:rsidTr="002C1836">
        <w:trPr>
          <w:trHeight w:val="342"/>
        </w:trPr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F135" w14:textId="77777777" w:rsidR="00D850E6" w:rsidRPr="00386D69" w:rsidRDefault="00D850E6" w:rsidP="002C1836">
            <w:pPr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395F" w14:textId="77777777" w:rsidR="00D850E6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386D69" w14:paraId="08AFF502" w14:textId="77777777" w:rsidTr="002C1836">
        <w:trPr>
          <w:trHeight w:val="342"/>
        </w:trPr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88C" w14:textId="77777777" w:rsidR="00D850E6" w:rsidRPr="00336104" w:rsidRDefault="00D850E6" w:rsidP="002C183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40"/>
                <w:cs/>
              </w:rPr>
            </w:pPr>
            <w:r w:rsidRPr="00C85AFE">
              <w:rPr>
                <w:rFonts w:ascii="TH SarabunPSK" w:hAnsi="TH SarabunPSK" w:cs="TH SarabunPSK"/>
                <w:b/>
                <w:bCs/>
                <w:snapToGrid w:val="0"/>
                <w:szCs w:val="32"/>
                <w:cs/>
                <w:lang w:eastAsia="th-TH"/>
              </w:rPr>
              <w:t xml:space="preserve">หน่วยที่ 1 </w:t>
            </w:r>
            <w:r>
              <w:rPr>
                <w:rFonts w:ascii="TH SarabunPSK" w:hAnsi="TH SarabunPSK" w:cs="TH SarabunPSK"/>
                <w:b/>
                <w:bCs/>
                <w:snapToGrid w:val="0"/>
                <w:szCs w:val="32"/>
                <w:lang w:eastAsia="th-TH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0EF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386D69" w14:paraId="49391D7A" w14:textId="77777777" w:rsidTr="002C1836">
        <w:trPr>
          <w:trHeight w:val="34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B95" w14:textId="77777777" w:rsidR="00D850E6" w:rsidRPr="00386D69" w:rsidRDefault="00D850E6" w:rsidP="002C1836">
            <w:pPr>
              <w:tabs>
                <w:tab w:val="left" w:pos="885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343" w14:textId="77777777" w:rsidR="00D850E6" w:rsidRPr="00C74135" w:rsidRDefault="00D850E6" w:rsidP="002C1836">
            <w:pPr>
              <w:tabs>
                <w:tab w:val="left" w:pos="885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C74135">
              <w:rPr>
                <w:rFonts w:ascii="TH SarabunPSK" w:hAnsi="TH SarabunPSK" w:cs="TH SarabunPSK"/>
                <w:snapToGrid w:val="0"/>
                <w:lang w:eastAsia="th-TH"/>
              </w:rPr>
              <w:t>1.1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CE8" w14:textId="77777777" w:rsidR="00D850E6" w:rsidRPr="00C74135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41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6269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386D69" w14:paraId="6527E369" w14:textId="77777777" w:rsidTr="002C1836">
        <w:trPr>
          <w:trHeight w:val="34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A82A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ABD" w14:textId="77777777" w:rsidR="00D850E6" w:rsidRPr="00C741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971" w14:textId="77777777" w:rsidR="00D850E6" w:rsidRPr="00C74135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4135">
              <w:rPr>
                <w:rFonts w:ascii="TH SarabunPSK" w:hAnsi="TH SarabunPSK" w:cs="TH SarabunPSK" w:hint="cs"/>
                <w:sz w:val="32"/>
                <w:szCs w:val="32"/>
              </w:rPr>
              <w:t xml:space="preserve">1.1.1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34B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386D69" w14:paraId="7CB94CC0" w14:textId="77777777" w:rsidTr="002C1836">
        <w:trPr>
          <w:trHeight w:val="34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11B4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0912" w14:textId="77777777" w:rsidR="00D850E6" w:rsidRPr="00C741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D9D8" w14:textId="77777777" w:rsidR="00D850E6" w:rsidRPr="00C74135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4135">
              <w:rPr>
                <w:rFonts w:ascii="TH SarabunPSK" w:hAnsi="TH SarabunPSK" w:cs="TH SarabunPSK" w:hint="cs"/>
                <w:sz w:val="32"/>
                <w:szCs w:val="32"/>
              </w:rPr>
              <w:t xml:space="preserve">1.1.2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194B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386D69" w14:paraId="247B720B" w14:textId="77777777" w:rsidTr="002C1836">
        <w:trPr>
          <w:trHeight w:val="34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15A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06D" w14:textId="77777777" w:rsidR="00D850E6" w:rsidRPr="00C741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2A45" w14:textId="77777777" w:rsidR="00D850E6" w:rsidRPr="000C6779" w:rsidRDefault="00D850E6" w:rsidP="002C1836">
            <w:pPr>
              <w:pStyle w:val="p1"/>
              <w:rPr>
                <w:sz w:val="32"/>
                <w:szCs w:val="32"/>
              </w:rPr>
            </w:pPr>
            <w:r w:rsidRPr="00C74135">
              <w:rPr>
                <w:rFonts w:ascii="TH SarabunPSK" w:hAnsi="TH SarabunPSK" w:cs="TH SarabunPSK" w:hint="cs"/>
                <w:sz w:val="32"/>
                <w:szCs w:val="32"/>
              </w:rPr>
              <w:t xml:space="preserve">1.1.3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8D81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7B40F779" w14:textId="77777777" w:rsidTr="002C1836">
        <w:trPr>
          <w:trHeight w:val="34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E438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F21C" w14:textId="77777777" w:rsidR="00D850E6" w:rsidRPr="00C741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1E19" w14:textId="77777777" w:rsidR="00D850E6" w:rsidRPr="00C74135" w:rsidRDefault="00D850E6" w:rsidP="002C1836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hAnsi="TH SarabunPSK" w:cs="TH SarabunPSK"/>
                <w:cs/>
              </w:rPr>
            </w:pPr>
            <w:r w:rsidRPr="00C74135">
              <w:rPr>
                <w:rFonts w:ascii="TH SarabunPSK" w:hAnsi="TH SarabunPSK" w:cs="TH SarabunPSK"/>
                <w:cs/>
              </w:rPr>
              <w:t>แบบฝึกหัด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7DB9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386D69" w14:paraId="50B47B06" w14:textId="77777777" w:rsidTr="002C1836">
        <w:trPr>
          <w:trHeight w:val="34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D1ED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30B" w14:textId="77777777" w:rsidR="00D850E6" w:rsidRPr="00C741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C74135">
              <w:rPr>
                <w:rFonts w:ascii="TH SarabunPSK" w:hAnsi="TH SarabunPSK" w:cs="TH SarabunPSK"/>
                <w:snapToGrid w:val="0"/>
                <w:lang w:eastAsia="th-TH"/>
              </w:rPr>
              <w:t>1.2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4B57" w14:textId="77777777" w:rsidR="00D850E6" w:rsidRPr="00C74135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E0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15CAC02F" w14:textId="77777777" w:rsidTr="002C1836">
        <w:trPr>
          <w:trHeight w:val="34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735E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9CFC" w14:textId="77777777" w:rsidR="00D850E6" w:rsidRPr="00C741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6676" w14:textId="77777777" w:rsidR="00D850E6" w:rsidRPr="00C74135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4135">
              <w:rPr>
                <w:rFonts w:ascii="TH SarabunPSK" w:hAnsi="TH SarabunPSK" w:cs="TH SarabunPSK" w:hint="cs"/>
                <w:sz w:val="32"/>
                <w:szCs w:val="32"/>
              </w:rPr>
              <w:t xml:space="preserve">1.2.1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7A75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01689583" w14:textId="77777777" w:rsidTr="002C1836">
        <w:trPr>
          <w:trHeight w:val="34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9136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78B1" w14:textId="77777777" w:rsidR="00D850E6" w:rsidRPr="00C741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15B" w14:textId="77777777" w:rsidR="00D850E6" w:rsidRPr="00C74135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</w:rPr>
            </w:pPr>
            <w:r w:rsidRPr="00C74135">
              <w:rPr>
                <w:rFonts w:ascii="TH SarabunPSK" w:hAnsi="TH SarabunPSK" w:cs="TH SarabunPSK" w:hint="cs"/>
                <w:sz w:val="32"/>
                <w:szCs w:val="32"/>
              </w:rPr>
              <w:t xml:space="preserve">1.2.2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DEFF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41AE8B66" w14:textId="77777777" w:rsidTr="002C1836">
        <w:trPr>
          <w:trHeight w:val="34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70E6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E4C6" w14:textId="77777777" w:rsidR="00D850E6" w:rsidRPr="00C741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4E45" w14:textId="77777777" w:rsidR="00D850E6" w:rsidRPr="00C74135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4135">
              <w:rPr>
                <w:rFonts w:ascii="TH SarabunPSK" w:hAnsi="TH SarabunPSK" w:cs="TH SarabunPSK" w:hint="cs"/>
                <w:sz w:val="32"/>
                <w:szCs w:val="32"/>
              </w:rPr>
              <w:t xml:space="preserve">1.2.3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700E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7CDAF40A" w14:textId="77777777" w:rsidTr="00D850E6">
        <w:trPr>
          <w:trHeight w:val="34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9861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74A" w14:textId="77777777" w:rsidR="00D850E6" w:rsidRPr="00C741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ADB" w14:textId="77777777" w:rsidR="00D850E6" w:rsidRPr="00C74135" w:rsidRDefault="00D850E6" w:rsidP="002C1836">
            <w:pPr>
              <w:tabs>
                <w:tab w:val="left" w:pos="1170"/>
              </w:tabs>
              <w:ind w:left="22"/>
              <w:rPr>
                <w:rFonts w:ascii="TH SarabunPSK" w:hAnsi="TH SarabunPSK" w:cs="TH SarabunPSK"/>
              </w:rPr>
            </w:pPr>
            <w:r w:rsidRPr="00C74135">
              <w:rPr>
                <w:rFonts w:ascii="TH SarabunPSK" w:hAnsi="TH SarabunPSK" w:cs="TH SarabunPSK" w:hint="cs"/>
                <w:cs/>
              </w:rPr>
              <w:t>แบบฝึกหัด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FC2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050741F1" w14:textId="77777777" w:rsidTr="002C1836">
        <w:trPr>
          <w:trHeight w:val="342"/>
        </w:trPr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B24" w14:textId="77777777" w:rsidR="00D850E6" w:rsidRPr="00C85AFE" w:rsidRDefault="00D850E6" w:rsidP="002C1836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hAnsi="TH SarabunPSK" w:cs="TH SarabunPSK"/>
                <w:b/>
                <w:bCs/>
                <w:cs/>
              </w:rPr>
            </w:pPr>
            <w:r w:rsidRPr="00C85AFE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 xml:space="preserve">หน่วยที่ </w:t>
            </w:r>
            <w:r w:rsidRPr="00C85AFE"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  <w:t>2</w:t>
            </w:r>
            <w:r w:rsidRPr="00C85AFE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CC5F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37B4234D" w14:textId="77777777" w:rsidTr="002C1836">
        <w:trPr>
          <w:trHeight w:val="34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5D79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90CD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lang w:eastAsia="th-TH"/>
              </w:rPr>
              <w:t>2.1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B188" w14:textId="77777777" w:rsidR="00D850E6" w:rsidRPr="00D96C4B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B3EB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3D518C85" w14:textId="77777777" w:rsidTr="002C1836">
        <w:trPr>
          <w:trHeight w:val="34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0E3A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84F6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AC8D" w14:textId="77777777" w:rsidR="00D850E6" w:rsidRPr="00D96C4B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C4B">
              <w:rPr>
                <w:rFonts w:ascii="TH SarabunPSK" w:hAnsi="TH SarabunPSK" w:cs="TH SarabunPSK" w:hint="cs"/>
                <w:sz w:val="32"/>
                <w:szCs w:val="32"/>
              </w:rPr>
              <w:t xml:space="preserve">2.1.1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9F9A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5E5E2642" w14:textId="77777777" w:rsidTr="002C1836">
        <w:trPr>
          <w:trHeight w:val="34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9F48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C9D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1576" w14:textId="77777777" w:rsidR="00D850E6" w:rsidRPr="000C6779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C4B">
              <w:rPr>
                <w:rFonts w:ascii="TH SarabunPSK" w:hAnsi="TH SarabunPSK" w:cs="TH SarabunPSK" w:hint="cs"/>
                <w:sz w:val="32"/>
                <w:szCs w:val="32"/>
              </w:rPr>
              <w:t xml:space="preserve">2.1.2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3312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6246FE4D" w14:textId="77777777" w:rsidTr="002C1836">
        <w:trPr>
          <w:trHeight w:val="34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A152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9D7B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5797" w14:textId="77777777" w:rsidR="00D850E6" w:rsidRPr="00D96C4B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C4B">
              <w:rPr>
                <w:rFonts w:ascii="TH SarabunPSK" w:hAnsi="TH SarabunPSK" w:cs="TH SarabunPSK" w:hint="cs"/>
                <w:sz w:val="32"/>
                <w:szCs w:val="32"/>
              </w:rPr>
              <w:t xml:space="preserve">2.1.3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8E0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15283114" w14:textId="77777777" w:rsidTr="002C1836">
        <w:trPr>
          <w:trHeight w:val="342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C383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5E1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1B0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cs/>
              </w:rPr>
            </w:pPr>
            <w:r w:rsidRPr="00386D69">
              <w:rPr>
                <w:rFonts w:ascii="TH SarabunPSK" w:hAnsi="TH SarabunPSK" w:cs="TH SarabunPSK"/>
                <w:cs/>
              </w:rPr>
              <w:t>แบบฝึกหัด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236" w14:textId="77777777" w:rsidR="00D850E6" w:rsidRPr="00386D69" w:rsidRDefault="00D850E6" w:rsidP="002C1836">
            <w:pPr>
              <w:tabs>
                <w:tab w:val="right" w:pos="828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386D69" w14:paraId="67F1B64D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F7A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28A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lang w:eastAsia="th-TH"/>
              </w:rPr>
              <w:t>2.2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FC17" w14:textId="77777777" w:rsidR="00D850E6" w:rsidRPr="00D96C4B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F4E5" w14:textId="77777777" w:rsidR="00D850E6" w:rsidRPr="00386D69" w:rsidRDefault="00D850E6" w:rsidP="002C1836">
            <w:pPr>
              <w:tabs>
                <w:tab w:val="right" w:pos="8280"/>
              </w:tabs>
              <w:rPr>
                <w:rFonts w:ascii="TH SarabunPSK" w:hAnsi="TH SarabunPSK" w:cs="TH SarabunPSK"/>
              </w:rPr>
            </w:pPr>
          </w:p>
        </w:tc>
      </w:tr>
      <w:tr w:rsidR="00D850E6" w:rsidRPr="00386D69" w14:paraId="17E60008" w14:textId="77777777" w:rsidTr="00D850E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242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23C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23D9" w14:textId="77777777" w:rsidR="00D850E6" w:rsidRPr="00D96C4B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C4B">
              <w:rPr>
                <w:rFonts w:ascii="TH SarabunPSK" w:hAnsi="TH SarabunPSK" w:cs="TH SarabunPSK" w:hint="cs"/>
                <w:snapToGrid w:val="0"/>
                <w:sz w:val="32"/>
                <w:szCs w:val="32"/>
                <w:lang w:eastAsia="th-TH"/>
              </w:rPr>
              <w:t xml:space="preserve">2.2.1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C9C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2D62655B" w14:textId="77777777" w:rsidTr="00D850E6">
        <w:trPr>
          <w:trHeight w:val="319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1AE71020" w14:textId="1931049A" w:rsidR="00D850E6" w:rsidRPr="00D850E6" w:rsidRDefault="00D850E6" w:rsidP="00D850E6">
            <w:pPr>
              <w:tabs>
                <w:tab w:val="right" w:pos="8280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850E6" w:rsidRPr="00386D69" w14:paraId="34DD4DBE" w14:textId="77777777" w:rsidTr="00D850E6">
        <w:trPr>
          <w:trHeight w:val="31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9F41BDA" w14:textId="6F467936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  <w:r w:rsidRPr="00D850E6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 xml:space="preserve">สารบัญ </w:t>
            </w:r>
            <w:r w:rsidRPr="00D850E6">
              <w:rPr>
                <w:rFonts w:ascii="TH SarabunPSK" w:hAnsi="TH SarabunPSK" w:cs="TH SarabunPSK"/>
                <w:b/>
                <w:bCs/>
              </w:rPr>
              <w:t>(</w:t>
            </w:r>
            <w:r w:rsidRPr="00D850E6">
              <w:rPr>
                <w:rFonts w:ascii="TH SarabunPSK" w:hAnsi="TH SarabunPSK" w:cs="TH SarabunPSK" w:hint="cs"/>
                <w:b/>
                <w:bCs/>
                <w:cs/>
              </w:rPr>
              <w:t>ต่อ</w:t>
            </w:r>
            <w:r w:rsidRPr="00D850E6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D850E6" w:rsidRPr="00386D69" w14:paraId="7B299CD9" w14:textId="77777777" w:rsidTr="00D850E6">
        <w:trPr>
          <w:trHeight w:val="319"/>
        </w:trPr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3106" w14:textId="77777777" w:rsidR="00D850E6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8261" w14:textId="52647BCF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หน้า</w:t>
            </w:r>
          </w:p>
        </w:tc>
      </w:tr>
      <w:tr w:rsidR="00D850E6" w:rsidRPr="00386D69" w14:paraId="09E5FEB0" w14:textId="77777777" w:rsidTr="002C1836">
        <w:trPr>
          <w:trHeight w:val="319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0724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C19A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FC66" w14:textId="58324AC2" w:rsidR="00D850E6" w:rsidRPr="00D96C4B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2.2.2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B85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79016D28" w14:textId="77777777" w:rsidTr="002C1836">
        <w:trPr>
          <w:trHeight w:val="319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9E65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702B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F58B" w14:textId="77777777" w:rsidR="00D850E6" w:rsidRPr="00D96C4B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</w:rPr>
            </w:pPr>
            <w:r w:rsidRPr="00D96C4B">
              <w:rPr>
                <w:rFonts w:ascii="TH SarabunPSK" w:hAnsi="TH SarabunPSK" w:cs="TH SarabunPSK" w:hint="cs"/>
                <w:sz w:val="32"/>
                <w:szCs w:val="32"/>
              </w:rPr>
              <w:t>2.2.3</w:t>
            </w:r>
            <w:r w:rsidRPr="00D96C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6C4B">
              <w:rPr>
                <w:rStyle w:val="apple-converted-space"/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9C1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649E2B5C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94E3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DF6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A382" w14:textId="77777777" w:rsidR="00D850E6" w:rsidRPr="00386D69" w:rsidRDefault="00D850E6" w:rsidP="002C1836">
            <w:pPr>
              <w:widowControl w:val="0"/>
              <w:tabs>
                <w:tab w:val="left" w:pos="720"/>
              </w:tabs>
              <w:ind w:left="1168" w:right="-45" w:hanging="1168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cs/>
                <w:lang w:eastAsia="th-TH"/>
              </w:rPr>
              <w:t>แบบฝึกหัด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9475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0281975C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66FA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56A4" w14:textId="77777777" w:rsidR="00D850E6" w:rsidRPr="00D96C4B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  <w:r w:rsidRPr="00D96C4B">
              <w:rPr>
                <w:rFonts w:ascii="TH SarabunPSK" w:hAnsi="TH SarabunPSK" w:cs="TH SarabunPSK" w:hint="cs"/>
                <w:snapToGrid w:val="0"/>
                <w:color w:val="000000"/>
                <w:lang w:eastAsia="th-TH"/>
              </w:rPr>
              <w:t>2.3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B8E7" w14:textId="77777777" w:rsidR="00D850E6" w:rsidRPr="00D96C4B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6243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7DD45A96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50EE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9042" w14:textId="77777777" w:rsidR="00D850E6" w:rsidRPr="00D96C4B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FDA2" w14:textId="77777777" w:rsidR="00D850E6" w:rsidRPr="00D96C4B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</w:rPr>
            </w:pPr>
            <w:r w:rsidRPr="00D96C4B">
              <w:rPr>
                <w:rFonts w:ascii="TH SarabunPSK" w:hAnsi="TH SarabunPSK" w:cs="TH SarabunPSK" w:hint="cs"/>
                <w:snapToGrid w:val="0"/>
                <w:sz w:val="32"/>
                <w:szCs w:val="32"/>
                <w:lang w:eastAsia="th-TH"/>
              </w:rPr>
              <w:t xml:space="preserve">2.3.1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F889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130CA6E8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CE2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F59F" w14:textId="77777777" w:rsidR="00D850E6" w:rsidRPr="00D96C4B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C7B5" w14:textId="77777777" w:rsidR="00D850E6" w:rsidRPr="00D96C4B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</w:rPr>
            </w:pPr>
            <w:r w:rsidRPr="00D96C4B">
              <w:rPr>
                <w:rFonts w:ascii="TH SarabunPSK" w:hAnsi="TH SarabunPSK" w:cs="TH SarabunPSK" w:hint="cs"/>
                <w:snapToGrid w:val="0"/>
                <w:sz w:val="32"/>
                <w:szCs w:val="32"/>
                <w:lang w:eastAsia="th-TH"/>
              </w:rPr>
              <w:t xml:space="preserve">2.3.2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1071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6818870B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C7C7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11A8" w14:textId="77777777" w:rsidR="00D850E6" w:rsidRPr="00D96C4B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373F" w14:textId="77777777" w:rsidR="00D850E6" w:rsidRPr="00D96C4B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C4B">
              <w:rPr>
                <w:rFonts w:ascii="TH SarabunPSK" w:hAnsi="TH SarabunPSK" w:cs="TH SarabunPSK" w:hint="cs"/>
                <w:snapToGrid w:val="0"/>
                <w:sz w:val="32"/>
                <w:szCs w:val="32"/>
                <w:lang w:eastAsia="th-TH"/>
              </w:rPr>
              <w:t xml:space="preserve">2.3.3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1DDC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036F53FB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903C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FC1B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506" w14:textId="77777777" w:rsidR="00D850E6" w:rsidRPr="00386D69" w:rsidRDefault="00D850E6" w:rsidP="002C1836">
            <w:pPr>
              <w:widowControl w:val="0"/>
              <w:tabs>
                <w:tab w:val="left" w:pos="720"/>
              </w:tabs>
              <w:ind w:left="1168" w:right="-45" w:hanging="1168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cs/>
                <w:lang w:eastAsia="th-TH"/>
              </w:rPr>
              <w:t>แบบฝึกหัด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061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71513D6C" w14:textId="77777777" w:rsidTr="002C1836">
        <w:trPr>
          <w:trHeight w:val="344"/>
        </w:trPr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7662" w14:textId="77777777" w:rsidR="00D850E6" w:rsidRPr="00D96C4B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  <w:lang w:eastAsia="th-TH"/>
              </w:rPr>
            </w:pPr>
            <w:r w:rsidRPr="00D96C4B">
              <w:rPr>
                <w:rFonts w:ascii="TH SarabunPSK" w:hAnsi="TH SarabunPSK" w:cs="TH SarabunPSK" w:hint="cs"/>
                <w:b/>
                <w:bCs/>
                <w:snapToGrid w:val="0"/>
                <w:cs/>
                <w:lang w:eastAsia="th-TH"/>
              </w:rPr>
              <w:t xml:space="preserve">หน่วยที่ </w:t>
            </w:r>
            <w:r w:rsidRPr="00D96C4B">
              <w:rPr>
                <w:rFonts w:ascii="TH SarabunPSK" w:hAnsi="TH SarabunPSK" w:cs="TH SarabunPSK" w:hint="cs"/>
                <w:b/>
                <w:bCs/>
                <w:snapToGrid w:val="0"/>
                <w:lang w:eastAsia="th-TH"/>
              </w:rPr>
              <w:t xml:space="preserve">3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8244" w14:textId="77777777" w:rsidR="00D850E6" w:rsidRPr="00386D69" w:rsidRDefault="00D850E6" w:rsidP="002C1836">
            <w:pPr>
              <w:tabs>
                <w:tab w:val="right" w:pos="8280"/>
              </w:tabs>
              <w:rPr>
                <w:rFonts w:ascii="TH SarabunPSK" w:hAnsi="TH SarabunPSK" w:cs="TH SarabunPSK"/>
              </w:rPr>
            </w:pPr>
          </w:p>
        </w:tc>
      </w:tr>
      <w:tr w:rsidR="00D850E6" w:rsidRPr="00386D69" w14:paraId="7AC1F9C7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4674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179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  <w:r w:rsidRPr="00386D69"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  <w:t>3.1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46EC" w14:textId="77777777" w:rsidR="00D850E6" w:rsidRPr="00D96C4B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AF04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0871F129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3283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C919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126" w14:textId="77777777" w:rsidR="00D850E6" w:rsidRPr="00D96C4B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C4B">
              <w:rPr>
                <w:rFonts w:ascii="TH SarabunPSK" w:hAnsi="TH SarabunPSK" w:cs="TH SarabunPSK" w:hint="cs"/>
                <w:snapToGrid w:val="0"/>
                <w:sz w:val="32"/>
                <w:szCs w:val="32"/>
                <w:lang w:eastAsia="th-TH"/>
              </w:rPr>
              <w:t xml:space="preserve">3.1.1 </w:t>
            </w:r>
            <w:r w:rsidRPr="00D96C4B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6A10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13476AAA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636D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028C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864E" w14:textId="77777777" w:rsidR="00D850E6" w:rsidRPr="00D96C4B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C4B">
              <w:rPr>
                <w:rFonts w:ascii="TH SarabunPSK" w:hAnsi="TH SarabunPSK" w:cs="TH SarabunPSK" w:hint="cs"/>
                <w:snapToGrid w:val="0"/>
                <w:sz w:val="32"/>
                <w:szCs w:val="32"/>
                <w:lang w:eastAsia="th-TH"/>
              </w:rPr>
              <w:t xml:space="preserve">3.1.2 </w:t>
            </w:r>
            <w:r w:rsidRPr="00D96C4B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92E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386D69" w14:paraId="634B77B3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663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9A82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F32" w14:textId="77777777" w:rsidR="00D850E6" w:rsidRPr="00D96C4B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D96C4B">
              <w:rPr>
                <w:rFonts w:ascii="TH SarabunPSK" w:hAnsi="TH SarabunPSK" w:cs="TH SarabunPSK" w:hint="cs"/>
                <w:snapToGrid w:val="0"/>
                <w:lang w:eastAsia="th-TH"/>
              </w:rPr>
              <w:t xml:space="preserve">3.1.3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66C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3F6853E0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01A4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4D5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CA90" w14:textId="77777777" w:rsidR="00D850E6" w:rsidRPr="00D96C4B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D96C4B">
              <w:rPr>
                <w:rFonts w:ascii="TH SarabunPSK" w:hAnsi="TH SarabunPSK" w:cs="TH SarabunPSK" w:hint="cs"/>
                <w:cs/>
              </w:rPr>
              <w:t>แบบฝึกหัด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8AF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3B0FF6FC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8D6C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1EF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  <w:t>3.2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7C0F" w14:textId="77777777" w:rsidR="00D850E6" w:rsidRPr="000C6779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01B2" w14:textId="77777777" w:rsidR="00D850E6" w:rsidRPr="00386D69" w:rsidRDefault="00D850E6" w:rsidP="002C1836">
            <w:pPr>
              <w:tabs>
                <w:tab w:val="right" w:pos="8280"/>
              </w:tabs>
              <w:rPr>
                <w:rFonts w:ascii="TH SarabunPSK" w:hAnsi="TH SarabunPSK" w:cs="TH SarabunPSK"/>
              </w:rPr>
            </w:pPr>
          </w:p>
        </w:tc>
      </w:tr>
      <w:tr w:rsidR="00D850E6" w:rsidRPr="00386D69" w14:paraId="0EF4AD00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BE8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F5BC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E9EA" w14:textId="77777777" w:rsidR="00D850E6" w:rsidRPr="00D96C4B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C4B">
              <w:rPr>
                <w:rFonts w:ascii="TH SarabunPSK" w:hAnsi="TH SarabunPSK" w:cs="TH SarabunPSK" w:hint="cs"/>
                <w:snapToGrid w:val="0"/>
                <w:sz w:val="32"/>
                <w:szCs w:val="32"/>
                <w:lang w:eastAsia="th-TH"/>
              </w:rPr>
              <w:t xml:space="preserve">3.2.1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DD3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11E92045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8834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1D5D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56E5" w14:textId="77777777" w:rsidR="00D850E6" w:rsidRPr="00D96C4B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C4B">
              <w:rPr>
                <w:rFonts w:ascii="TH SarabunPSK" w:hAnsi="TH SarabunPSK" w:cs="TH SarabunPSK" w:hint="cs"/>
                <w:snapToGrid w:val="0"/>
                <w:sz w:val="32"/>
                <w:szCs w:val="32"/>
                <w:lang w:eastAsia="th-TH"/>
              </w:rPr>
              <w:t xml:space="preserve">3.2.2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6E6C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386D69" w14:paraId="158663C2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B46F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D718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AC93" w14:textId="77777777" w:rsidR="00D850E6" w:rsidRPr="00386D6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386D69">
              <w:rPr>
                <w:rFonts w:ascii="TH SarabunPSK" w:hAnsi="TH SarabunPSK" w:cs="TH SarabunPSK"/>
                <w:cs/>
              </w:rPr>
              <w:t>แบบฝึกหัด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328" w14:textId="77777777" w:rsidR="00D850E6" w:rsidRPr="00386D69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40D63B91" w14:textId="77777777" w:rsidTr="002C1836">
        <w:trPr>
          <w:trHeight w:val="344"/>
        </w:trPr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E2E2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E50B63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 xml:space="preserve">หน่วยที่ </w:t>
            </w:r>
            <w:r w:rsidRPr="00E50B63"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  <w:t xml:space="preserve">4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DB92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722E7F1B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071C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AA6B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E50B63">
              <w:rPr>
                <w:rFonts w:ascii="TH SarabunPSK" w:hAnsi="TH SarabunPSK" w:cs="TH SarabunPSK"/>
                <w:snapToGrid w:val="0"/>
                <w:lang w:eastAsia="th-TH"/>
              </w:rPr>
              <w:t>4.1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9E6A" w14:textId="77777777" w:rsidR="00D850E6" w:rsidRPr="00E50B63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36A8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6DBBACE7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11DC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2A38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8594" w14:textId="77777777" w:rsidR="00D850E6" w:rsidRPr="00E50B63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</w:rPr>
            </w:pPr>
            <w:r w:rsidRPr="00E50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4.1.1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536F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E50B63" w14:paraId="145ED4BA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31E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70A4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F5C8" w14:textId="77777777" w:rsidR="00D850E6" w:rsidRPr="00E50B63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B63">
              <w:rPr>
                <w:rFonts w:ascii="TH SarabunPSK" w:hAnsi="TH SarabunPSK" w:cs="TH SarabunPSK"/>
                <w:sz w:val="32"/>
                <w:szCs w:val="32"/>
              </w:rPr>
              <w:t>4.1.</w:t>
            </w:r>
            <w:r w:rsidRPr="00E50B6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50B6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C7F4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E50B63" w14:paraId="497D47DC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B6E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55DB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38E" w14:textId="77777777" w:rsidR="00D850E6" w:rsidRPr="00E50B63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</w:rPr>
            </w:pPr>
            <w:r w:rsidRPr="00E50B63">
              <w:rPr>
                <w:rFonts w:ascii="TH SarabunPSK" w:hAnsi="TH SarabunPSK" w:cs="TH SarabunPSK"/>
                <w:sz w:val="32"/>
                <w:szCs w:val="32"/>
              </w:rPr>
              <w:t>4.1.</w:t>
            </w:r>
            <w:r w:rsidRPr="00E50B6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50B6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5FD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E50B63" w14:paraId="266B76D9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B1AA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B26D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0079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right="-48" w:hanging="1170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E50B63">
              <w:rPr>
                <w:rFonts w:ascii="TH SarabunPSK" w:hAnsi="TH SarabunPSK" w:cs="TH SarabunPSK"/>
                <w:snapToGrid w:val="0"/>
                <w:cs/>
                <w:lang w:eastAsia="th-TH"/>
              </w:rPr>
              <w:t>แบบฝึกหัด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BFC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33FD8088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46F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3262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E50B63">
              <w:rPr>
                <w:rFonts w:ascii="TH SarabunPSK" w:hAnsi="TH SarabunPSK" w:cs="TH SarabunPSK"/>
                <w:snapToGrid w:val="0"/>
                <w:lang w:eastAsia="th-TH"/>
              </w:rPr>
              <w:t>4.2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ABF3" w14:textId="77777777" w:rsidR="00D850E6" w:rsidRPr="00E50B63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54A7" w14:textId="77777777" w:rsidR="00D850E6" w:rsidRPr="00E50B63" w:rsidRDefault="00D850E6" w:rsidP="002C1836">
            <w:pPr>
              <w:tabs>
                <w:tab w:val="right" w:pos="828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E50B63" w14:paraId="2C83385E" w14:textId="77777777" w:rsidTr="00D850E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088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40D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EDFA" w14:textId="77777777" w:rsidR="00D850E6" w:rsidRPr="00E50B63" w:rsidRDefault="00D850E6" w:rsidP="002C1836">
            <w:pPr>
              <w:pStyle w:val="Default"/>
              <w:rPr>
                <w:sz w:val="32"/>
                <w:szCs w:val="32"/>
              </w:rPr>
            </w:pPr>
            <w:r w:rsidRPr="00E50B63">
              <w:rPr>
                <w:sz w:val="32"/>
                <w:szCs w:val="32"/>
              </w:rPr>
              <w:t xml:space="preserve">4.2.1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4ED6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E50B63" w14:paraId="162CF275" w14:textId="77777777" w:rsidTr="00D95431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32B5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2B50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6292" w14:textId="77777777" w:rsidR="00D850E6" w:rsidRPr="00E50B63" w:rsidRDefault="00D850E6" w:rsidP="002C1836">
            <w:pPr>
              <w:pStyle w:val="Default"/>
              <w:rPr>
                <w:sz w:val="32"/>
                <w:szCs w:val="32"/>
                <w:cs/>
              </w:rPr>
            </w:pPr>
            <w:r w:rsidRPr="00E50B63">
              <w:rPr>
                <w:sz w:val="32"/>
                <w:szCs w:val="32"/>
              </w:rPr>
              <w:t xml:space="preserve">4.2.2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51F6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E50B63" w14:paraId="2975333F" w14:textId="77777777" w:rsidTr="00D95431">
        <w:trPr>
          <w:trHeight w:val="344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10C9D175" w14:textId="40DE262A" w:rsidR="00D850E6" w:rsidRPr="00E50B63" w:rsidRDefault="00D850E6" w:rsidP="00D95431">
            <w:pPr>
              <w:tabs>
                <w:tab w:val="right" w:pos="828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D95431" w:rsidRPr="00E50B63" w14:paraId="5E1974FE" w14:textId="77777777" w:rsidTr="00D95431">
        <w:trPr>
          <w:trHeight w:val="34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5E06F45" w14:textId="544AEDF0" w:rsidR="00D95431" w:rsidRPr="00E50B63" w:rsidRDefault="00D95431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D850E6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 xml:space="preserve">สารบัญ </w:t>
            </w:r>
            <w:r w:rsidRPr="00D850E6">
              <w:rPr>
                <w:rFonts w:ascii="TH SarabunPSK" w:hAnsi="TH SarabunPSK" w:cs="TH SarabunPSK"/>
                <w:b/>
                <w:bCs/>
              </w:rPr>
              <w:t>(</w:t>
            </w:r>
            <w:r w:rsidRPr="00D850E6">
              <w:rPr>
                <w:rFonts w:ascii="TH SarabunPSK" w:hAnsi="TH SarabunPSK" w:cs="TH SarabunPSK" w:hint="cs"/>
                <w:b/>
                <w:bCs/>
                <w:cs/>
              </w:rPr>
              <w:t>ต่อ</w:t>
            </w:r>
            <w:r w:rsidRPr="00D850E6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D95431" w:rsidRPr="00E50B63" w14:paraId="6FF7FB39" w14:textId="77777777" w:rsidTr="00D95431">
        <w:trPr>
          <w:trHeight w:val="344"/>
        </w:trPr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97AC" w14:textId="77777777" w:rsidR="00D95431" w:rsidRDefault="00D95431" w:rsidP="002C183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87D7" w14:textId="7E0EBA37" w:rsidR="00D95431" w:rsidRPr="00E50B63" w:rsidRDefault="00D95431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หน้า</w:t>
            </w:r>
          </w:p>
        </w:tc>
      </w:tr>
      <w:tr w:rsidR="00D850E6" w:rsidRPr="00E50B63" w14:paraId="4FB8D727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CE95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1D12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0798" w14:textId="586338AA" w:rsidR="00D850E6" w:rsidRPr="00E50B63" w:rsidRDefault="00D850E6" w:rsidP="002C1836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4.2.3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13B4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E50B63" w14:paraId="6B8067AE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33E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99F8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763" w14:textId="0549839A" w:rsidR="00D850E6" w:rsidRPr="00E50B63" w:rsidRDefault="00D850E6" w:rsidP="002C1836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4.2.4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0A64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E50B63" w14:paraId="03CEA2F7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ADC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FBD1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7FF" w14:textId="77777777" w:rsidR="00D850E6" w:rsidRPr="00E50B63" w:rsidRDefault="00D850E6" w:rsidP="002C1836">
            <w:pPr>
              <w:pStyle w:val="Default"/>
              <w:rPr>
                <w:sz w:val="32"/>
                <w:szCs w:val="32"/>
                <w:cs/>
              </w:rPr>
            </w:pPr>
            <w:r w:rsidRPr="00E50B63">
              <w:rPr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1EE2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E50B63" w14:paraId="2B3696E5" w14:textId="77777777" w:rsidTr="002C1836">
        <w:trPr>
          <w:trHeight w:val="344"/>
        </w:trPr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F8F" w14:textId="77777777" w:rsidR="00D850E6" w:rsidRPr="00E50B63" w:rsidRDefault="00D850E6" w:rsidP="002C1836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E50B63">
              <w:rPr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E50B63">
              <w:rPr>
                <w:b/>
                <w:bCs/>
                <w:sz w:val="32"/>
                <w:szCs w:val="32"/>
              </w:rPr>
              <w:t xml:space="preserve">5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32C5" w14:textId="77777777" w:rsidR="00D850E6" w:rsidRPr="00E50B63" w:rsidRDefault="00D850E6" w:rsidP="002C1836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D850E6" w:rsidRPr="00E50B63" w14:paraId="20589573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52C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ABDA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E50B63">
              <w:rPr>
                <w:rFonts w:ascii="TH SarabunPSK" w:hAnsi="TH SarabunPSK" w:cs="TH SarabunPSK"/>
                <w:snapToGrid w:val="0"/>
                <w:lang w:eastAsia="th-TH"/>
              </w:rPr>
              <w:t>5.1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8F21" w14:textId="77777777" w:rsidR="00D850E6" w:rsidRPr="00E50B63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C306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5A01BFCF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0F35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118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8271" w14:textId="77777777" w:rsidR="00D850E6" w:rsidRPr="00E50B63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B63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5.1.1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FD7E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5BC01413" w14:textId="77777777" w:rsidTr="002C1836">
        <w:trPr>
          <w:trHeight w:val="35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DEA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B31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A80D" w14:textId="77777777" w:rsidR="00D850E6" w:rsidRPr="00E50B63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B63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5.1.2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14D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5E11115D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338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8EC7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1D44" w14:textId="77777777" w:rsidR="00D850E6" w:rsidRPr="00E50B63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</w:rPr>
            </w:pPr>
            <w:r w:rsidRPr="00E50B63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5.1.3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A3A6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52AD9965" w14:textId="77777777" w:rsidTr="002C1836">
        <w:trPr>
          <w:trHeight w:val="7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F294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F0C9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FA67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</w:rPr>
            </w:pPr>
            <w:r w:rsidRPr="00E50B63">
              <w:rPr>
                <w:rFonts w:ascii="TH SarabunPSK" w:hAnsi="TH SarabunPSK" w:cs="TH SarabunPSK"/>
                <w:snapToGrid w:val="0"/>
                <w:cs/>
                <w:lang w:eastAsia="th-TH"/>
              </w:rPr>
              <w:t>แบบฝึกหัด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1C7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E50B63" w14:paraId="238F9F21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A2E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587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E50B63">
              <w:rPr>
                <w:rFonts w:ascii="TH SarabunPSK" w:hAnsi="TH SarabunPSK" w:cs="TH SarabunPSK"/>
                <w:snapToGrid w:val="0"/>
                <w:lang w:eastAsia="th-TH"/>
              </w:rPr>
              <w:t>5.2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EAE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65F7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2F79EC7E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8C21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B158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5143" w14:textId="77777777" w:rsidR="00D850E6" w:rsidRPr="00E50B63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B63">
              <w:rPr>
                <w:rFonts w:ascii="TH SarabunPSK" w:hAnsi="TH SarabunPSK" w:cs="TH SarabunPSK"/>
                <w:sz w:val="32"/>
                <w:szCs w:val="32"/>
              </w:rPr>
              <w:t xml:space="preserve">5.2.1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5E70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760ADC39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76B6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543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99C" w14:textId="77777777" w:rsidR="00D850E6" w:rsidRPr="000C6779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B63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5.2.2  </w:t>
            </w:r>
            <w:r w:rsidRPr="00E50B63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36F9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3A5E7838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7AE2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F375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DB06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E50B63">
              <w:rPr>
                <w:rFonts w:ascii="TH SarabunPSK" w:hAnsi="TH SarabunPSK" w:cs="TH SarabunPSK"/>
                <w:snapToGrid w:val="0"/>
                <w:lang w:eastAsia="th-TH"/>
              </w:rPr>
              <w:t xml:space="preserve">5.2.3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310D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75D39219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D489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5D98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512E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BrowalliaUPC-Bold" w:hAnsi="TH SarabunPSK" w:cs="TH SarabunPSK"/>
                <w:cs/>
              </w:rPr>
            </w:pPr>
            <w:r w:rsidRPr="00E50B63">
              <w:rPr>
                <w:rFonts w:ascii="TH SarabunPSK" w:hAnsi="TH SarabunPSK" w:cs="TH SarabunPSK"/>
                <w:snapToGrid w:val="0"/>
                <w:cs/>
                <w:lang w:eastAsia="th-TH"/>
              </w:rPr>
              <w:t>แบบฝึกหัด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3E0F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773F2299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93E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8385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508C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CC6C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1065BB9D" w14:textId="77777777" w:rsidTr="002C1836">
        <w:trPr>
          <w:trHeight w:val="344"/>
        </w:trPr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60F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AngsanaNew-Bold" w:hAnsi="TH SarabunPSK" w:cs="TH SarabunPSK"/>
                <w:b/>
                <w:bCs/>
                <w:color w:val="000000"/>
              </w:rPr>
            </w:pPr>
            <w:r w:rsidRPr="00E50B63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 xml:space="preserve">หน่วยที่ </w:t>
            </w:r>
            <w:r w:rsidRPr="00E50B63"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  <w:t xml:space="preserve">6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A95B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E50B63" w14:paraId="49C771BE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2850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A54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E50B63">
              <w:rPr>
                <w:rFonts w:ascii="TH SarabunPSK" w:hAnsi="TH SarabunPSK" w:cs="TH SarabunPSK"/>
                <w:snapToGrid w:val="0"/>
                <w:lang w:eastAsia="th-TH"/>
              </w:rPr>
              <w:t>6.1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3D7B" w14:textId="77777777" w:rsidR="00D850E6" w:rsidRPr="00E50B63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5FEB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E50B63" w14:paraId="16EB9A1D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68C8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8392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3361" w14:textId="77777777" w:rsidR="00D850E6" w:rsidRPr="00E50B63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B63">
              <w:rPr>
                <w:rFonts w:ascii="TH SarabunPSK" w:hAnsi="TH SarabunPSK" w:cs="TH SarabunPSK"/>
                <w:sz w:val="32"/>
                <w:szCs w:val="32"/>
              </w:rPr>
              <w:t xml:space="preserve">6.1.1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0B0B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E50B63" w14:paraId="0A018270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FA6A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90F8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5979" w14:textId="77777777" w:rsidR="00D850E6" w:rsidRPr="00E50B63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B63">
              <w:rPr>
                <w:rFonts w:ascii="TH SarabunPSK" w:hAnsi="TH SarabunPSK" w:cs="TH SarabunPSK"/>
                <w:sz w:val="32"/>
                <w:szCs w:val="32"/>
              </w:rPr>
              <w:t xml:space="preserve">6.1.2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FED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E50B63" w14:paraId="64D43736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C645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3F20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46A" w14:textId="77777777" w:rsidR="00D850E6" w:rsidRPr="000C6779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</w:rPr>
            </w:pPr>
            <w:r w:rsidRPr="00E50B63">
              <w:rPr>
                <w:rFonts w:ascii="TH SarabunPSK" w:hAnsi="TH SarabunPSK" w:cs="TH SarabunPSK"/>
                <w:sz w:val="32"/>
                <w:szCs w:val="32"/>
              </w:rPr>
              <w:t>6.1.3</w:t>
            </w:r>
            <w:r w:rsidRPr="00E50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D5E4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E50B63" w14:paraId="56D66D36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F2FA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3663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E71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cs/>
              </w:rPr>
            </w:pPr>
            <w:r w:rsidRPr="00E50B63">
              <w:rPr>
                <w:rFonts w:ascii="TH SarabunPSK" w:hAnsi="TH SarabunPSK" w:cs="TH SarabunPSK"/>
                <w:cs/>
              </w:rPr>
              <w:t>แบบฝึกหัด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CCDF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6595AA2B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A786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C9FF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E50B63">
              <w:rPr>
                <w:rFonts w:ascii="TH SarabunPSK" w:hAnsi="TH SarabunPSK" w:cs="TH SarabunPSK"/>
                <w:snapToGrid w:val="0"/>
                <w:lang w:eastAsia="th-TH"/>
              </w:rPr>
              <w:t>6.2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2177" w14:textId="77777777" w:rsidR="00D850E6" w:rsidRPr="00E50B63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A64E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2A27AA1D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176D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8856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3FFB" w14:textId="77777777" w:rsidR="00D850E6" w:rsidRPr="000C6779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B63">
              <w:rPr>
                <w:rFonts w:ascii="TH SarabunPSK" w:hAnsi="TH SarabunPSK" w:cs="TH SarabunPSK"/>
                <w:sz w:val="32"/>
                <w:szCs w:val="32"/>
              </w:rPr>
              <w:t xml:space="preserve">6.2.1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59DF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43DC3286" w14:textId="77777777" w:rsidTr="00D95431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5CE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D50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88DB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cs/>
              </w:rPr>
            </w:pPr>
            <w:r w:rsidRPr="00E50B63">
              <w:rPr>
                <w:rFonts w:ascii="TH SarabunPSK" w:hAnsi="TH SarabunPSK" w:cs="TH SarabunPSK"/>
              </w:rPr>
              <w:t xml:space="preserve">6.2.2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EBF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162B0F59" w14:textId="77777777" w:rsidTr="00D95431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00D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A699" w14:textId="77777777" w:rsidR="00D850E6" w:rsidRPr="00E50B63" w:rsidRDefault="00D850E6" w:rsidP="002C1836">
            <w:pPr>
              <w:widowControl w:val="0"/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40BA" w14:textId="77777777" w:rsidR="00D850E6" w:rsidRPr="00E50B63" w:rsidRDefault="00D850E6" w:rsidP="002C1836">
            <w:pPr>
              <w:widowControl w:val="0"/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E50B63">
              <w:rPr>
                <w:rFonts w:ascii="TH SarabunPSK" w:hAnsi="TH SarabunPSK" w:cs="TH SarabunPSK"/>
                <w:cs/>
              </w:rPr>
              <w:t>แบบฝึกหัด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173B" w14:textId="77777777" w:rsidR="00D95431" w:rsidRPr="00E50B63" w:rsidRDefault="00D95431" w:rsidP="00D95431">
            <w:pPr>
              <w:tabs>
                <w:tab w:val="right" w:pos="8280"/>
              </w:tabs>
              <w:rPr>
                <w:rFonts w:ascii="TH SarabunPSK" w:hAnsi="TH SarabunPSK" w:cs="TH SarabunPSK"/>
              </w:rPr>
            </w:pPr>
          </w:p>
        </w:tc>
      </w:tr>
      <w:tr w:rsidR="00D850E6" w:rsidRPr="00E50B63" w14:paraId="53860148" w14:textId="77777777" w:rsidTr="00D95431">
        <w:trPr>
          <w:trHeight w:val="344"/>
        </w:trPr>
        <w:tc>
          <w:tcPr>
            <w:tcW w:w="4578" w:type="pct"/>
            <w:gridSpan w:val="3"/>
            <w:tcBorders>
              <w:top w:val="single" w:sz="4" w:space="0" w:color="auto"/>
            </w:tcBorders>
          </w:tcPr>
          <w:p w14:paraId="67476745" w14:textId="77777777" w:rsidR="00D95431" w:rsidRDefault="00D95431" w:rsidP="002C1836">
            <w:pPr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</w:p>
          <w:p w14:paraId="0CF885CD" w14:textId="18537F2D" w:rsidR="00D850E6" w:rsidRPr="00E50B63" w:rsidRDefault="00D850E6" w:rsidP="00D954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</w:tcBorders>
          </w:tcPr>
          <w:p w14:paraId="52995CBB" w14:textId="77777777" w:rsidR="00D850E6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  <w:p w14:paraId="41479E8B" w14:textId="77777777" w:rsidR="00D95431" w:rsidRDefault="00D95431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  <w:p w14:paraId="3531D35A" w14:textId="77777777" w:rsidR="00D95431" w:rsidRPr="00E50B63" w:rsidRDefault="00D95431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95431" w:rsidRPr="00E50B63" w14:paraId="648A5606" w14:textId="77777777" w:rsidTr="00D95431">
        <w:trPr>
          <w:trHeight w:val="34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EDB77A9" w14:textId="12D4235D" w:rsidR="00D95431" w:rsidRPr="00E50B63" w:rsidRDefault="00D95431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 xml:space="preserve">สารบัญ </w:t>
            </w: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ต่อ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D95431" w:rsidRPr="00E50B63" w14:paraId="4B151AFB" w14:textId="77777777" w:rsidTr="00D95431">
        <w:trPr>
          <w:trHeight w:val="344"/>
        </w:trPr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DB7F" w14:textId="5F0D3791" w:rsidR="00D95431" w:rsidRDefault="00D95431" w:rsidP="002C1836">
            <w:pPr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</w:pPr>
            <w:r w:rsidRPr="00E50B63">
              <w:rPr>
                <w:rFonts w:ascii="TH SarabunPSK" w:hAnsi="TH SarabunPSK" w:cs="TH SarabunPSK"/>
                <w:b/>
                <w:bCs/>
                <w:snapToGrid w:val="0"/>
                <w:cs/>
                <w:lang w:eastAsia="th-TH"/>
              </w:rPr>
              <w:t xml:space="preserve">หน่วยที่ </w:t>
            </w:r>
            <w:r w:rsidRPr="00E50B63"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  <w:t xml:space="preserve">7 </w:t>
            </w:r>
            <w:r>
              <w:rPr>
                <w:rFonts w:ascii="TH SarabunPSK" w:hAnsi="TH SarabunPSK" w:cs="TH SarabunPSK"/>
                <w:b/>
                <w:bCs/>
                <w:snapToGrid w:val="0"/>
                <w:lang w:eastAsia="th-TH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88CE" w14:textId="77777777" w:rsidR="00D95431" w:rsidRPr="00E50B63" w:rsidRDefault="00D95431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E50B63" w14:paraId="56AF5A28" w14:textId="77777777" w:rsidTr="00D95431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BF9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70F9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E50B63">
              <w:rPr>
                <w:rFonts w:ascii="TH SarabunPSK" w:hAnsi="TH SarabunPSK" w:cs="TH SarabunPSK"/>
                <w:snapToGrid w:val="0"/>
                <w:lang w:eastAsia="th-TH"/>
              </w:rPr>
              <w:t>7.1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16A" w14:textId="77777777" w:rsidR="00D850E6" w:rsidRPr="000C6779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7AFF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95431" w:rsidRPr="00E50B63" w14:paraId="6EA39534" w14:textId="77777777" w:rsidTr="00D95431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259" w14:textId="77777777" w:rsidR="00D95431" w:rsidRPr="00E50B63" w:rsidRDefault="00D95431" w:rsidP="00D95431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06CC" w14:textId="77777777" w:rsidR="00D95431" w:rsidRPr="00E50B63" w:rsidRDefault="00D95431" w:rsidP="00D95431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B17B" w14:textId="56381473" w:rsidR="00D95431" w:rsidRPr="00E50B63" w:rsidRDefault="00D95431" w:rsidP="00D95431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</w:rPr>
              <w:t>7.1.1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686B" w14:textId="77777777" w:rsidR="00D95431" w:rsidRPr="00E50B63" w:rsidRDefault="00D95431" w:rsidP="00D95431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95431" w:rsidRPr="00E50B63" w14:paraId="6E9ACEA7" w14:textId="77777777" w:rsidTr="00D95431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0F9" w14:textId="77777777" w:rsidR="00D95431" w:rsidRPr="00E50B63" w:rsidRDefault="00D95431" w:rsidP="00D95431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E15" w14:textId="77777777" w:rsidR="00D95431" w:rsidRPr="00E50B63" w:rsidRDefault="00D95431" w:rsidP="00D95431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536" w14:textId="40755246" w:rsidR="00D95431" w:rsidRPr="00E50B63" w:rsidRDefault="00D95431" w:rsidP="00D95431">
            <w:pPr>
              <w:pStyle w:val="p1"/>
              <w:rPr>
                <w:rFonts w:ascii="TH SarabunPSK" w:hAnsi="TH SarabunPSK" w:cs="TH SarabunPSK"/>
                <w:sz w:val="32"/>
                <w:szCs w:val="32"/>
              </w:rPr>
            </w:pPr>
            <w:r w:rsidRPr="00E50B63">
              <w:rPr>
                <w:rFonts w:ascii="TH SarabunPSK" w:hAnsi="TH SarabunPSK" w:cs="TH SarabunPSK"/>
              </w:rPr>
              <w:t xml:space="preserve">7.1.2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318D" w14:textId="77777777" w:rsidR="00D95431" w:rsidRPr="00E50B63" w:rsidRDefault="00D95431" w:rsidP="00D95431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95431" w:rsidRPr="00E50B63" w14:paraId="45A5ADFC" w14:textId="77777777" w:rsidTr="00D95431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4BBB" w14:textId="77777777" w:rsidR="00D95431" w:rsidRPr="00E50B63" w:rsidRDefault="00D95431" w:rsidP="00D95431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1EC" w14:textId="77777777" w:rsidR="00D95431" w:rsidRPr="00E50B63" w:rsidRDefault="00D95431" w:rsidP="00D95431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1E2C" w14:textId="6FE220BE" w:rsidR="00D95431" w:rsidRPr="00E50B63" w:rsidRDefault="00D95431" w:rsidP="00D95431">
            <w:pPr>
              <w:pStyle w:val="p1"/>
              <w:rPr>
                <w:rFonts w:ascii="TH SarabunPSK" w:hAnsi="TH SarabunPSK" w:cs="TH SarabunPSK"/>
                <w:sz w:val="32"/>
                <w:szCs w:val="32"/>
              </w:rPr>
            </w:pPr>
            <w:r w:rsidRPr="00E50B63">
              <w:rPr>
                <w:rFonts w:ascii="TH SarabunPSK" w:hAnsi="TH SarabunPSK" w:cs="TH SarabunPSK"/>
              </w:rPr>
              <w:t xml:space="preserve">7.1.3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43BD" w14:textId="77777777" w:rsidR="00D95431" w:rsidRPr="00E50B63" w:rsidRDefault="00D95431" w:rsidP="00D95431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95431" w:rsidRPr="00E50B63" w14:paraId="368304D0" w14:textId="77777777" w:rsidTr="00D95431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FB91" w14:textId="77777777" w:rsidR="00D95431" w:rsidRPr="00E50B63" w:rsidRDefault="00D95431" w:rsidP="00D95431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D80C" w14:textId="77777777" w:rsidR="00D95431" w:rsidRPr="00E50B63" w:rsidRDefault="00D95431" w:rsidP="00D95431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0D30" w14:textId="510F06A5" w:rsidR="00D95431" w:rsidRPr="00E50B63" w:rsidRDefault="00D95431" w:rsidP="00D95431">
            <w:pPr>
              <w:pStyle w:val="p1"/>
              <w:rPr>
                <w:rFonts w:ascii="TH SarabunPSK" w:hAnsi="TH SarabunPSK" w:cs="TH SarabunPSK"/>
                <w:sz w:val="32"/>
                <w:szCs w:val="32"/>
              </w:rPr>
            </w:pPr>
            <w:r w:rsidRPr="00E50B63">
              <w:rPr>
                <w:rFonts w:ascii="TH SarabunPSK" w:hAnsi="TH SarabunPSK" w:cs="TH SarabunPSK"/>
                <w:cs/>
              </w:rPr>
              <w:t>แบบฝึกหัด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D98F" w14:textId="77777777" w:rsidR="00D95431" w:rsidRPr="00E50B63" w:rsidRDefault="00D95431" w:rsidP="00D95431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850E6" w:rsidRPr="00E50B63" w14:paraId="69AF7670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66BA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CC82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E50B63">
              <w:rPr>
                <w:rFonts w:ascii="TH SarabunPSK" w:hAnsi="TH SarabunPSK" w:cs="TH SarabunPSK"/>
                <w:snapToGrid w:val="0"/>
                <w:lang w:eastAsia="th-TH"/>
              </w:rPr>
              <w:t>7.2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5006" w14:textId="77777777" w:rsidR="00D850E6" w:rsidRPr="00E50B63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3E1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000DAFA9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F84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72D9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C00" w14:textId="77777777" w:rsidR="00D850E6" w:rsidRPr="000C6779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B63">
              <w:rPr>
                <w:rFonts w:ascii="TH SarabunPSK" w:hAnsi="TH SarabunPSK" w:cs="TH SarabunPSK"/>
                <w:sz w:val="32"/>
                <w:szCs w:val="32"/>
              </w:rPr>
              <w:t xml:space="preserve">7.2.1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DEDF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07B526AC" w14:textId="77777777" w:rsidTr="002C1836">
        <w:trPr>
          <w:trHeight w:val="34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50A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3569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E2A2" w14:textId="77777777" w:rsidR="00D850E6" w:rsidRPr="00E50B63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B63">
              <w:rPr>
                <w:rFonts w:ascii="TH SarabunPSK" w:hAnsi="TH SarabunPSK" w:cs="TH SarabunPSK"/>
                <w:sz w:val="32"/>
                <w:szCs w:val="32"/>
              </w:rPr>
              <w:t xml:space="preserve">7.2.2 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F25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137A7DB3" w14:textId="77777777" w:rsidTr="002C1836">
        <w:trPr>
          <w:trHeight w:val="58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3AFF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3069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BF0" w14:textId="77777777" w:rsidR="00D850E6" w:rsidRPr="00E50B63" w:rsidRDefault="00D850E6" w:rsidP="002C1836">
            <w:pPr>
              <w:pStyle w:val="p1"/>
              <w:rPr>
                <w:rFonts w:ascii="TH SarabunPSK" w:hAnsi="TH SarabunPSK" w:cs="TH SarabunPSK"/>
                <w:sz w:val="32"/>
                <w:szCs w:val="32"/>
              </w:rPr>
            </w:pPr>
            <w:r w:rsidRPr="00E50B63">
              <w:rPr>
                <w:rFonts w:ascii="TH SarabunPSK" w:hAnsi="TH SarabunPSK" w:cs="TH SarabunPSK"/>
                <w:sz w:val="32"/>
                <w:szCs w:val="32"/>
              </w:rPr>
              <w:t xml:space="preserve">7.2.3 </w:t>
            </w:r>
            <w:r w:rsidRPr="00E50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A054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3539598D" w14:textId="77777777" w:rsidTr="002C1836">
        <w:trPr>
          <w:trHeight w:val="58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04EE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148C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snapToGrid w:val="0"/>
                <w:lang w:eastAsia="th-TH"/>
              </w:rPr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2E5" w14:textId="77777777" w:rsidR="00D850E6" w:rsidRPr="00E50B63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</w:rPr>
            </w:pPr>
            <w:r w:rsidRPr="00E50B63">
              <w:rPr>
                <w:rFonts w:ascii="TH SarabunPSK" w:hAnsi="TH SarabunPSK" w:cs="TH SarabunPSK"/>
                <w:cs/>
              </w:rPr>
              <w:t>แบบฝึกหัด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4B1D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58A4CE94" w14:textId="77777777" w:rsidTr="002C1836">
        <w:trPr>
          <w:trHeight w:val="344"/>
        </w:trPr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41AC" w14:textId="77777777" w:rsidR="00D850E6" w:rsidRPr="00E50B63" w:rsidRDefault="00D850E6" w:rsidP="002C1836">
            <w:pPr>
              <w:widowControl w:val="0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E50B63">
              <w:rPr>
                <w:rFonts w:ascii="TH SarabunPSK" w:hAnsi="TH SarabunPSK" w:cs="TH SarabunPSK"/>
                <w:snapToGrid w:val="0"/>
                <w:cs/>
                <w:lang w:eastAsia="th-TH"/>
              </w:rPr>
              <w:t>บรรณานุกรม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6052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D850E6" w:rsidRPr="00E50B63" w14:paraId="66E1462F" w14:textId="77777777" w:rsidTr="002C1836">
        <w:trPr>
          <w:trHeight w:val="344"/>
        </w:trPr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4B9" w14:textId="77777777" w:rsidR="00D850E6" w:rsidRPr="00E50B63" w:rsidRDefault="00D850E6" w:rsidP="002C1836">
            <w:pPr>
              <w:widowControl w:val="0"/>
              <w:tabs>
                <w:tab w:val="left" w:pos="1296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E50B63">
              <w:rPr>
                <w:rFonts w:ascii="TH SarabunPSK" w:hAnsi="TH SarabunPSK" w:cs="TH SarabunPSK"/>
                <w:color w:val="000000"/>
                <w:cs/>
              </w:rPr>
              <w:t>ประวัติผู้สอน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8B2" w14:textId="77777777" w:rsidR="00D850E6" w:rsidRPr="00E50B63" w:rsidRDefault="00D850E6" w:rsidP="002C1836">
            <w:pPr>
              <w:tabs>
                <w:tab w:val="right" w:pos="82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74AD6222" w14:textId="77777777" w:rsidR="000C6779" w:rsidRPr="00E50B63" w:rsidRDefault="000C6779" w:rsidP="000C6779">
      <w:pPr>
        <w:tabs>
          <w:tab w:val="right" w:pos="8280"/>
        </w:tabs>
        <w:rPr>
          <w:rFonts w:ascii="TH SarabunPSK" w:hAnsi="TH SarabunPSK" w:cs="TH SarabunPSK"/>
          <w:b/>
          <w:bCs/>
          <w:sz w:val="4"/>
          <w:szCs w:val="4"/>
        </w:rPr>
      </w:pPr>
    </w:p>
    <w:p w14:paraId="0188E1A9" w14:textId="77777777" w:rsidR="000C6779" w:rsidRDefault="000C6779" w:rsidP="00462799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056CF77" w14:textId="77777777" w:rsidR="000C6779" w:rsidRDefault="000C6779" w:rsidP="00462799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8289279" w14:textId="77777777" w:rsidR="000C6779" w:rsidRDefault="000C6779" w:rsidP="00462799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85D4CB3" w14:textId="77777777" w:rsidR="000C6779" w:rsidRDefault="000C6779" w:rsidP="00462799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012DB1C" w14:textId="2E6CA1E8" w:rsidR="000C6779" w:rsidRDefault="00D95431" w:rsidP="00AE1B5B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br w:type="page"/>
      </w:r>
    </w:p>
    <w:p w14:paraId="1678D201" w14:textId="1FF2F120" w:rsidR="00462799" w:rsidRPr="00A72235" w:rsidRDefault="004D793C" w:rsidP="00462799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72235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ลักษณะรายวิชา</w:t>
      </w:r>
    </w:p>
    <w:p w14:paraId="341D36A6" w14:textId="77777777" w:rsidR="00462799" w:rsidRPr="00A72235" w:rsidRDefault="00462799" w:rsidP="00462799">
      <w:pPr>
        <w:jc w:val="center"/>
        <w:rPr>
          <w:rFonts w:ascii="TH SarabunPSK" w:eastAsia="Calibri" w:hAnsi="TH SarabunPSK" w:cs="TH SarabunPSK"/>
          <w:b/>
          <w:bCs/>
        </w:rPr>
      </w:pPr>
    </w:p>
    <w:p w14:paraId="13CE5447" w14:textId="2A32D684" w:rsidR="00565F3F" w:rsidRPr="00ED18D0" w:rsidRDefault="004D793C" w:rsidP="00565F3F">
      <w:pPr>
        <w:numPr>
          <w:ilvl w:val="0"/>
          <w:numId w:val="2"/>
        </w:numPr>
        <w:tabs>
          <w:tab w:val="left" w:pos="709"/>
          <w:tab w:val="left" w:pos="2835"/>
          <w:tab w:val="left" w:pos="3969"/>
        </w:tabs>
        <w:rPr>
          <w:rFonts w:ascii="TH SarabunPSK" w:hAnsi="TH SarabunPSK" w:cs="TH SarabunPSK"/>
        </w:rPr>
      </w:pPr>
      <w:r w:rsidRPr="00A72235">
        <w:rPr>
          <w:rFonts w:ascii="TH SarabunPSK" w:eastAsia="Calibri" w:hAnsi="TH SarabunPSK" w:cs="TH SarabunPSK"/>
          <w:b/>
          <w:bCs/>
          <w:cs/>
        </w:rPr>
        <w:t xml:space="preserve">รหัสและชื่อวิชา </w:t>
      </w:r>
      <w:r w:rsidR="003A5542" w:rsidRPr="00A72235">
        <w:rPr>
          <w:rFonts w:ascii="TH SarabunPSK" w:eastAsia="Calibri" w:hAnsi="TH SarabunPSK" w:cs="TH SarabunPSK" w:hint="cs"/>
          <w:b/>
          <w:bCs/>
          <w:cs/>
        </w:rPr>
        <w:tab/>
      </w:r>
    </w:p>
    <w:p w14:paraId="539E3E3D" w14:textId="7B5C408B" w:rsidR="00462799" w:rsidRPr="00ED18D0" w:rsidRDefault="00462799" w:rsidP="00E50B63">
      <w:pPr>
        <w:tabs>
          <w:tab w:val="left" w:pos="709"/>
          <w:tab w:val="left" w:pos="2835"/>
          <w:tab w:val="left" w:pos="3969"/>
        </w:tabs>
        <w:rPr>
          <w:rFonts w:ascii="TH SarabunPSK" w:eastAsia="Calibri" w:hAnsi="TH SarabunPSK" w:cs="TH SarabunPSK"/>
        </w:rPr>
      </w:pPr>
    </w:p>
    <w:p w14:paraId="3130EE5F" w14:textId="77777777" w:rsidR="00565F3F" w:rsidRPr="00565F3F" w:rsidRDefault="004D793C" w:rsidP="00565F3F">
      <w:pPr>
        <w:numPr>
          <w:ilvl w:val="0"/>
          <w:numId w:val="2"/>
        </w:numPr>
        <w:tabs>
          <w:tab w:val="left" w:pos="709"/>
          <w:tab w:val="left" w:pos="2835"/>
        </w:tabs>
        <w:rPr>
          <w:rFonts w:ascii="TH SarabunPSK" w:eastAsia="Times New Roman" w:hAnsi="TH SarabunPSK" w:cs="TH SarabunPSK"/>
          <w:color w:val="000000"/>
        </w:rPr>
      </w:pPr>
      <w:r w:rsidRPr="00A72235">
        <w:rPr>
          <w:rFonts w:ascii="TH SarabunPSK" w:eastAsia="Calibri" w:hAnsi="TH SarabunPSK" w:cs="TH SarabunPSK"/>
          <w:b/>
          <w:bCs/>
          <w:cs/>
        </w:rPr>
        <w:t>สภาพรายวิช</w:t>
      </w:r>
      <w:r w:rsidRPr="00A72235">
        <w:rPr>
          <w:rFonts w:ascii="TH SarabunPSK" w:eastAsia="Calibri" w:hAnsi="TH SarabunPSK" w:cs="TH SarabunPSK" w:hint="cs"/>
          <w:b/>
          <w:bCs/>
          <w:cs/>
        </w:rPr>
        <w:t>า</w:t>
      </w:r>
      <w:r w:rsidRPr="00A72235">
        <w:rPr>
          <w:rFonts w:ascii="TH SarabunPSK" w:eastAsia="Calibri" w:hAnsi="TH SarabunPSK" w:cs="TH SarabunPSK" w:hint="cs"/>
          <w:b/>
          <w:bCs/>
          <w:cs/>
        </w:rPr>
        <w:tab/>
      </w:r>
    </w:p>
    <w:p w14:paraId="611901E4" w14:textId="1B97FF7C" w:rsidR="00ED18D0" w:rsidRPr="00ED18D0" w:rsidRDefault="00ED18D0" w:rsidP="00565F3F">
      <w:pPr>
        <w:tabs>
          <w:tab w:val="left" w:pos="709"/>
          <w:tab w:val="left" w:pos="2835"/>
        </w:tabs>
        <w:rPr>
          <w:rFonts w:ascii="TH SarabunPSK" w:eastAsia="Times New Roman" w:hAnsi="TH SarabunPSK" w:cs="TH SarabunPSK"/>
          <w:color w:val="000000"/>
          <w:cs/>
        </w:rPr>
      </w:pPr>
      <w:r w:rsidRPr="00ED18D0">
        <w:rPr>
          <w:rFonts w:ascii="TH SarabunPSK" w:eastAsia="Calibri" w:hAnsi="TH SarabunPSK" w:cs="TH SarabunPSK"/>
          <w:b/>
          <w:bCs/>
          <w:cs/>
        </w:rPr>
        <w:t xml:space="preserve"> </w:t>
      </w:r>
    </w:p>
    <w:p w14:paraId="720DA0B6" w14:textId="77777777" w:rsidR="00462799" w:rsidRPr="00A72235" w:rsidRDefault="004D793C" w:rsidP="003A5542">
      <w:pPr>
        <w:numPr>
          <w:ilvl w:val="0"/>
          <w:numId w:val="2"/>
        </w:numPr>
        <w:tabs>
          <w:tab w:val="left" w:pos="709"/>
          <w:tab w:val="left" w:pos="2835"/>
        </w:tabs>
        <w:rPr>
          <w:rFonts w:ascii="TH SarabunPSK" w:eastAsia="Calibri" w:hAnsi="TH SarabunPSK" w:cs="TH SarabunPSK"/>
        </w:rPr>
      </w:pPr>
      <w:r w:rsidRPr="00A72235">
        <w:rPr>
          <w:rFonts w:ascii="TH SarabunPSK" w:eastAsia="Calibri" w:hAnsi="TH SarabunPSK" w:cs="TH SarabunPSK"/>
          <w:b/>
          <w:bCs/>
          <w:cs/>
        </w:rPr>
        <w:t>ระดับรายวิชา</w:t>
      </w:r>
      <w:r w:rsidRPr="00A72235">
        <w:rPr>
          <w:rFonts w:ascii="TH SarabunPSK" w:eastAsia="Calibri" w:hAnsi="TH SarabunPSK" w:cs="TH SarabunPSK" w:hint="cs"/>
          <w:b/>
          <w:bCs/>
          <w:cs/>
        </w:rPr>
        <w:tab/>
      </w:r>
      <w:r w:rsidRPr="00A72235">
        <w:rPr>
          <w:rFonts w:ascii="TH SarabunPSK" w:eastAsia="Calibri" w:hAnsi="TH SarabunPSK" w:cs="TH SarabunPSK"/>
          <w:cs/>
        </w:rPr>
        <w:t xml:space="preserve">ภาคการศึกษาที่ </w:t>
      </w:r>
      <w:r w:rsidR="00945686" w:rsidRPr="00A72235">
        <w:rPr>
          <w:rFonts w:ascii="TH SarabunPSK" w:eastAsia="Calibri" w:hAnsi="TH SarabunPSK" w:cs="TH SarabunPSK" w:hint="cs"/>
          <w:cs/>
        </w:rPr>
        <w:t>1</w:t>
      </w:r>
      <w:r w:rsidRPr="00A72235">
        <w:rPr>
          <w:rFonts w:ascii="TH SarabunPSK" w:eastAsia="Calibri" w:hAnsi="TH SarabunPSK" w:cs="TH SarabunPSK"/>
        </w:rPr>
        <w:t xml:space="preserve"> </w:t>
      </w:r>
      <w:r w:rsidRPr="00A72235">
        <w:rPr>
          <w:rFonts w:ascii="TH SarabunPSK" w:eastAsia="Calibri" w:hAnsi="TH SarabunPSK" w:cs="TH SarabunPSK"/>
          <w:cs/>
        </w:rPr>
        <w:t xml:space="preserve">ชั้นปีที่ </w:t>
      </w:r>
      <w:r w:rsidR="00945686" w:rsidRPr="00A72235">
        <w:rPr>
          <w:rFonts w:ascii="TH SarabunPSK" w:eastAsia="Calibri" w:hAnsi="TH SarabunPSK" w:cs="TH SarabunPSK" w:hint="cs"/>
          <w:cs/>
        </w:rPr>
        <w:t>2</w:t>
      </w:r>
    </w:p>
    <w:p w14:paraId="0FDB5ED4" w14:textId="77777777" w:rsidR="00462799" w:rsidRPr="00A72235" w:rsidRDefault="004D793C" w:rsidP="003A5542">
      <w:pPr>
        <w:numPr>
          <w:ilvl w:val="0"/>
          <w:numId w:val="2"/>
        </w:numPr>
        <w:tabs>
          <w:tab w:val="left" w:pos="709"/>
          <w:tab w:val="left" w:pos="2835"/>
        </w:tabs>
        <w:rPr>
          <w:rFonts w:ascii="TH SarabunPSK" w:eastAsia="Calibri" w:hAnsi="TH SarabunPSK" w:cs="TH SarabunPSK"/>
        </w:rPr>
      </w:pPr>
      <w:r w:rsidRPr="00A72235">
        <w:rPr>
          <w:rFonts w:ascii="TH SarabunPSK" w:eastAsia="Calibri" w:hAnsi="TH SarabunPSK" w:cs="TH SarabunPSK"/>
          <w:b/>
          <w:bCs/>
          <w:cs/>
        </w:rPr>
        <w:t>พื้นฐาน</w:t>
      </w:r>
      <w:r w:rsidR="003A5542" w:rsidRPr="00A72235">
        <w:rPr>
          <w:rFonts w:ascii="TH SarabunPSK" w:eastAsia="Calibri" w:hAnsi="TH SarabunPSK" w:cs="TH SarabunPSK" w:hint="cs"/>
          <w:cs/>
        </w:rPr>
        <w:tab/>
      </w:r>
      <w:r w:rsidR="00D05BFE" w:rsidRPr="00A72235">
        <w:rPr>
          <w:rFonts w:ascii="TH SarabunPSK" w:eastAsia="Calibri" w:hAnsi="TH SarabunPSK" w:cs="TH SarabunPSK" w:hint="cs"/>
          <w:cs/>
        </w:rPr>
        <w:t>-</w:t>
      </w:r>
    </w:p>
    <w:p w14:paraId="6DD1B677" w14:textId="77777777" w:rsidR="00462799" w:rsidRPr="00A72235" w:rsidRDefault="004D793C" w:rsidP="003A5542">
      <w:pPr>
        <w:numPr>
          <w:ilvl w:val="0"/>
          <w:numId w:val="2"/>
        </w:numPr>
        <w:tabs>
          <w:tab w:val="left" w:pos="709"/>
          <w:tab w:val="left" w:pos="2835"/>
        </w:tabs>
        <w:jc w:val="thaiDistribute"/>
        <w:rPr>
          <w:rFonts w:ascii="TH SarabunPSK" w:eastAsia="Calibri" w:hAnsi="TH SarabunPSK" w:cs="TH SarabunPSK"/>
        </w:rPr>
      </w:pPr>
      <w:r w:rsidRPr="00A72235">
        <w:rPr>
          <w:rFonts w:ascii="TH SarabunPSK" w:eastAsia="Calibri" w:hAnsi="TH SarabunPSK" w:cs="TH SarabunPSK"/>
          <w:b/>
          <w:bCs/>
          <w:cs/>
        </w:rPr>
        <w:t>เวลาศึกษา</w:t>
      </w:r>
      <w:r w:rsidR="003A5542" w:rsidRPr="00A72235">
        <w:rPr>
          <w:rFonts w:ascii="TH SarabunPSK" w:eastAsia="Calibri" w:hAnsi="TH SarabunPSK" w:cs="TH SarabunPSK" w:hint="cs"/>
          <w:cs/>
        </w:rPr>
        <w:tab/>
      </w:r>
      <w:r w:rsidRPr="00A72235">
        <w:rPr>
          <w:rFonts w:ascii="TH SarabunPSK" w:eastAsia="AngsanaNew" w:hAnsi="TH SarabunPSK" w:cs="TH SarabunPSK"/>
        </w:rPr>
        <w:t xml:space="preserve">48 </w:t>
      </w:r>
      <w:r w:rsidRPr="00A72235">
        <w:rPr>
          <w:rFonts w:ascii="TH SarabunPSK" w:eastAsia="AngsanaNew" w:hAnsi="TH SarabunPSK" w:cs="TH SarabunPSK"/>
          <w:cs/>
        </w:rPr>
        <w:t>คาบเรียนตลอด</w:t>
      </w:r>
      <w:r w:rsidRPr="00A72235">
        <w:rPr>
          <w:rFonts w:ascii="TH SarabunPSK" w:eastAsia="AngsanaNew" w:hAnsi="TH SarabunPSK" w:cs="TH SarabunPSK"/>
        </w:rPr>
        <w:t xml:space="preserve"> 16 </w:t>
      </w:r>
      <w:r w:rsidRPr="00A72235">
        <w:rPr>
          <w:rFonts w:ascii="TH SarabunPSK" w:eastAsia="AngsanaNew" w:hAnsi="TH SarabunPSK" w:cs="TH SarabunPSK"/>
          <w:cs/>
        </w:rPr>
        <w:t>สัปดาห์</w:t>
      </w:r>
      <w:r w:rsidRPr="00A72235">
        <w:rPr>
          <w:rFonts w:ascii="TH SarabunPSK" w:eastAsia="AngsanaNew" w:hAnsi="TH SarabunPSK" w:cs="TH SarabunPSK"/>
        </w:rPr>
        <w:t xml:space="preserve"> </w:t>
      </w:r>
      <w:r w:rsidRPr="00A72235">
        <w:rPr>
          <w:rFonts w:ascii="TH SarabunPSK" w:eastAsia="AngsanaNew" w:hAnsi="TH SarabunPSK" w:cs="TH SarabunPSK"/>
          <w:cs/>
        </w:rPr>
        <w:t>เป็นทฤษฎี</w:t>
      </w:r>
      <w:r w:rsidRPr="00A72235">
        <w:rPr>
          <w:rFonts w:ascii="TH SarabunPSK" w:eastAsia="AngsanaNew" w:hAnsi="TH SarabunPSK" w:cs="TH SarabunPSK"/>
        </w:rPr>
        <w:t xml:space="preserve"> 3 </w:t>
      </w:r>
      <w:r w:rsidRPr="00A72235">
        <w:rPr>
          <w:rFonts w:ascii="TH SarabunPSK" w:eastAsia="AngsanaNew" w:hAnsi="TH SarabunPSK" w:cs="TH SarabunPSK"/>
          <w:cs/>
        </w:rPr>
        <w:t>คาบเรียนต่อสัปดาห์</w:t>
      </w:r>
    </w:p>
    <w:p w14:paraId="2151F010" w14:textId="38E02430" w:rsidR="00462799" w:rsidRPr="00A72235" w:rsidRDefault="004D793C" w:rsidP="003A5542">
      <w:pPr>
        <w:tabs>
          <w:tab w:val="left" w:pos="2835"/>
        </w:tabs>
        <w:autoSpaceDE w:val="0"/>
        <w:autoSpaceDN w:val="0"/>
        <w:adjustRightInd w:val="0"/>
        <w:ind w:left="720"/>
        <w:jc w:val="thaiDistribute"/>
        <w:rPr>
          <w:rFonts w:ascii="TH SarabunPSK" w:eastAsia="AngsanaNew" w:hAnsi="TH SarabunPSK" w:cs="TH SarabunPSK"/>
        </w:rPr>
      </w:pPr>
      <w:r w:rsidRPr="00A72235">
        <w:rPr>
          <w:rFonts w:ascii="TH SarabunPSK" w:eastAsia="AngsanaNew" w:hAnsi="TH SarabunPSK" w:cs="TH SarabunPSK" w:hint="cs"/>
          <w:cs/>
        </w:rPr>
        <w:tab/>
      </w:r>
      <w:r w:rsidRPr="00A72235">
        <w:rPr>
          <w:rFonts w:ascii="TH SarabunPSK" w:eastAsia="AngsanaNew" w:hAnsi="TH SarabunPSK" w:cs="TH SarabunPSK"/>
          <w:cs/>
        </w:rPr>
        <w:t>และศึกษาค้นคว้านอกเวลา</w:t>
      </w:r>
      <w:r w:rsidRPr="00A72235">
        <w:rPr>
          <w:rFonts w:ascii="TH SarabunPSK" w:eastAsia="AngsanaNew" w:hAnsi="TH SarabunPSK" w:cs="TH SarabunPSK"/>
        </w:rPr>
        <w:t xml:space="preserve"> </w:t>
      </w:r>
      <w:r w:rsidR="00E50B63">
        <w:rPr>
          <w:rFonts w:ascii="TH SarabunPSK" w:eastAsia="AngsanaNew" w:hAnsi="TH SarabunPSK" w:cs="TH SarabunPSK"/>
        </w:rPr>
        <w:t>9</w:t>
      </w:r>
      <w:r w:rsidRPr="00A72235">
        <w:rPr>
          <w:rFonts w:ascii="TH SarabunPSK" w:eastAsia="AngsanaNew" w:hAnsi="TH SarabunPSK" w:cs="TH SarabunPSK"/>
        </w:rPr>
        <w:t xml:space="preserve"> </w:t>
      </w:r>
      <w:r w:rsidRPr="00A72235">
        <w:rPr>
          <w:rFonts w:ascii="TH SarabunPSK" w:eastAsia="AngsanaNew" w:hAnsi="TH SarabunPSK" w:cs="TH SarabunPSK"/>
          <w:cs/>
        </w:rPr>
        <w:t>ชั่วโมงต่อสัปดาห์</w:t>
      </w:r>
    </w:p>
    <w:p w14:paraId="5F7360F7" w14:textId="77777777" w:rsidR="00462799" w:rsidRPr="00A72235" w:rsidRDefault="004D793C" w:rsidP="003A5542">
      <w:pPr>
        <w:numPr>
          <w:ilvl w:val="0"/>
          <w:numId w:val="2"/>
        </w:numPr>
        <w:tabs>
          <w:tab w:val="left" w:pos="709"/>
          <w:tab w:val="left" w:pos="2835"/>
        </w:tabs>
        <w:rPr>
          <w:rFonts w:ascii="TH SarabunPSK" w:eastAsia="Calibri" w:hAnsi="TH SarabunPSK" w:cs="TH SarabunPSK"/>
          <w:b/>
          <w:bCs/>
        </w:rPr>
      </w:pPr>
      <w:r w:rsidRPr="00A72235">
        <w:rPr>
          <w:rFonts w:ascii="TH SarabunPSK" w:eastAsia="Calibri" w:hAnsi="TH SarabunPSK" w:cs="TH SarabunPSK"/>
          <w:b/>
          <w:bCs/>
          <w:cs/>
        </w:rPr>
        <w:t>จำนวนหน่วยกิต</w:t>
      </w:r>
      <w:r w:rsidRPr="00A72235">
        <w:rPr>
          <w:rFonts w:ascii="TH SarabunPSK" w:eastAsia="Calibri" w:hAnsi="TH SarabunPSK" w:cs="TH SarabunPSK" w:hint="cs"/>
          <w:b/>
          <w:bCs/>
          <w:cs/>
        </w:rPr>
        <w:tab/>
      </w:r>
      <w:r w:rsidRPr="00A72235">
        <w:rPr>
          <w:rFonts w:ascii="TH SarabunPSK" w:eastAsia="Calibri" w:hAnsi="TH SarabunPSK" w:cs="TH SarabunPSK"/>
        </w:rPr>
        <w:t xml:space="preserve">3 </w:t>
      </w:r>
      <w:r w:rsidR="00E808C1" w:rsidRPr="00A72235">
        <w:rPr>
          <w:rFonts w:ascii="TH SarabunPSK" w:eastAsia="Calibri" w:hAnsi="TH SarabunPSK" w:cs="TH SarabunPSK"/>
          <w:cs/>
        </w:rPr>
        <w:t>หน่วยกิต</w:t>
      </w:r>
    </w:p>
    <w:p w14:paraId="685BC4AF" w14:textId="77777777" w:rsidR="00462799" w:rsidRPr="00A72235" w:rsidRDefault="004D793C" w:rsidP="00462799">
      <w:pPr>
        <w:numPr>
          <w:ilvl w:val="0"/>
          <w:numId w:val="2"/>
        </w:numPr>
        <w:tabs>
          <w:tab w:val="left" w:pos="709"/>
        </w:tabs>
        <w:rPr>
          <w:rFonts w:ascii="TH SarabunPSK" w:eastAsia="Calibri" w:hAnsi="TH SarabunPSK" w:cs="TH SarabunPSK"/>
          <w:b/>
          <w:bCs/>
        </w:rPr>
      </w:pPr>
      <w:r w:rsidRPr="00A72235">
        <w:rPr>
          <w:rFonts w:ascii="TH SarabunPSK" w:eastAsia="Calibri" w:hAnsi="TH SarabunPSK" w:cs="TH SarabunPSK"/>
          <w:b/>
          <w:bCs/>
          <w:cs/>
        </w:rPr>
        <w:t>จุดมุ่งหมายของรายวิชา</w:t>
      </w:r>
    </w:p>
    <w:p w14:paraId="23956F6D" w14:textId="548CAF7A" w:rsidR="006D3C38" w:rsidRPr="00A72235" w:rsidRDefault="006D3C38" w:rsidP="006D3C38">
      <w:pPr>
        <w:tabs>
          <w:tab w:val="left" w:pos="993"/>
        </w:tabs>
        <w:ind w:left="720"/>
        <w:rPr>
          <w:rFonts w:ascii="TH SarabunPSK" w:hAnsi="TH SarabunPSK" w:cs="TH SarabunPSK"/>
          <w:shd w:val="clear" w:color="auto" w:fill="FFFFFF"/>
        </w:rPr>
      </w:pPr>
      <w:r w:rsidRPr="00A72235">
        <w:rPr>
          <w:rFonts w:ascii="TH SarabunPSK" w:hAnsi="TH SarabunPSK" w:cs="TH SarabunPSK"/>
          <w:shd w:val="clear" w:color="auto" w:fill="FFFFFF"/>
        </w:rPr>
        <w:t xml:space="preserve">1. </w:t>
      </w:r>
      <w:r w:rsidRPr="00A72235">
        <w:rPr>
          <w:rFonts w:ascii="TH SarabunPSK" w:hAnsi="TH SarabunPSK" w:cs="TH SarabunPSK"/>
          <w:shd w:val="clear" w:color="auto" w:fill="FFFFFF"/>
          <w:cs/>
        </w:rPr>
        <w:t>เข้าใจ</w:t>
      </w:r>
      <w:r w:rsidR="00640D71" w:rsidRPr="00A72235">
        <w:rPr>
          <w:rFonts w:ascii="TH SarabunPSK" w:hAnsi="TH SarabunPSK" w:cs="TH SarabunPSK"/>
          <w:shd w:val="clear" w:color="auto" w:fill="FFFFFF"/>
          <w:cs/>
        </w:rPr>
        <w:t>แนวคิดและองค์ประกอบพฤติกรรมมนุษย์</w:t>
      </w:r>
    </w:p>
    <w:p w14:paraId="36E07A1F" w14:textId="03884B79" w:rsidR="006D3C38" w:rsidRPr="00A72235" w:rsidRDefault="006D3C38" w:rsidP="006D3C38">
      <w:pPr>
        <w:tabs>
          <w:tab w:val="left" w:pos="993"/>
        </w:tabs>
        <w:ind w:left="720"/>
        <w:rPr>
          <w:rFonts w:ascii="TH SarabunPSK" w:hAnsi="TH SarabunPSK" w:cs="TH SarabunPSK"/>
          <w:shd w:val="clear" w:color="auto" w:fill="FFFFFF"/>
        </w:rPr>
      </w:pPr>
      <w:r w:rsidRPr="00A72235">
        <w:rPr>
          <w:rFonts w:ascii="TH SarabunPSK" w:hAnsi="TH SarabunPSK" w:cs="TH SarabunPSK"/>
          <w:shd w:val="clear" w:color="auto" w:fill="FFFFFF"/>
        </w:rPr>
        <w:t xml:space="preserve">2. </w:t>
      </w:r>
      <w:r w:rsidRPr="00A72235">
        <w:rPr>
          <w:rFonts w:ascii="TH SarabunPSK" w:hAnsi="TH SarabunPSK" w:cs="TH SarabunPSK"/>
          <w:shd w:val="clear" w:color="auto" w:fill="FFFFFF"/>
          <w:cs/>
        </w:rPr>
        <w:t>เข้าใจ</w:t>
      </w:r>
      <w:r w:rsidR="00640D71" w:rsidRPr="00A72235">
        <w:rPr>
          <w:rFonts w:ascii="TH SarabunPSK" w:hAnsi="TH SarabunPSK" w:cs="TH SarabunPSK"/>
          <w:shd w:val="clear" w:color="auto" w:fill="FFFFFF"/>
          <w:cs/>
        </w:rPr>
        <w:t>การพัฒนาตน</w:t>
      </w:r>
      <w:r w:rsidR="00640D71" w:rsidRPr="00A72235">
        <w:rPr>
          <w:rFonts w:ascii="TH SarabunPSK" w:hAnsi="TH SarabunPSK" w:cs="TH SarabunPSK" w:hint="cs"/>
          <w:shd w:val="clear" w:color="auto" w:fill="FFFFFF"/>
          <w:cs/>
        </w:rPr>
        <w:t>และ</w:t>
      </w:r>
      <w:r w:rsidR="00640D71" w:rsidRPr="00A72235">
        <w:rPr>
          <w:rFonts w:ascii="TH SarabunPSK" w:hAnsi="TH SarabunPSK" w:cs="TH SarabunPSK"/>
          <w:shd w:val="clear" w:color="auto" w:fill="FFFFFF"/>
          <w:cs/>
        </w:rPr>
        <w:t>การเรียนรู้</w:t>
      </w:r>
    </w:p>
    <w:p w14:paraId="667A38D9" w14:textId="41EA2943" w:rsidR="00640D71" w:rsidRPr="00A72235" w:rsidRDefault="006D3C38" w:rsidP="006D3C38">
      <w:pPr>
        <w:tabs>
          <w:tab w:val="left" w:pos="993"/>
        </w:tabs>
        <w:ind w:left="720"/>
        <w:rPr>
          <w:rFonts w:ascii="TH SarabunPSK" w:hAnsi="TH SarabunPSK" w:cs="TH SarabunPSK"/>
          <w:shd w:val="clear" w:color="auto" w:fill="FFFFFF"/>
        </w:rPr>
      </w:pPr>
      <w:r w:rsidRPr="00A72235">
        <w:rPr>
          <w:rFonts w:ascii="TH SarabunPSK" w:hAnsi="TH SarabunPSK" w:cs="TH SarabunPSK"/>
          <w:shd w:val="clear" w:color="auto" w:fill="FFFFFF"/>
        </w:rPr>
        <w:t xml:space="preserve">3. </w:t>
      </w:r>
      <w:r w:rsidRPr="00A72235">
        <w:rPr>
          <w:rFonts w:ascii="TH SarabunPSK" w:hAnsi="TH SarabunPSK" w:cs="TH SarabunPSK"/>
          <w:shd w:val="clear" w:color="auto" w:fill="FFFFFF"/>
          <w:cs/>
        </w:rPr>
        <w:t>เข้าใจ</w:t>
      </w:r>
      <w:r w:rsidR="00640D71" w:rsidRPr="00A72235">
        <w:rPr>
          <w:rFonts w:ascii="TH SarabunPSK" w:hAnsi="TH SarabunPSK" w:cs="TH SarabunPSK"/>
          <w:shd w:val="clear" w:color="auto" w:fill="FFFFFF"/>
          <w:cs/>
        </w:rPr>
        <w:t>การพัฒนา</w:t>
      </w:r>
      <w:r w:rsidR="00640D71" w:rsidRPr="00A72235">
        <w:rPr>
          <w:rFonts w:ascii="TH SarabunPSK" w:hAnsi="TH SarabunPSK" w:cs="TH SarabunPSK" w:hint="cs"/>
          <w:shd w:val="clear" w:color="auto" w:fill="FFFFFF"/>
          <w:cs/>
        </w:rPr>
        <w:t>การทำงาน</w:t>
      </w:r>
    </w:p>
    <w:p w14:paraId="11E163E4" w14:textId="77777777" w:rsidR="00640D71" w:rsidRPr="00A72235" w:rsidRDefault="00640D71" w:rsidP="00640D71">
      <w:pPr>
        <w:tabs>
          <w:tab w:val="left" w:pos="993"/>
        </w:tabs>
        <w:ind w:left="720"/>
        <w:rPr>
          <w:rFonts w:ascii="TH SarabunPSK" w:hAnsi="TH SarabunPSK" w:cs="TH SarabunPSK"/>
          <w:shd w:val="clear" w:color="auto" w:fill="FFFFFF"/>
        </w:rPr>
      </w:pPr>
      <w:r w:rsidRPr="00A72235">
        <w:rPr>
          <w:rFonts w:ascii="TH SarabunPSK" w:hAnsi="TH SarabunPSK" w:cs="TH SarabunPSK"/>
          <w:shd w:val="clear" w:color="auto" w:fill="FFFFFF"/>
        </w:rPr>
        <w:t xml:space="preserve">4. </w:t>
      </w:r>
      <w:r w:rsidRPr="00A72235">
        <w:rPr>
          <w:rFonts w:ascii="TH SarabunPSK" w:hAnsi="TH SarabunPSK" w:cs="TH SarabunPSK" w:hint="cs"/>
          <w:shd w:val="clear" w:color="auto" w:fill="FFFFFF"/>
          <w:cs/>
        </w:rPr>
        <w:t>เข้าใจ</w:t>
      </w:r>
      <w:r w:rsidRPr="00A72235">
        <w:rPr>
          <w:rFonts w:ascii="TH SarabunPSK" w:hAnsi="TH SarabunPSK" w:cs="TH SarabunPSK"/>
          <w:shd w:val="clear" w:color="auto" w:fill="FFFFFF"/>
          <w:cs/>
        </w:rPr>
        <w:t>ภาวะผู้นำการเปลี่ยนแปลง</w:t>
      </w:r>
    </w:p>
    <w:p w14:paraId="5CB9C2B7" w14:textId="400A2D23" w:rsidR="006D3C38" w:rsidRPr="00A72235" w:rsidRDefault="00640D71" w:rsidP="00640D71">
      <w:pPr>
        <w:tabs>
          <w:tab w:val="left" w:pos="993"/>
        </w:tabs>
        <w:ind w:left="720"/>
        <w:rPr>
          <w:rFonts w:ascii="TH SarabunPSK" w:hAnsi="TH SarabunPSK" w:cs="TH SarabunPSK"/>
          <w:shd w:val="clear" w:color="auto" w:fill="FFFFFF"/>
        </w:rPr>
      </w:pPr>
      <w:r w:rsidRPr="00A72235">
        <w:rPr>
          <w:rFonts w:ascii="TH SarabunPSK" w:hAnsi="TH SarabunPSK" w:cs="TH SarabunPSK"/>
          <w:shd w:val="clear" w:color="auto" w:fill="FFFFFF"/>
        </w:rPr>
        <w:t xml:space="preserve">5. </w:t>
      </w:r>
      <w:r w:rsidRPr="00A72235">
        <w:rPr>
          <w:rFonts w:ascii="TH SarabunPSK" w:hAnsi="TH SarabunPSK" w:cs="TH SarabunPSK" w:hint="cs"/>
          <w:shd w:val="clear" w:color="auto" w:fill="FFFFFF"/>
          <w:cs/>
        </w:rPr>
        <w:t>เข้าใจ</w:t>
      </w:r>
      <w:r w:rsidR="006D3C38" w:rsidRPr="00A72235">
        <w:rPr>
          <w:rFonts w:ascii="TH SarabunPSK" w:hAnsi="TH SarabunPSK" w:cs="TH SarabunPSK"/>
          <w:shd w:val="clear" w:color="auto" w:fill="FFFFFF"/>
          <w:cs/>
        </w:rPr>
        <w:t>วิธีการปรับตัว</w:t>
      </w:r>
      <w:r w:rsidRPr="00A72235"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="006D3C38" w:rsidRPr="00A72235">
        <w:rPr>
          <w:rFonts w:ascii="TH SarabunPSK" w:hAnsi="TH SarabunPSK" w:cs="TH SarabunPSK"/>
          <w:shd w:val="clear" w:color="auto" w:fill="FFFFFF"/>
          <w:cs/>
        </w:rPr>
        <w:t>การใช้มนุษยสัมพันธ์</w:t>
      </w:r>
      <w:r w:rsidRPr="00A72235">
        <w:rPr>
          <w:rFonts w:ascii="TH SarabunPSK" w:hAnsi="TH SarabunPSK" w:cs="TH SarabunPSK" w:hint="cs"/>
          <w:shd w:val="clear" w:color="auto" w:fill="FFFFFF"/>
          <w:cs/>
        </w:rPr>
        <w:t xml:space="preserve"> และ</w:t>
      </w:r>
      <w:r w:rsidRPr="00A72235">
        <w:rPr>
          <w:rFonts w:ascii="TH SarabunPSK" w:hAnsi="TH SarabunPSK" w:cs="TH SarabunPSK"/>
          <w:shd w:val="clear" w:color="auto" w:fill="FFFFFF"/>
          <w:cs/>
        </w:rPr>
        <w:t>การสื่อสารในองค์การสมัยใหม่</w:t>
      </w:r>
    </w:p>
    <w:p w14:paraId="5D6FBCF2" w14:textId="328E1E7C" w:rsidR="006D3C38" w:rsidRPr="00A72235" w:rsidRDefault="00640D71" w:rsidP="006D3C38">
      <w:pPr>
        <w:tabs>
          <w:tab w:val="left" w:pos="993"/>
        </w:tabs>
        <w:ind w:left="720"/>
        <w:rPr>
          <w:rFonts w:ascii="TH SarabunPSK" w:eastAsia="Calibri" w:hAnsi="TH SarabunPSK" w:cs="TH SarabunPSK"/>
        </w:rPr>
      </w:pPr>
      <w:r w:rsidRPr="00A72235">
        <w:rPr>
          <w:rFonts w:ascii="TH SarabunPSK" w:hAnsi="TH SarabunPSK" w:cs="TH SarabunPSK"/>
          <w:shd w:val="clear" w:color="auto" w:fill="FFFFFF"/>
        </w:rPr>
        <w:t>6</w:t>
      </w:r>
      <w:r w:rsidR="006D3C38" w:rsidRPr="00A72235">
        <w:rPr>
          <w:rFonts w:ascii="TH SarabunPSK" w:hAnsi="TH SarabunPSK" w:cs="TH SarabunPSK"/>
          <w:shd w:val="clear" w:color="auto" w:fill="FFFFFF"/>
        </w:rPr>
        <w:t xml:space="preserve">. </w:t>
      </w:r>
      <w:r w:rsidR="006D3C38" w:rsidRPr="00A72235">
        <w:rPr>
          <w:rFonts w:ascii="TH SarabunPSK" w:hAnsi="TH SarabunPSK" w:cs="TH SarabunPSK"/>
          <w:shd w:val="clear" w:color="auto" w:fill="FFFFFF"/>
          <w:cs/>
        </w:rPr>
        <w:t>ประยุกต์ใช้ความรู้เพื่อเสริมสร้าง</w:t>
      </w:r>
      <w:r w:rsidRPr="00A72235">
        <w:rPr>
          <w:rFonts w:ascii="TH SarabunPSK" w:hAnsi="TH SarabunPSK" w:cs="TH SarabunPSK"/>
          <w:shd w:val="clear" w:color="auto" w:fill="FFFFFF"/>
          <w:cs/>
        </w:rPr>
        <w:t>สุขภาพจิตและชีวิตให้เป็นสุข</w:t>
      </w:r>
    </w:p>
    <w:p w14:paraId="22B08148" w14:textId="1D1FB75E" w:rsidR="00462799" w:rsidRPr="00A72235" w:rsidRDefault="00640D71" w:rsidP="006D3C38">
      <w:pPr>
        <w:tabs>
          <w:tab w:val="left" w:pos="993"/>
        </w:tabs>
        <w:ind w:left="720"/>
        <w:rPr>
          <w:rFonts w:ascii="TH SarabunPSK" w:eastAsia="Calibri" w:hAnsi="TH SarabunPSK" w:cs="TH SarabunPSK"/>
        </w:rPr>
      </w:pPr>
      <w:r w:rsidRPr="00A72235">
        <w:rPr>
          <w:rFonts w:ascii="TH SarabunPSK" w:eastAsia="Calibri" w:hAnsi="TH SarabunPSK" w:cs="TH SarabunPSK"/>
        </w:rPr>
        <w:t>7</w:t>
      </w:r>
      <w:r w:rsidR="006D3C38" w:rsidRPr="00A72235">
        <w:rPr>
          <w:rFonts w:ascii="TH SarabunPSK" w:eastAsia="Calibri" w:hAnsi="TH SarabunPSK" w:cs="TH SarabunPSK"/>
        </w:rPr>
        <w:t xml:space="preserve">. </w:t>
      </w:r>
      <w:r w:rsidR="003F0804" w:rsidRPr="00A72235">
        <w:rPr>
          <w:rFonts w:ascii="TH SarabunPSK" w:eastAsia="AngsanaNew" w:hAnsi="TH SarabunPSK" w:cs="TH SarabunPSK"/>
          <w:cs/>
        </w:rPr>
        <w:t>มีจิตสำนึกที่ดีในเรื่องที่เกี่ยวกับคุณธรรมและจริยธรรมวิชาชีพ</w:t>
      </w:r>
    </w:p>
    <w:p w14:paraId="28840FA3" w14:textId="3E05A27D" w:rsidR="00DB1E27" w:rsidRPr="00A72235" w:rsidRDefault="004D793C" w:rsidP="00F5436B">
      <w:pPr>
        <w:numPr>
          <w:ilvl w:val="0"/>
          <w:numId w:val="2"/>
        </w:numPr>
        <w:tabs>
          <w:tab w:val="left" w:pos="0"/>
        </w:tabs>
        <w:ind w:hanging="294"/>
        <w:rPr>
          <w:rFonts w:ascii="TH SarabunPSK" w:eastAsia="Calibri" w:hAnsi="TH SarabunPSK" w:cs="TH SarabunPSK"/>
          <w:b/>
          <w:bCs/>
        </w:rPr>
      </w:pPr>
      <w:r w:rsidRPr="00A72235">
        <w:rPr>
          <w:rFonts w:ascii="TH SarabunPSK" w:eastAsia="Calibri" w:hAnsi="TH SarabunPSK" w:cs="TH SarabunPSK"/>
          <w:b/>
          <w:bCs/>
          <w:cs/>
        </w:rPr>
        <w:t>คำอธิบายรายวิชา</w:t>
      </w:r>
    </w:p>
    <w:p w14:paraId="0E567215" w14:textId="0B56868B" w:rsidR="00C4484C" w:rsidRDefault="00F5436B" w:rsidP="00565F3F">
      <w:pPr>
        <w:tabs>
          <w:tab w:val="left" w:pos="0"/>
        </w:tabs>
        <w:ind w:left="720"/>
        <w:jc w:val="thaiDistribute"/>
        <w:rPr>
          <w:rFonts w:ascii="TH SarabunPSK" w:hAnsi="TH SarabunPSK" w:cs="TH SarabunPSK"/>
          <w:shd w:val="clear" w:color="auto" w:fill="FFFFFF"/>
        </w:rPr>
      </w:pPr>
      <w:r>
        <w:rPr>
          <w:rFonts w:ascii="TH SarabunPSK" w:hAnsi="TH SarabunPSK" w:cs="TH SarabunPSK" w:hint="cs"/>
          <w:shd w:val="clear" w:color="auto" w:fill="FFFFFF"/>
          <w:cs/>
        </w:rPr>
        <w:t>หลักสูตร</w:t>
      </w:r>
      <w:r w:rsidR="00565F3F">
        <w:rPr>
          <w:rFonts w:ascii="TH SarabunPSK" w:hAnsi="TH SarabunPSK" w:cs="TH SarabunPSK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hd w:val="clear" w:color="auto" w:fill="FFFFFF"/>
          <w:cs/>
        </w:rPr>
        <w:t xml:space="preserve"> (หลักสูตรปรับปรุง พ</w:t>
      </w:r>
      <w:r>
        <w:rPr>
          <w:rFonts w:ascii="TH SarabunPSK" w:hAnsi="TH SarabunPSK" w:cs="TH SarabunPSK"/>
          <w:shd w:val="clear" w:color="auto" w:fill="FFFFFF"/>
        </w:rPr>
        <w:t>.</w:t>
      </w:r>
      <w:r>
        <w:rPr>
          <w:rFonts w:ascii="TH SarabunPSK" w:hAnsi="TH SarabunPSK" w:cs="TH SarabunPSK" w:hint="cs"/>
          <w:shd w:val="clear" w:color="auto" w:fill="FFFFFF"/>
          <w:cs/>
        </w:rPr>
        <w:t>ศ</w:t>
      </w:r>
      <w:r>
        <w:rPr>
          <w:rFonts w:ascii="TH SarabunPSK" w:hAnsi="TH SarabunPSK" w:cs="TH SarabunPSK"/>
          <w:shd w:val="clear" w:color="auto" w:fill="FFFFFF"/>
        </w:rPr>
        <w:t>.2564)</w:t>
      </w:r>
    </w:p>
    <w:p w14:paraId="00AA304E" w14:textId="213E005D" w:rsidR="00E50B63" w:rsidRDefault="00F5436B" w:rsidP="00565F3F">
      <w:pPr>
        <w:pStyle w:val="p1"/>
        <w:tabs>
          <w:tab w:val="left" w:pos="0"/>
        </w:tabs>
        <w:ind w:hanging="2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CABCE41" w14:textId="77777777" w:rsidR="00565F3F" w:rsidRDefault="00565F3F" w:rsidP="00565F3F">
      <w:pPr>
        <w:pStyle w:val="p1"/>
        <w:tabs>
          <w:tab w:val="left" w:pos="0"/>
        </w:tabs>
        <w:ind w:hanging="294"/>
        <w:jc w:val="thaiDistribute"/>
        <w:rPr>
          <w:rFonts w:ascii="TH SarabunPSK" w:hAnsi="TH SarabunPSK" w:cs="TH SarabunPSK"/>
          <w:sz w:val="32"/>
          <w:szCs w:val="32"/>
        </w:rPr>
      </w:pPr>
    </w:p>
    <w:p w14:paraId="0B80ACBE" w14:textId="77777777" w:rsidR="00565F3F" w:rsidRDefault="00565F3F" w:rsidP="00565F3F">
      <w:pPr>
        <w:pStyle w:val="p1"/>
        <w:tabs>
          <w:tab w:val="left" w:pos="0"/>
        </w:tabs>
        <w:ind w:hanging="294"/>
        <w:jc w:val="thaiDistribute"/>
        <w:rPr>
          <w:rFonts w:ascii="TH SarabunPSK" w:hAnsi="TH SarabunPSK" w:cs="TH SarabunPSK"/>
          <w:sz w:val="32"/>
          <w:szCs w:val="32"/>
        </w:rPr>
      </w:pPr>
    </w:p>
    <w:p w14:paraId="729FB126" w14:textId="77777777" w:rsidR="00565F3F" w:rsidRDefault="00565F3F" w:rsidP="00565F3F">
      <w:pPr>
        <w:pStyle w:val="p1"/>
        <w:tabs>
          <w:tab w:val="left" w:pos="0"/>
        </w:tabs>
        <w:ind w:hanging="294"/>
        <w:jc w:val="thaiDistribute"/>
        <w:rPr>
          <w:rFonts w:ascii="TH SarabunPSK" w:hAnsi="TH SarabunPSK" w:cs="TH SarabunPSK"/>
          <w:sz w:val="32"/>
          <w:szCs w:val="32"/>
        </w:rPr>
      </w:pPr>
    </w:p>
    <w:p w14:paraId="2A8F4A45" w14:textId="77777777" w:rsidR="00565F3F" w:rsidRDefault="00565F3F" w:rsidP="00565F3F">
      <w:pPr>
        <w:pStyle w:val="p1"/>
        <w:tabs>
          <w:tab w:val="left" w:pos="0"/>
        </w:tabs>
        <w:ind w:hanging="294"/>
        <w:jc w:val="thaiDistribute"/>
        <w:rPr>
          <w:rFonts w:ascii="TH SarabunPSK" w:hAnsi="TH SarabunPSK" w:cs="TH SarabunPSK"/>
          <w:sz w:val="32"/>
          <w:szCs w:val="32"/>
        </w:rPr>
      </w:pPr>
    </w:p>
    <w:p w14:paraId="4ADCC29D" w14:textId="77777777" w:rsidR="00565F3F" w:rsidRDefault="00565F3F" w:rsidP="00565F3F">
      <w:pPr>
        <w:pStyle w:val="p1"/>
        <w:tabs>
          <w:tab w:val="left" w:pos="0"/>
        </w:tabs>
        <w:ind w:hanging="294"/>
        <w:jc w:val="thaiDistribute"/>
        <w:rPr>
          <w:rFonts w:ascii="TH SarabunPSK" w:hAnsi="TH SarabunPSK" w:cs="TH SarabunPSK"/>
          <w:sz w:val="32"/>
          <w:szCs w:val="32"/>
        </w:rPr>
      </w:pPr>
    </w:p>
    <w:p w14:paraId="5A7ECADC" w14:textId="77777777" w:rsidR="00565F3F" w:rsidRPr="00E50B63" w:rsidRDefault="00565F3F" w:rsidP="00565F3F">
      <w:pPr>
        <w:pStyle w:val="p1"/>
        <w:tabs>
          <w:tab w:val="left" w:pos="0"/>
        </w:tabs>
        <w:ind w:hanging="294"/>
        <w:jc w:val="thaiDistribute"/>
        <w:rPr>
          <w:rFonts w:ascii="TH SarabunPSK" w:hAnsi="TH SarabunPSK" w:cs="TH SarabunPSK"/>
          <w:sz w:val="32"/>
          <w:szCs w:val="32"/>
        </w:rPr>
      </w:pPr>
    </w:p>
    <w:p w14:paraId="41AAE141" w14:textId="77777777" w:rsidR="00F5436B" w:rsidRPr="00F5436B" w:rsidRDefault="00F5436B" w:rsidP="00F5436B">
      <w:pPr>
        <w:tabs>
          <w:tab w:val="left" w:pos="0"/>
        </w:tabs>
        <w:ind w:hanging="294"/>
        <w:jc w:val="thaiDistribute"/>
        <w:rPr>
          <w:rFonts w:ascii="TH SarabunPSK" w:hAnsi="TH SarabunPSK" w:cs="TH SarabunPSK"/>
          <w:shd w:val="clear" w:color="auto" w:fill="FFFFFF"/>
        </w:rPr>
      </w:pPr>
    </w:p>
    <w:p w14:paraId="587406C2" w14:textId="1EA205B4" w:rsidR="0015525E" w:rsidRPr="00A72235" w:rsidRDefault="00AE1B5B" w:rsidP="00187B94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br w:type="page"/>
      </w:r>
    </w:p>
    <w:p w14:paraId="69C3672D" w14:textId="77777777" w:rsidR="00D850E6" w:rsidRPr="00A72235" w:rsidRDefault="00D850E6" w:rsidP="00D850E6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A72235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การแบ่งหน่วย</w:t>
      </w:r>
      <w:r w:rsidRPr="00A72235">
        <w:rPr>
          <w:rFonts w:ascii="TH SarabunPSK" w:eastAsia="Calibri" w:hAnsi="TH SarabunPSK" w:cs="TH SarabunPSK"/>
          <w:b/>
          <w:bCs/>
          <w:sz w:val="36"/>
          <w:szCs w:val="36"/>
        </w:rPr>
        <w:t>/</w:t>
      </w:r>
      <w:r w:rsidRPr="00A72235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บทเรียน </w:t>
      </w:r>
      <w:r w:rsidRPr="00A72235">
        <w:rPr>
          <w:rFonts w:ascii="TH SarabunPSK" w:eastAsia="Calibri" w:hAnsi="TH SarabunPSK" w:cs="TH SarabunPSK"/>
          <w:b/>
          <w:bCs/>
          <w:sz w:val="36"/>
          <w:szCs w:val="36"/>
        </w:rPr>
        <w:t xml:space="preserve">/ </w:t>
      </w:r>
      <w:r w:rsidRPr="00A72235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หัวข้อ</w:t>
      </w:r>
      <w:r w:rsidRPr="00A7223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</w:p>
    <w:tbl>
      <w:tblPr>
        <w:tblW w:w="5122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537"/>
        <w:gridCol w:w="5009"/>
        <w:gridCol w:w="1004"/>
        <w:gridCol w:w="1006"/>
      </w:tblGrid>
      <w:tr w:rsidR="00D850E6" w:rsidRPr="00A72235" w14:paraId="24BC7598" w14:textId="77777777" w:rsidTr="002C1836">
        <w:trPr>
          <w:trHeight w:val="327"/>
        </w:trPr>
        <w:tc>
          <w:tcPr>
            <w:tcW w:w="554" w:type="pct"/>
          </w:tcPr>
          <w:p w14:paraId="085A176C" w14:textId="77777777" w:rsidR="00D850E6" w:rsidRPr="00A72235" w:rsidRDefault="00D850E6" w:rsidP="002C1836">
            <w:pPr>
              <w:tabs>
                <w:tab w:val="left" w:pos="885"/>
              </w:tabs>
              <w:rPr>
                <w:rFonts w:ascii="TH SarabunPSK" w:eastAsia="Calibri" w:hAnsi="TH SarabunPSK" w:cs="TH SarabunPSK"/>
                <w:b/>
                <w:bCs/>
                <w:snapToGrid w:val="0"/>
                <w:sz w:val="24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napToGrid w:val="0"/>
                <w:sz w:val="24"/>
                <w:cs/>
                <w:lang w:eastAsia="th-TH"/>
              </w:rPr>
              <w:t xml:space="preserve">หน่วยที่  </w:t>
            </w:r>
          </w:p>
        </w:tc>
        <w:tc>
          <w:tcPr>
            <w:tcW w:w="3263" w:type="pct"/>
            <w:gridSpan w:val="2"/>
          </w:tcPr>
          <w:p w14:paraId="03413732" w14:textId="77777777" w:rsidR="00D850E6" w:rsidRPr="00A72235" w:rsidRDefault="00D850E6" w:rsidP="002C183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  <w:t>รายการ</w:t>
            </w:r>
          </w:p>
        </w:tc>
        <w:tc>
          <w:tcPr>
            <w:tcW w:w="591" w:type="pct"/>
          </w:tcPr>
          <w:p w14:paraId="77EF2C0A" w14:textId="77777777" w:rsidR="00D850E6" w:rsidRPr="00A72235" w:rsidRDefault="00D850E6" w:rsidP="002C183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ทฤษฎี</w:t>
            </w:r>
          </w:p>
        </w:tc>
        <w:tc>
          <w:tcPr>
            <w:tcW w:w="592" w:type="pct"/>
          </w:tcPr>
          <w:p w14:paraId="2D79624A" w14:textId="77777777" w:rsidR="00D850E6" w:rsidRPr="00A72235" w:rsidRDefault="00D850E6" w:rsidP="002C183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ปฏิบัติ</w:t>
            </w:r>
          </w:p>
        </w:tc>
      </w:tr>
      <w:tr w:rsidR="00D850E6" w:rsidRPr="00A72235" w14:paraId="3887A08C" w14:textId="77777777" w:rsidTr="002C1836">
        <w:trPr>
          <w:trHeight w:val="327"/>
        </w:trPr>
        <w:tc>
          <w:tcPr>
            <w:tcW w:w="554" w:type="pct"/>
          </w:tcPr>
          <w:p w14:paraId="6CF81159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napToGrid w:val="0"/>
                <w:cs/>
                <w:lang w:eastAsia="th-TH"/>
              </w:rPr>
              <w:t>1</w:t>
            </w:r>
          </w:p>
        </w:tc>
        <w:tc>
          <w:tcPr>
            <w:tcW w:w="3263" w:type="pct"/>
            <w:gridSpan w:val="2"/>
          </w:tcPr>
          <w:p w14:paraId="03BE67F7" w14:textId="77777777" w:rsidR="00D850E6" w:rsidRPr="0000341B" w:rsidRDefault="00D850E6" w:rsidP="002C1836">
            <w:pPr>
              <w:tabs>
                <w:tab w:val="left" w:pos="885"/>
                <w:tab w:val="left" w:pos="1170"/>
              </w:tabs>
              <w:ind w:left="22"/>
              <w:rPr>
                <w:rFonts w:ascii="TH SarabunPSK" w:eastAsia="Calibri" w:hAnsi="TH SarabunPSK" w:cs="TH SarabunPSK"/>
                <w:b/>
                <w:bCs/>
                <w:snapToGrid w:val="0"/>
                <w:cs/>
                <w:lang w:eastAsia="th-TH"/>
              </w:rPr>
            </w:pPr>
          </w:p>
        </w:tc>
        <w:tc>
          <w:tcPr>
            <w:tcW w:w="1183" w:type="pct"/>
            <w:gridSpan w:val="2"/>
          </w:tcPr>
          <w:p w14:paraId="3AA7201C" w14:textId="77777777" w:rsidR="00D850E6" w:rsidRPr="00A72235" w:rsidRDefault="00D850E6" w:rsidP="002C1836">
            <w:pPr>
              <w:tabs>
                <w:tab w:val="right" w:pos="8280"/>
              </w:tabs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</w:rPr>
              <w:t>8</w:t>
            </w:r>
            <w:r w:rsidRPr="00A72235">
              <w:rPr>
                <w:rFonts w:ascii="TH SarabunPSK" w:eastAsia="Calibri" w:hAnsi="TH SarabunPSK" w:cs="TH SarabunPSK"/>
                <w:b/>
                <w:bCs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b/>
                <w:bCs/>
                <w:cs/>
              </w:rPr>
              <w:t>คาบ</w:t>
            </w:r>
          </w:p>
        </w:tc>
      </w:tr>
      <w:tr w:rsidR="00D850E6" w:rsidRPr="00A72235" w14:paraId="1EFD6CE9" w14:textId="77777777" w:rsidTr="002C1836">
        <w:trPr>
          <w:trHeight w:val="327"/>
        </w:trPr>
        <w:tc>
          <w:tcPr>
            <w:tcW w:w="554" w:type="pct"/>
          </w:tcPr>
          <w:p w14:paraId="4626F48C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5F8088F5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1.1</w:t>
            </w:r>
          </w:p>
        </w:tc>
        <w:tc>
          <w:tcPr>
            <w:tcW w:w="2947" w:type="pct"/>
          </w:tcPr>
          <w:p w14:paraId="611300A2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22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1" w:type="pct"/>
          </w:tcPr>
          <w:p w14:paraId="310C3AB1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92" w:type="pct"/>
          </w:tcPr>
          <w:p w14:paraId="3D346B19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</w:tr>
      <w:tr w:rsidR="00D850E6" w:rsidRPr="00A72235" w14:paraId="5B5387BC" w14:textId="77777777" w:rsidTr="002C1836">
        <w:trPr>
          <w:trHeight w:val="327"/>
        </w:trPr>
        <w:tc>
          <w:tcPr>
            <w:tcW w:w="554" w:type="pct"/>
          </w:tcPr>
          <w:p w14:paraId="7B47DD6A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0F06233F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7982E58D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22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1.1.1 </w:t>
            </w:r>
          </w:p>
        </w:tc>
        <w:tc>
          <w:tcPr>
            <w:tcW w:w="591" w:type="pct"/>
          </w:tcPr>
          <w:p w14:paraId="2DAD3EDF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6A51B32C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7FE5A396" w14:textId="77777777" w:rsidTr="002C1836">
        <w:trPr>
          <w:trHeight w:val="327"/>
        </w:trPr>
        <w:tc>
          <w:tcPr>
            <w:tcW w:w="554" w:type="pct"/>
          </w:tcPr>
          <w:p w14:paraId="2E8B0E97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27BB81C9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5F6EC812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22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1.1.2 </w:t>
            </w:r>
          </w:p>
        </w:tc>
        <w:tc>
          <w:tcPr>
            <w:tcW w:w="591" w:type="pct"/>
          </w:tcPr>
          <w:p w14:paraId="37FE4264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3045C6BA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685420DC" w14:textId="77777777" w:rsidTr="002C1836">
        <w:trPr>
          <w:trHeight w:val="327"/>
        </w:trPr>
        <w:tc>
          <w:tcPr>
            <w:tcW w:w="554" w:type="pct"/>
          </w:tcPr>
          <w:p w14:paraId="27C19F6A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4A0D6AF7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7FCD6E2D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22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1.1.3 </w:t>
            </w:r>
          </w:p>
        </w:tc>
        <w:tc>
          <w:tcPr>
            <w:tcW w:w="591" w:type="pct"/>
          </w:tcPr>
          <w:p w14:paraId="0708BC7F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75340942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72FFBCFF" w14:textId="77777777" w:rsidTr="002C1836">
        <w:trPr>
          <w:trHeight w:val="327"/>
        </w:trPr>
        <w:tc>
          <w:tcPr>
            <w:tcW w:w="554" w:type="pct"/>
          </w:tcPr>
          <w:p w14:paraId="7E7D89BC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3119EE21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1.2</w:t>
            </w:r>
          </w:p>
        </w:tc>
        <w:tc>
          <w:tcPr>
            <w:tcW w:w="2947" w:type="pct"/>
          </w:tcPr>
          <w:p w14:paraId="4AD13324" w14:textId="77777777" w:rsidR="00D850E6" w:rsidRPr="00A72235" w:rsidRDefault="00D850E6" w:rsidP="002C1836">
            <w:pPr>
              <w:tabs>
                <w:tab w:val="left" w:pos="1170"/>
              </w:tabs>
              <w:ind w:left="22"/>
              <w:rPr>
                <w:rFonts w:ascii="TH SarabunPSK" w:hAnsi="TH SarabunPSK" w:cs="TH SarabunPSK"/>
                <w:shd w:val="clear" w:color="auto" w:fill="FFFFFF"/>
              </w:rPr>
            </w:pPr>
          </w:p>
        </w:tc>
        <w:tc>
          <w:tcPr>
            <w:tcW w:w="591" w:type="pct"/>
          </w:tcPr>
          <w:p w14:paraId="56A3CD09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92" w:type="pct"/>
          </w:tcPr>
          <w:p w14:paraId="64FDADC1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</w:tr>
      <w:tr w:rsidR="00D850E6" w:rsidRPr="00A72235" w14:paraId="4B627729" w14:textId="77777777" w:rsidTr="002C1836">
        <w:trPr>
          <w:trHeight w:val="327"/>
        </w:trPr>
        <w:tc>
          <w:tcPr>
            <w:tcW w:w="554" w:type="pct"/>
          </w:tcPr>
          <w:p w14:paraId="58027474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713A5CAE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6702778B" w14:textId="77777777" w:rsidR="00D850E6" w:rsidRPr="00A72235" w:rsidRDefault="00D850E6" w:rsidP="002C1836">
            <w:pPr>
              <w:tabs>
                <w:tab w:val="left" w:pos="1170"/>
              </w:tabs>
              <w:ind w:left="22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1.2.1 </w:t>
            </w:r>
          </w:p>
        </w:tc>
        <w:tc>
          <w:tcPr>
            <w:tcW w:w="591" w:type="pct"/>
          </w:tcPr>
          <w:p w14:paraId="64B104E8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76162A52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4B4DF5DB" w14:textId="77777777" w:rsidTr="002C1836">
        <w:trPr>
          <w:trHeight w:val="327"/>
        </w:trPr>
        <w:tc>
          <w:tcPr>
            <w:tcW w:w="554" w:type="pct"/>
          </w:tcPr>
          <w:p w14:paraId="1B8244FA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6F9CDF91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7039B914" w14:textId="77777777" w:rsidR="00D850E6" w:rsidRPr="00A72235" w:rsidRDefault="00D850E6" w:rsidP="002C1836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1.2.2 </w:t>
            </w:r>
          </w:p>
        </w:tc>
        <w:tc>
          <w:tcPr>
            <w:tcW w:w="591" w:type="pct"/>
          </w:tcPr>
          <w:p w14:paraId="717E3AC2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12A1267B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5506D7FD" w14:textId="77777777" w:rsidTr="002C1836">
        <w:trPr>
          <w:trHeight w:val="327"/>
        </w:trPr>
        <w:tc>
          <w:tcPr>
            <w:tcW w:w="554" w:type="pct"/>
          </w:tcPr>
          <w:p w14:paraId="08DD9CBE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38D2D1C2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0AC5C3D1" w14:textId="77777777" w:rsidR="00D850E6" w:rsidRPr="00A72235" w:rsidRDefault="00D850E6" w:rsidP="002C1836">
            <w:pPr>
              <w:tabs>
                <w:tab w:val="left" w:pos="1170"/>
              </w:tabs>
              <w:ind w:left="22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1.2.3 </w:t>
            </w:r>
          </w:p>
        </w:tc>
        <w:tc>
          <w:tcPr>
            <w:tcW w:w="591" w:type="pct"/>
          </w:tcPr>
          <w:p w14:paraId="5FF5CF36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741B43D9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48748A53" w14:textId="77777777" w:rsidTr="002C1836">
        <w:trPr>
          <w:trHeight w:val="327"/>
        </w:trPr>
        <w:tc>
          <w:tcPr>
            <w:tcW w:w="554" w:type="pct"/>
          </w:tcPr>
          <w:p w14:paraId="0298DE01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  <w:t>2</w:t>
            </w:r>
          </w:p>
        </w:tc>
        <w:tc>
          <w:tcPr>
            <w:tcW w:w="3263" w:type="pct"/>
            <w:gridSpan w:val="2"/>
          </w:tcPr>
          <w:p w14:paraId="3D897EB7" w14:textId="77777777" w:rsidR="00D850E6" w:rsidRPr="0000341B" w:rsidRDefault="00D850E6" w:rsidP="002C1836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1183" w:type="pct"/>
            <w:gridSpan w:val="2"/>
          </w:tcPr>
          <w:p w14:paraId="5ECF0EB8" w14:textId="77777777" w:rsidR="00D850E6" w:rsidRPr="00A72235" w:rsidRDefault="00D850E6" w:rsidP="002C1836">
            <w:pPr>
              <w:tabs>
                <w:tab w:val="right" w:pos="82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/>
                <w:b/>
                <w:bCs/>
              </w:rPr>
              <w:t>12</w:t>
            </w:r>
            <w:r w:rsidRPr="00A72235">
              <w:rPr>
                <w:rFonts w:ascii="TH SarabunPSK" w:eastAsia="Calibri" w:hAnsi="TH SarabunPSK" w:cs="TH SarabunPSK"/>
                <w:b/>
                <w:bCs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b/>
                <w:bCs/>
                <w:cs/>
              </w:rPr>
              <w:t>คาบ</w:t>
            </w:r>
          </w:p>
        </w:tc>
      </w:tr>
      <w:tr w:rsidR="00D850E6" w:rsidRPr="00A72235" w14:paraId="4C91968E" w14:textId="77777777" w:rsidTr="002C1836">
        <w:trPr>
          <w:trHeight w:val="396"/>
        </w:trPr>
        <w:tc>
          <w:tcPr>
            <w:tcW w:w="554" w:type="pct"/>
          </w:tcPr>
          <w:p w14:paraId="39EB780E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19698C20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2.1</w:t>
            </w:r>
          </w:p>
        </w:tc>
        <w:tc>
          <w:tcPr>
            <w:tcW w:w="2947" w:type="pct"/>
          </w:tcPr>
          <w:p w14:paraId="013175B4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1" w:type="pct"/>
          </w:tcPr>
          <w:p w14:paraId="617D3834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92" w:type="pct"/>
          </w:tcPr>
          <w:p w14:paraId="1BE21D7A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</w:tr>
      <w:tr w:rsidR="00D850E6" w:rsidRPr="00A72235" w14:paraId="6220A4D9" w14:textId="77777777" w:rsidTr="002C1836">
        <w:trPr>
          <w:trHeight w:val="276"/>
        </w:trPr>
        <w:tc>
          <w:tcPr>
            <w:tcW w:w="554" w:type="pct"/>
          </w:tcPr>
          <w:p w14:paraId="08499922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0A847523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168E73A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2.1.1 </w:t>
            </w:r>
          </w:p>
        </w:tc>
        <w:tc>
          <w:tcPr>
            <w:tcW w:w="591" w:type="pct"/>
          </w:tcPr>
          <w:p w14:paraId="71F72FB2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32EDA6B1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5928369B" w14:textId="77777777" w:rsidTr="002C1836">
        <w:trPr>
          <w:trHeight w:val="300"/>
        </w:trPr>
        <w:tc>
          <w:tcPr>
            <w:tcW w:w="554" w:type="pct"/>
          </w:tcPr>
          <w:p w14:paraId="1960FCC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38CE90B3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6791E928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2.1.2 </w:t>
            </w:r>
          </w:p>
        </w:tc>
        <w:tc>
          <w:tcPr>
            <w:tcW w:w="591" w:type="pct"/>
          </w:tcPr>
          <w:p w14:paraId="63AAA455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246F33F0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0D11DC3F" w14:textId="77777777" w:rsidTr="002C1836">
        <w:trPr>
          <w:trHeight w:val="276"/>
        </w:trPr>
        <w:tc>
          <w:tcPr>
            <w:tcW w:w="554" w:type="pct"/>
          </w:tcPr>
          <w:p w14:paraId="76C3CFE4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510B5A22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3B8DB161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2.1.3 </w:t>
            </w:r>
          </w:p>
        </w:tc>
        <w:tc>
          <w:tcPr>
            <w:tcW w:w="591" w:type="pct"/>
          </w:tcPr>
          <w:p w14:paraId="45DAA6B6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703A711A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06D1758D" w14:textId="77777777" w:rsidTr="002C1836">
        <w:trPr>
          <w:trHeight w:val="276"/>
        </w:trPr>
        <w:tc>
          <w:tcPr>
            <w:tcW w:w="554" w:type="pct"/>
          </w:tcPr>
          <w:p w14:paraId="013B22A6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54ACF1E7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2.2</w:t>
            </w:r>
          </w:p>
        </w:tc>
        <w:tc>
          <w:tcPr>
            <w:tcW w:w="2947" w:type="pct"/>
          </w:tcPr>
          <w:p w14:paraId="09C8FC38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</w:p>
        </w:tc>
        <w:tc>
          <w:tcPr>
            <w:tcW w:w="591" w:type="pct"/>
          </w:tcPr>
          <w:p w14:paraId="7E80B25A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92" w:type="pct"/>
          </w:tcPr>
          <w:p w14:paraId="2A4727E0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</w:tr>
      <w:tr w:rsidR="00D850E6" w:rsidRPr="00A72235" w14:paraId="5F960024" w14:textId="77777777" w:rsidTr="002C1836">
        <w:trPr>
          <w:trHeight w:val="276"/>
        </w:trPr>
        <w:tc>
          <w:tcPr>
            <w:tcW w:w="554" w:type="pct"/>
          </w:tcPr>
          <w:p w14:paraId="2C97460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4266C0B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7AFC8A44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2.</w:t>
            </w: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2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 xml:space="preserve">.1 </w:t>
            </w:r>
          </w:p>
        </w:tc>
        <w:tc>
          <w:tcPr>
            <w:tcW w:w="591" w:type="pct"/>
          </w:tcPr>
          <w:p w14:paraId="455145B8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59EC76CA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0843C2BB" w14:textId="77777777" w:rsidTr="002C1836">
        <w:trPr>
          <w:trHeight w:val="276"/>
        </w:trPr>
        <w:tc>
          <w:tcPr>
            <w:tcW w:w="554" w:type="pct"/>
          </w:tcPr>
          <w:p w14:paraId="18906057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75CC955C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448AED9F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2.2.2 </w:t>
            </w:r>
          </w:p>
        </w:tc>
        <w:tc>
          <w:tcPr>
            <w:tcW w:w="591" w:type="pct"/>
          </w:tcPr>
          <w:p w14:paraId="20CAC8B3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1E825000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00D6BD9F" w14:textId="77777777" w:rsidTr="002C1836">
        <w:trPr>
          <w:trHeight w:val="276"/>
        </w:trPr>
        <w:tc>
          <w:tcPr>
            <w:tcW w:w="554" w:type="pct"/>
          </w:tcPr>
          <w:p w14:paraId="2A923249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459FF6C2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24CA3AF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2.2.3 </w:t>
            </w:r>
          </w:p>
        </w:tc>
        <w:tc>
          <w:tcPr>
            <w:tcW w:w="591" w:type="pct"/>
          </w:tcPr>
          <w:p w14:paraId="7D44919B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4A92E7E3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79D8E7CA" w14:textId="77777777" w:rsidTr="002C1836">
        <w:trPr>
          <w:trHeight w:val="276"/>
        </w:trPr>
        <w:tc>
          <w:tcPr>
            <w:tcW w:w="554" w:type="pct"/>
          </w:tcPr>
          <w:p w14:paraId="49351B2F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1560AA2D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2.3</w:t>
            </w:r>
          </w:p>
        </w:tc>
        <w:tc>
          <w:tcPr>
            <w:tcW w:w="2947" w:type="pct"/>
          </w:tcPr>
          <w:p w14:paraId="386D45F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</w:p>
        </w:tc>
        <w:tc>
          <w:tcPr>
            <w:tcW w:w="591" w:type="pct"/>
          </w:tcPr>
          <w:p w14:paraId="53219807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92" w:type="pct"/>
          </w:tcPr>
          <w:p w14:paraId="4AD21E15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</w:tr>
      <w:tr w:rsidR="00D850E6" w:rsidRPr="00A72235" w14:paraId="11EF0D20" w14:textId="77777777" w:rsidTr="002C1836">
        <w:trPr>
          <w:trHeight w:val="276"/>
        </w:trPr>
        <w:tc>
          <w:tcPr>
            <w:tcW w:w="554" w:type="pct"/>
          </w:tcPr>
          <w:p w14:paraId="11411A42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099922C8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52D80D19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2.3.1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 xml:space="preserve"> </w:t>
            </w:r>
          </w:p>
        </w:tc>
        <w:tc>
          <w:tcPr>
            <w:tcW w:w="591" w:type="pct"/>
          </w:tcPr>
          <w:p w14:paraId="457B6BFF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righ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2AEAEF67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right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5B0CCB7D" w14:textId="77777777" w:rsidTr="002C1836">
        <w:trPr>
          <w:trHeight w:val="276"/>
        </w:trPr>
        <w:tc>
          <w:tcPr>
            <w:tcW w:w="554" w:type="pct"/>
          </w:tcPr>
          <w:p w14:paraId="1AD73BC6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4E1CE8C8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461B0FEE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2.3.2 </w:t>
            </w:r>
          </w:p>
        </w:tc>
        <w:tc>
          <w:tcPr>
            <w:tcW w:w="591" w:type="pct"/>
          </w:tcPr>
          <w:p w14:paraId="173EFE0C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righ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66A4CB01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right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0ABB0DA9" w14:textId="77777777" w:rsidTr="002C1836">
        <w:trPr>
          <w:trHeight w:val="276"/>
        </w:trPr>
        <w:tc>
          <w:tcPr>
            <w:tcW w:w="554" w:type="pct"/>
          </w:tcPr>
          <w:p w14:paraId="14E76A5B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0CE7E6C6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378CF8DF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2.3.3 </w:t>
            </w:r>
          </w:p>
        </w:tc>
        <w:tc>
          <w:tcPr>
            <w:tcW w:w="591" w:type="pct"/>
          </w:tcPr>
          <w:p w14:paraId="36344CAB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righ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0F6E04CE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right"/>
              <w:rPr>
                <w:rFonts w:ascii="TH SarabunPSK" w:eastAsia="Calibri" w:hAnsi="TH SarabunPSK" w:cs="TH SarabunPSK"/>
              </w:rPr>
            </w:pPr>
          </w:p>
        </w:tc>
      </w:tr>
    </w:tbl>
    <w:p w14:paraId="4507B00F" w14:textId="77777777" w:rsidR="00D850E6" w:rsidRPr="00A72235" w:rsidRDefault="00D850E6" w:rsidP="00D850E6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2FA1AF8" w14:textId="77777777" w:rsidR="00D850E6" w:rsidRPr="00A72235" w:rsidRDefault="00D850E6" w:rsidP="00D850E6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FE98F08" w14:textId="77777777" w:rsidR="00D850E6" w:rsidRDefault="00D850E6" w:rsidP="00D850E6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E21182D" w14:textId="77777777" w:rsidR="00D850E6" w:rsidRDefault="00D850E6" w:rsidP="00D850E6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6A929E5" w14:textId="77777777" w:rsidR="00D850E6" w:rsidRDefault="00D850E6" w:rsidP="00D850E6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2B93532" w14:textId="77777777" w:rsidR="00D850E6" w:rsidRPr="00A72235" w:rsidRDefault="00D850E6" w:rsidP="00D850E6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63A9482" w14:textId="77777777" w:rsidR="00D850E6" w:rsidRPr="00A72235" w:rsidRDefault="00D850E6" w:rsidP="00D850E6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72235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การแบ่งหน่วย</w:t>
      </w:r>
      <w:r w:rsidRPr="00A72235">
        <w:rPr>
          <w:rFonts w:ascii="TH SarabunPSK" w:eastAsia="Calibri" w:hAnsi="TH SarabunPSK" w:cs="TH SarabunPSK"/>
          <w:b/>
          <w:bCs/>
          <w:sz w:val="36"/>
          <w:szCs w:val="36"/>
        </w:rPr>
        <w:t>/</w:t>
      </w:r>
      <w:r w:rsidRPr="00A72235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บทเรียน </w:t>
      </w:r>
      <w:r w:rsidRPr="00A72235">
        <w:rPr>
          <w:rFonts w:ascii="TH SarabunPSK" w:eastAsia="Calibri" w:hAnsi="TH SarabunPSK" w:cs="TH SarabunPSK"/>
          <w:b/>
          <w:bCs/>
          <w:sz w:val="36"/>
          <w:szCs w:val="36"/>
        </w:rPr>
        <w:t>/</w:t>
      </w:r>
      <w:r w:rsidRPr="00A72235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หัวข้อ </w:t>
      </w:r>
    </w:p>
    <w:tbl>
      <w:tblPr>
        <w:tblW w:w="5122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537"/>
        <w:gridCol w:w="49"/>
        <w:gridCol w:w="5100"/>
        <w:gridCol w:w="933"/>
        <w:gridCol w:w="7"/>
        <w:gridCol w:w="928"/>
      </w:tblGrid>
      <w:tr w:rsidR="00D850E6" w:rsidRPr="00A72235" w14:paraId="11AEA88C" w14:textId="77777777" w:rsidTr="002C1836">
        <w:trPr>
          <w:trHeight w:val="327"/>
        </w:trPr>
        <w:tc>
          <w:tcPr>
            <w:tcW w:w="555" w:type="pct"/>
          </w:tcPr>
          <w:p w14:paraId="306014CC" w14:textId="77777777" w:rsidR="00D850E6" w:rsidRPr="00A72235" w:rsidRDefault="00D850E6" w:rsidP="002C1836">
            <w:pPr>
              <w:tabs>
                <w:tab w:val="left" w:pos="885"/>
              </w:tabs>
              <w:rPr>
                <w:rFonts w:ascii="TH SarabunPSK" w:eastAsia="Calibri" w:hAnsi="TH SarabunPSK" w:cs="TH SarabunPSK"/>
                <w:b/>
                <w:bCs/>
                <w:snapToGrid w:val="0"/>
                <w:sz w:val="24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napToGrid w:val="0"/>
                <w:sz w:val="24"/>
                <w:cs/>
                <w:lang w:eastAsia="th-TH"/>
              </w:rPr>
              <w:t xml:space="preserve">หน่วยที่  </w:t>
            </w:r>
          </w:p>
        </w:tc>
        <w:tc>
          <w:tcPr>
            <w:tcW w:w="3345" w:type="pct"/>
            <w:gridSpan w:val="3"/>
          </w:tcPr>
          <w:p w14:paraId="710A9A37" w14:textId="77777777" w:rsidR="00D850E6" w:rsidRPr="00A72235" w:rsidRDefault="00D850E6" w:rsidP="002C183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  <w:t>รายการ</w:t>
            </w:r>
          </w:p>
        </w:tc>
        <w:tc>
          <w:tcPr>
            <w:tcW w:w="549" w:type="pct"/>
          </w:tcPr>
          <w:p w14:paraId="3ECB3474" w14:textId="77777777" w:rsidR="00D850E6" w:rsidRPr="00A72235" w:rsidRDefault="00D850E6" w:rsidP="002C183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ทฤษฎี</w:t>
            </w:r>
          </w:p>
        </w:tc>
        <w:tc>
          <w:tcPr>
            <w:tcW w:w="550" w:type="pct"/>
            <w:gridSpan w:val="2"/>
          </w:tcPr>
          <w:p w14:paraId="14A82561" w14:textId="77777777" w:rsidR="00D850E6" w:rsidRPr="00A72235" w:rsidRDefault="00D850E6" w:rsidP="002C183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ปฏิบัติ</w:t>
            </w:r>
          </w:p>
        </w:tc>
      </w:tr>
      <w:tr w:rsidR="00D850E6" w:rsidRPr="00A72235" w14:paraId="48DAB5A4" w14:textId="77777777" w:rsidTr="002C1836">
        <w:trPr>
          <w:trHeight w:val="434"/>
        </w:trPr>
        <w:tc>
          <w:tcPr>
            <w:tcW w:w="555" w:type="pct"/>
          </w:tcPr>
          <w:p w14:paraId="7484C013" w14:textId="77777777" w:rsidR="00D850E6" w:rsidRPr="0000341B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00341B">
              <w:rPr>
                <w:rFonts w:ascii="TH SarabunPSK" w:eastAsia="Calibri" w:hAnsi="TH SarabunPSK" w:cs="TH SarabunPSK"/>
                <w:snapToGrid w:val="0"/>
                <w:lang w:eastAsia="th-TH"/>
              </w:rPr>
              <w:t>3</w:t>
            </w:r>
          </w:p>
        </w:tc>
        <w:tc>
          <w:tcPr>
            <w:tcW w:w="3345" w:type="pct"/>
            <w:gridSpan w:val="3"/>
          </w:tcPr>
          <w:p w14:paraId="23C9821B" w14:textId="77777777" w:rsidR="00D850E6" w:rsidRPr="0000341B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b/>
                <w:bCs/>
                <w:snapToGrid w:val="0"/>
                <w:cs/>
                <w:lang w:eastAsia="th-TH"/>
              </w:rPr>
            </w:pPr>
          </w:p>
        </w:tc>
        <w:tc>
          <w:tcPr>
            <w:tcW w:w="1099" w:type="pct"/>
            <w:gridSpan w:val="3"/>
          </w:tcPr>
          <w:p w14:paraId="0490FA30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b/>
                <w:bCs/>
              </w:rPr>
              <w:t>8</w:t>
            </w:r>
            <w:r w:rsidRPr="00A72235">
              <w:rPr>
                <w:rFonts w:ascii="TH SarabunPSK" w:eastAsia="Calibri" w:hAnsi="TH SarabunPSK" w:cs="TH SarabunPSK"/>
                <w:b/>
                <w:bCs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b/>
                <w:bCs/>
                <w:cs/>
              </w:rPr>
              <w:t>คาบ</w:t>
            </w:r>
          </w:p>
        </w:tc>
      </w:tr>
      <w:tr w:rsidR="00D850E6" w:rsidRPr="00A72235" w14:paraId="50FE428C" w14:textId="77777777" w:rsidTr="002C1836">
        <w:trPr>
          <w:trHeight w:val="300"/>
        </w:trPr>
        <w:tc>
          <w:tcPr>
            <w:tcW w:w="555" w:type="pct"/>
          </w:tcPr>
          <w:p w14:paraId="097722E2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3A81E476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3.1</w:t>
            </w:r>
          </w:p>
        </w:tc>
        <w:tc>
          <w:tcPr>
            <w:tcW w:w="3030" w:type="pct"/>
            <w:gridSpan w:val="2"/>
          </w:tcPr>
          <w:p w14:paraId="24264ABA" w14:textId="77777777" w:rsidR="00D850E6" w:rsidRPr="00A72235" w:rsidRDefault="00D850E6" w:rsidP="002C1836">
            <w:pPr>
              <w:widowControl w:val="0"/>
              <w:tabs>
                <w:tab w:val="left" w:pos="720"/>
              </w:tabs>
              <w:ind w:right="-45"/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</w:pPr>
          </w:p>
        </w:tc>
        <w:tc>
          <w:tcPr>
            <w:tcW w:w="549" w:type="pct"/>
          </w:tcPr>
          <w:p w14:paraId="6C0D7C76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50" w:type="pct"/>
            <w:gridSpan w:val="2"/>
          </w:tcPr>
          <w:p w14:paraId="5C6CB23A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</w:tr>
      <w:tr w:rsidR="00D850E6" w:rsidRPr="00A72235" w14:paraId="49711F1C" w14:textId="77777777" w:rsidTr="002C1836">
        <w:trPr>
          <w:trHeight w:val="324"/>
        </w:trPr>
        <w:tc>
          <w:tcPr>
            <w:tcW w:w="555" w:type="pct"/>
          </w:tcPr>
          <w:p w14:paraId="454BC8C7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076264EB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30" w:type="pct"/>
            <w:gridSpan w:val="2"/>
          </w:tcPr>
          <w:p w14:paraId="64C6510D" w14:textId="77777777" w:rsidR="00D850E6" w:rsidRPr="00A72235" w:rsidRDefault="00D850E6" w:rsidP="002C1836">
            <w:pPr>
              <w:widowControl w:val="0"/>
              <w:tabs>
                <w:tab w:val="left" w:pos="720"/>
              </w:tabs>
              <w:ind w:right="-45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3.1.1 </w:t>
            </w:r>
          </w:p>
        </w:tc>
        <w:tc>
          <w:tcPr>
            <w:tcW w:w="549" w:type="pct"/>
          </w:tcPr>
          <w:p w14:paraId="27205D14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1F9F9DB0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48F4D407" w14:textId="77777777" w:rsidTr="002C1836">
        <w:trPr>
          <w:trHeight w:val="324"/>
        </w:trPr>
        <w:tc>
          <w:tcPr>
            <w:tcW w:w="555" w:type="pct"/>
          </w:tcPr>
          <w:p w14:paraId="13C35B87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489B022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30" w:type="pct"/>
            <w:gridSpan w:val="2"/>
          </w:tcPr>
          <w:p w14:paraId="7DAEE0F7" w14:textId="77777777" w:rsidR="00D850E6" w:rsidRPr="00A72235" w:rsidRDefault="00D850E6" w:rsidP="002C1836">
            <w:pPr>
              <w:widowControl w:val="0"/>
              <w:tabs>
                <w:tab w:val="left" w:pos="720"/>
              </w:tabs>
              <w:ind w:right="-45"/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3.1.2</w:t>
            </w:r>
            <w:r w:rsidRPr="00A72235"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  <w:t xml:space="preserve"> </w:t>
            </w:r>
          </w:p>
        </w:tc>
        <w:tc>
          <w:tcPr>
            <w:tcW w:w="549" w:type="pct"/>
          </w:tcPr>
          <w:p w14:paraId="38F97086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545E83D8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2651C0B1" w14:textId="77777777" w:rsidTr="002C1836">
        <w:trPr>
          <w:trHeight w:val="384"/>
        </w:trPr>
        <w:tc>
          <w:tcPr>
            <w:tcW w:w="555" w:type="pct"/>
          </w:tcPr>
          <w:p w14:paraId="7376F339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355DB404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30" w:type="pct"/>
            <w:gridSpan w:val="2"/>
          </w:tcPr>
          <w:p w14:paraId="66CFBCEA" w14:textId="77777777" w:rsidR="00D850E6" w:rsidRPr="00A72235" w:rsidRDefault="00D850E6" w:rsidP="002C1836">
            <w:pPr>
              <w:widowControl w:val="0"/>
              <w:tabs>
                <w:tab w:val="left" w:pos="720"/>
              </w:tabs>
              <w:ind w:right="-45"/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3.1.3 </w:t>
            </w:r>
          </w:p>
        </w:tc>
        <w:tc>
          <w:tcPr>
            <w:tcW w:w="549" w:type="pct"/>
          </w:tcPr>
          <w:p w14:paraId="4A8F5771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781A5C3E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68698109" w14:textId="77777777" w:rsidTr="002C1836">
        <w:trPr>
          <w:trHeight w:val="240"/>
        </w:trPr>
        <w:tc>
          <w:tcPr>
            <w:tcW w:w="555" w:type="pct"/>
          </w:tcPr>
          <w:p w14:paraId="295A1E0B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013F5A60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3.2</w:t>
            </w:r>
          </w:p>
        </w:tc>
        <w:tc>
          <w:tcPr>
            <w:tcW w:w="3030" w:type="pct"/>
            <w:gridSpan w:val="2"/>
          </w:tcPr>
          <w:p w14:paraId="767AC833" w14:textId="77777777" w:rsidR="00D850E6" w:rsidRPr="00A72235" w:rsidRDefault="00D850E6" w:rsidP="002C1836">
            <w:pPr>
              <w:widowControl w:val="0"/>
              <w:tabs>
                <w:tab w:val="left" w:pos="720"/>
              </w:tabs>
              <w:ind w:right="-45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549" w:type="pct"/>
          </w:tcPr>
          <w:p w14:paraId="5F5F36A0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50" w:type="pct"/>
            <w:gridSpan w:val="2"/>
          </w:tcPr>
          <w:p w14:paraId="62BF854B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</w:tr>
      <w:tr w:rsidR="00D850E6" w:rsidRPr="00A72235" w14:paraId="381C05D4" w14:textId="77777777" w:rsidTr="002C1836">
        <w:trPr>
          <w:trHeight w:val="240"/>
        </w:trPr>
        <w:tc>
          <w:tcPr>
            <w:tcW w:w="555" w:type="pct"/>
          </w:tcPr>
          <w:p w14:paraId="32881A9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2A7141BD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30" w:type="pct"/>
            <w:gridSpan w:val="2"/>
          </w:tcPr>
          <w:p w14:paraId="55F3C78D" w14:textId="77777777" w:rsidR="00D850E6" w:rsidRPr="00A72235" w:rsidRDefault="00D850E6" w:rsidP="002C1836">
            <w:pPr>
              <w:widowControl w:val="0"/>
              <w:tabs>
                <w:tab w:val="left" w:pos="720"/>
              </w:tabs>
              <w:ind w:right="-45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3.2.1 </w:t>
            </w:r>
          </w:p>
        </w:tc>
        <w:tc>
          <w:tcPr>
            <w:tcW w:w="549" w:type="pct"/>
          </w:tcPr>
          <w:p w14:paraId="043B488A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715A8137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1AC579A1" w14:textId="77777777" w:rsidTr="002C1836">
        <w:trPr>
          <w:trHeight w:val="240"/>
        </w:trPr>
        <w:tc>
          <w:tcPr>
            <w:tcW w:w="555" w:type="pct"/>
          </w:tcPr>
          <w:p w14:paraId="261870C1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12AA74AE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30" w:type="pct"/>
            <w:gridSpan w:val="2"/>
          </w:tcPr>
          <w:p w14:paraId="304B0583" w14:textId="77777777" w:rsidR="00D850E6" w:rsidRPr="00A72235" w:rsidRDefault="00D850E6" w:rsidP="002C1836">
            <w:pPr>
              <w:widowControl w:val="0"/>
              <w:tabs>
                <w:tab w:val="left" w:pos="720"/>
              </w:tabs>
              <w:ind w:right="-45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3.2.2 </w:t>
            </w:r>
          </w:p>
        </w:tc>
        <w:tc>
          <w:tcPr>
            <w:tcW w:w="549" w:type="pct"/>
          </w:tcPr>
          <w:p w14:paraId="491F454F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4FB2D5EB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2CFB5EE3" w14:textId="77777777" w:rsidTr="002C1836">
        <w:trPr>
          <w:trHeight w:val="240"/>
        </w:trPr>
        <w:tc>
          <w:tcPr>
            <w:tcW w:w="555" w:type="pct"/>
          </w:tcPr>
          <w:p w14:paraId="24D7E67D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09B20A74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30" w:type="pct"/>
            <w:gridSpan w:val="2"/>
          </w:tcPr>
          <w:p w14:paraId="0E47AABB" w14:textId="77777777" w:rsidR="00D850E6" w:rsidRPr="00A72235" w:rsidRDefault="00D850E6" w:rsidP="002C1836">
            <w:pPr>
              <w:widowControl w:val="0"/>
              <w:tabs>
                <w:tab w:val="left" w:pos="720"/>
              </w:tabs>
              <w:ind w:right="-45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3.2.3 </w:t>
            </w:r>
          </w:p>
        </w:tc>
        <w:tc>
          <w:tcPr>
            <w:tcW w:w="549" w:type="pct"/>
          </w:tcPr>
          <w:p w14:paraId="6E6D9050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7C4638BB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5FE0F83D" w14:textId="77777777" w:rsidTr="002C1836">
        <w:trPr>
          <w:trHeight w:val="327"/>
        </w:trPr>
        <w:tc>
          <w:tcPr>
            <w:tcW w:w="555" w:type="pct"/>
          </w:tcPr>
          <w:p w14:paraId="4273F52B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  <w:t>4</w:t>
            </w:r>
          </w:p>
        </w:tc>
        <w:tc>
          <w:tcPr>
            <w:tcW w:w="3345" w:type="pct"/>
            <w:gridSpan w:val="3"/>
          </w:tcPr>
          <w:p w14:paraId="75915021" w14:textId="77777777" w:rsidR="00D850E6" w:rsidRPr="0000341B" w:rsidRDefault="00D850E6" w:rsidP="002C1836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eastAsia="Calibri" w:hAnsi="TH SarabunPSK" w:cs="TH SarabunPSK"/>
                <w:b/>
                <w:bCs/>
                <w:snapToGrid w:val="0"/>
                <w:cs/>
                <w:lang w:eastAsia="th-TH"/>
              </w:rPr>
            </w:pPr>
          </w:p>
        </w:tc>
        <w:tc>
          <w:tcPr>
            <w:tcW w:w="1099" w:type="pct"/>
            <w:gridSpan w:val="3"/>
          </w:tcPr>
          <w:p w14:paraId="62BBF633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72235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</w:rPr>
              <w:t xml:space="preserve">8 </w:t>
            </w:r>
            <w:r w:rsidRPr="00A72235">
              <w:rPr>
                <w:rFonts w:ascii="TH SarabunPSK" w:eastAsia="Calibri" w:hAnsi="TH SarabunPSK" w:cs="TH SarabunPSK" w:hint="cs"/>
                <w:b/>
                <w:bCs/>
                <w:cs/>
              </w:rPr>
              <w:t>คาบ</w:t>
            </w:r>
          </w:p>
        </w:tc>
      </w:tr>
      <w:tr w:rsidR="00D850E6" w:rsidRPr="00A72235" w14:paraId="7AD226E1" w14:textId="77777777" w:rsidTr="002C1836">
        <w:trPr>
          <w:trHeight w:val="222"/>
        </w:trPr>
        <w:tc>
          <w:tcPr>
            <w:tcW w:w="555" w:type="pct"/>
          </w:tcPr>
          <w:p w14:paraId="54A023B6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1E86D802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4.1</w:t>
            </w:r>
          </w:p>
        </w:tc>
        <w:tc>
          <w:tcPr>
            <w:tcW w:w="3001" w:type="pct"/>
          </w:tcPr>
          <w:p w14:paraId="361984DE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</w:p>
        </w:tc>
        <w:tc>
          <w:tcPr>
            <w:tcW w:w="549" w:type="pct"/>
          </w:tcPr>
          <w:p w14:paraId="0C0AFEB6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50" w:type="pct"/>
            <w:gridSpan w:val="2"/>
          </w:tcPr>
          <w:p w14:paraId="1CDA393A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</w:tr>
      <w:tr w:rsidR="00D850E6" w:rsidRPr="00A72235" w14:paraId="4C8F329D" w14:textId="77777777" w:rsidTr="002C1836">
        <w:trPr>
          <w:trHeight w:val="264"/>
        </w:trPr>
        <w:tc>
          <w:tcPr>
            <w:tcW w:w="555" w:type="pct"/>
          </w:tcPr>
          <w:p w14:paraId="6B2A8A82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5A10985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49B0DF80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4.1.1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 xml:space="preserve"> </w:t>
            </w:r>
          </w:p>
        </w:tc>
        <w:tc>
          <w:tcPr>
            <w:tcW w:w="549" w:type="pct"/>
          </w:tcPr>
          <w:p w14:paraId="217B1D8C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550" w:type="pct"/>
            <w:gridSpan w:val="2"/>
          </w:tcPr>
          <w:p w14:paraId="0B295ADB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850E6" w:rsidRPr="00A72235" w14:paraId="6A935641" w14:textId="77777777" w:rsidTr="002C1836">
        <w:trPr>
          <w:trHeight w:val="240"/>
        </w:trPr>
        <w:tc>
          <w:tcPr>
            <w:tcW w:w="555" w:type="pct"/>
          </w:tcPr>
          <w:p w14:paraId="2C958D93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0065006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3DCCDAD0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4.1.2 </w:t>
            </w:r>
          </w:p>
        </w:tc>
        <w:tc>
          <w:tcPr>
            <w:tcW w:w="549" w:type="pct"/>
          </w:tcPr>
          <w:p w14:paraId="76F33946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550" w:type="pct"/>
            <w:gridSpan w:val="2"/>
          </w:tcPr>
          <w:p w14:paraId="6BE9273E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850E6" w:rsidRPr="00A72235" w14:paraId="0E241357" w14:textId="77777777" w:rsidTr="002C1836">
        <w:trPr>
          <w:trHeight w:val="252"/>
        </w:trPr>
        <w:tc>
          <w:tcPr>
            <w:tcW w:w="555" w:type="pct"/>
          </w:tcPr>
          <w:p w14:paraId="3160E8A3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6DC973B4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6468ACF6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4.1.3 </w:t>
            </w:r>
          </w:p>
        </w:tc>
        <w:tc>
          <w:tcPr>
            <w:tcW w:w="549" w:type="pct"/>
          </w:tcPr>
          <w:p w14:paraId="1EC03ADA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550" w:type="pct"/>
            <w:gridSpan w:val="2"/>
          </w:tcPr>
          <w:p w14:paraId="4F9E7CBC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850E6" w:rsidRPr="00A72235" w14:paraId="5D904022" w14:textId="77777777" w:rsidTr="002C1836">
        <w:trPr>
          <w:trHeight w:val="252"/>
        </w:trPr>
        <w:tc>
          <w:tcPr>
            <w:tcW w:w="555" w:type="pct"/>
          </w:tcPr>
          <w:p w14:paraId="19069852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2D0E3F9B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4.2</w:t>
            </w:r>
          </w:p>
        </w:tc>
        <w:tc>
          <w:tcPr>
            <w:tcW w:w="3001" w:type="pct"/>
          </w:tcPr>
          <w:p w14:paraId="16AAF188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549" w:type="pct"/>
          </w:tcPr>
          <w:p w14:paraId="3700A82D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50" w:type="pct"/>
            <w:gridSpan w:val="2"/>
          </w:tcPr>
          <w:p w14:paraId="2F40A1E9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</w:tr>
      <w:tr w:rsidR="00D850E6" w:rsidRPr="00A72235" w14:paraId="7085A701" w14:textId="77777777" w:rsidTr="002C1836">
        <w:trPr>
          <w:trHeight w:val="252"/>
        </w:trPr>
        <w:tc>
          <w:tcPr>
            <w:tcW w:w="555" w:type="pct"/>
          </w:tcPr>
          <w:p w14:paraId="01F9460D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53011133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6AFDBF5F" w14:textId="77777777" w:rsidR="00D850E6" w:rsidRPr="00A72235" w:rsidRDefault="00D850E6" w:rsidP="002C1836">
            <w:pPr>
              <w:widowControl w:val="0"/>
              <w:tabs>
                <w:tab w:val="left" w:pos="720"/>
                <w:tab w:val="left" w:pos="1170"/>
              </w:tabs>
              <w:ind w:left="1168" w:right="-45" w:hanging="1168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4.1.3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 xml:space="preserve"> </w:t>
            </w:r>
          </w:p>
        </w:tc>
        <w:tc>
          <w:tcPr>
            <w:tcW w:w="549" w:type="pct"/>
          </w:tcPr>
          <w:p w14:paraId="23A39B4C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568968C8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01434C1A" w14:textId="77777777" w:rsidTr="002C1836">
        <w:trPr>
          <w:trHeight w:val="252"/>
        </w:trPr>
        <w:tc>
          <w:tcPr>
            <w:tcW w:w="555" w:type="pct"/>
          </w:tcPr>
          <w:p w14:paraId="5264D636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017AB169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5AF4A9D0" w14:textId="77777777" w:rsidR="00D850E6" w:rsidRPr="00A72235" w:rsidRDefault="00D850E6" w:rsidP="002C1836">
            <w:pPr>
              <w:widowControl w:val="0"/>
              <w:tabs>
                <w:tab w:val="left" w:pos="720"/>
                <w:tab w:val="left" w:pos="1170"/>
              </w:tabs>
              <w:ind w:left="1168" w:right="-45" w:hanging="1168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4.2.2 </w:t>
            </w:r>
          </w:p>
        </w:tc>
        <w:tc>
          <w:tcPr>
            <w:tcW w:w="549" w:type="pct"/>
          </w:tcPr>
          <w:p w14:paraId="772371E4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25D541A0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12C2568E" w14:textId="77777777" w:rsidTr="002C1836">
        <w:trPr>
          <w:trHeight w:val="252"/>
        </w:trPr>
        <w:tc>
          <w:tcPr>
            <w:tcW w:w="555" w:type="pct"/>
          </w:tcPr>
          <w:p w14:paraId="0DCB4509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4A24179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65AA502A" w14:textId="77777777" w:rsidR="00D850E6" w:rsidRPr="00A72235" w:rsidRDefault="00D850E6" w:rsidP="002C1836">
            <w:pPr>
              <w:rPr>
                <w:rFonts w:ascii="TH SarabunPSK" w:hAnsi="TH SarabunPSK" w:cs="TH SarabunPSK"/>
              </w:rPr>
            </w:pPr>
            <w:r w:rsidRPr="00A72235">
              <w:rPr>
                <w:rFonts w:ascii="TH SarabunPSK" w:hAnsi="TH SarabunPSK" w:cs="TH SarabunPSK"/>
              </w:rPr>
              <w:t>4.2.3</w:t>
            </w:r>
          </w:p>
        </w:tc>
        <w:tc>
          <w:tcPr>
            <w:tcW w:w="549" w:type="pct"/>
          </w:tcPr>
          <w:p w14:paraId="51D23BEA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095165FD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65C1F0BF" w14:textId="77777777" w:rsidTr="002C1836">
        <w:trPr>
          <w:trHeight w:val="252"/>
        </w:trPr>
        <w:tc>
          <w:tcPr>
            <w:tcW w:w="555" w:type="pct"/>
          </w:tcPr>
          <w:p w14:paraId="447F4F8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631B45AF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284D41A3" w14:textId="77777777" w:rsidR="00D850E6" w:rsidRPr="00A72235" w:rsidRDefault="00D850E6" w:rsidP="002C1836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pct"/>
          </w:tcPr>
          <w:p w14:paraId="36DBD5BE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2AA3B776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7F62501C" w14:textId="77777777" w:rsidTr="002C1836">
        <w:trPr>
          <w:trHeight w:val="345"/>
        </w:trPr>
        <w:tc>
          <w:tcPr>
            <w:tcW w:w="555" w:type="pct"/>
          </w:tcPr>
          <w:p w14:paraId="5C3DC92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  <w:t>5</w:t>
            </w:r>
          </w:p>
        </w:tc>
        <w:tc>
          <w:tcPr>
            <w:tcW w:w="3345" w:type="pct"/>
            <w:gridSpan w:val="3"/>
          </w:tcPr>
          <w:p w14:paraId="495A70A6" w14:textId="77777777" w:rsidR="00D850E6" w:rsidRPr="0000341B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b/>
                <w:bCs/>
                <w:snapToGrid w:val="0"/>
                <w:cs/>
                <w:lang w:eastAsia="th-TH"/>
              </w:rPr>
            </w:pPr>
          </w:p>
        </w:tc>
        <w:tc>
          <w:tcPr>
            <w:tcW w:w="1099" w:type="pct"/>
            <w:gridSpan w:val="3"/>
          </w:tcPr>
          <w:p w14:paraId="2DA072D6" w14:textId="77777777" w:rsidR="00D850E6" w:rsidRPr="00A72235" w:rsidRDefault="00D850E6" w:rsidP="002C1836">
            <w:pPr>
              <w:tabs>
                <w:tab w:val="right" w:pos="82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/>
                <w:b/>
                <w:bCs/>
              </w:rPr>
              <w:t>8</w:t>
            </w:r>
            <w:r w:rsidRPr="00A72235">
              <w:rPr>
                <w:rFonts w:ascii="TH SarabunPSK" w:eastAsia="Calibri" w:hAnsi="TH SarabunPSK" w:cs="TH SarabunPSK"/>
                <w:b/>
                <w:bCs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b/>
                <w:bCs/>
                <w:cs/>
              </w:rPr>
              <w:t>คาบ</w:t>
            </w:r>
          </w:p>
        </w:tc>
      </w:tr>
      <w:tr w:rsidR="00D850E6" w:rsidRPr="00A72235" w14:paraId="2561D018" w14:textId="77777777" w:rsidTr="002C1836">
        <w:trPr>
          <w:trHeight w:val="345"/>
        </w:trPr>
        <w:tc>
          <w:tcPr>
            <w:tcW w:w="555" w:type="pct"/>
          </w:tcPr>
          <w:p w14:paraId="79A8303D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444F8DEB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5.1</w:t>
            </w:r>
          </w:p>
        </w:tc>
        <w:tc>
          <w:tcPr>
            <w:tcW w:w="3001" w:type="pct"/>
          </w:tcPr>
          <w:p w14:paraId="3B0450A8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</w:p>
        </w:tc>
        <w:tc>
          <w:tcPr>
            <w:tcW w:w="549" w:type="pct"/>
          </w:tcPr>
          <w:p w14:paraId="2F97002B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50" w:type="pct"/>
            <w:gridSpan w:val="2"/>
          </w:tcPr>
          <w:p w14:paraId="4EEE41DE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</w:tr>
      <w:tr w:rsidR="00D850E6" w:rsidRPr="00A72235" w14:paraId="75EF5200" w14:textId="77777777" w:rsidTr="002C1836">
        <w:trPr>
          <w:trHeight w:val="345"/>
        </w:trPr>
        <w:tc>
          <w:tcPr>
            <w:tcW w:w="555" w:type="pct"/>
          </w:tcPr>
          <w:p w14:paraId="3478F88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1FE2CAF4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5A90B4CD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5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 xml:space="preserve">.1.1 </w:t>
            </w:r>
          </w:p>
        </w:tc>
        <w:tc>
          <w:tcPr>
            <w:tcW w:w="549" w:type="pct"/>
          </w:tcPr>
          <w:p w14:paraId="7C750538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30563300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23DA9E9B" w14:textId="77777777" w:rsidTr="002C1836">
        <w:trPr>
          <w:trHeight w:val="345"/>
        </w:trPr>
        <w:tc>
          <w:tcPr>
            <w:tcW w:w="555" w:type="pct"/>
          </w:tcPr>
          <w:p w14:paraId="7929C361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52396A5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7FB10FB9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5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 xml:space="preserve">.1.2 </w:t>
            </w:r>
          </w:p>
        </w:tc>
        <w:tc>
          <w:tcPr>
            <w:tcW w:w="549" w:type="pct"/>
          </w:tcPr>
          <w:p w14:paraId="46B52C09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2F672A9D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07442752" w14:textId="77777777" w:rsidTr="002C1836">
        <w:trPr>
          <w:trHeight w:val="345"/>
        </w:trPr>
        <w:tc>
          <w:tcPr>
            <w:tcW w:w="555" w:type="pct"/>
          </w:tcPr>
          <w:p w14:paraId="1503646C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3E303AFB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5B538E6B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5.1.3 </w:t>
            </w:r>
          </w:p>
        </w:tc>
        <w:tc>
          <w:tcPr>
            <w:tcW w:w="549" w:type="pct"/>
          </w:tcPr>
          <w:p w14:paraId="2F8B738B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13DC58B7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72D74ED5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292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08D3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5</w:t>
            </w:r>
            <w:r w:rsidRPr="00A72235">
              <w:rPr>
                <w:rFonts w:ascii="TH SarabunPSK" w:eastAsia="Calibri" w:hAnsi="TH SarabunPSK" w:cs="TH SarabunPSK" w:hint="cs"/>
                <w:snapToGrid w:val="0"/>
                <w:cs/>
                <w:lang w:eastAsia="th-TH"/>
              </w:rPr>
              <w:t>.2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54F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E75D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A2A5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</w:tr>
      <w:tr w:rsidR="00D850E6" w:rsidRPr="00A72235" w14:paraId="4B20F83A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38BD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9222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1CA2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5.2.1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D7A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D713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0EF00716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9A84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A4CC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710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5.2.2 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5B84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B476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4E94BAE1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FFB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15E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F467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5.2.3 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3A1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14:paraId="3AD21917" w14:textId="77777777" w:rsidR="00D850E6" w:rsidRPr="00A72235" w:rsidRDefault="00D850E6" w:rsidP="00D850E6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72235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การแบ่งหน่วย</w:t>
      </w:r>
      <w:r w:rsidRPr="00A72235">
        <w:rPr>
          <w:rFonts w:ascii="TH SarabunPSK" w:eastAsia="Calibri" w:hAnsi="TH SarabunPSK" w:cs="TH SarabunPSK"/>
          <w:b/>
          <w:bCs/>
          <w:sz w:val="36"/>
          <w:szCs w:val="36"/>
        </w:rPr>
        <w:t>/</w:t>
      </w:r>
      <w:r w:rsidRPr="00A72235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บทเรียน </w:t>
      </w:r>
      <w:r w:rsidRPr="00A72235">
        <w:rPr>
          <w:rFonts w:ascii="TH SarabunPSK" w:eastAsia="Calibri" w:hAnsi="TH SarabunPSK" w:cs="TH SarabunPSK"/>
          <w:b/>
          <w:bCs/>
          <w:sz w:val="36"/>
          <w:szCs w:val="36"/>
        </w:rPr>
        <w:t>/</w:t>
      </w:r>
      <w:r w:rsidRPr="00A72235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หัวข้อ</w:t>
      </w:r>
    </w:p>
    <w:tbl>
      <w:tblPr>
        <w:tblW w:w="5122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586"/>
        <w:gridCol w:w="5100"/>
        <w:gridCol w:w="935"/>
        <w:gridCol w:w="933"/>
      </w:tblGrid>
      <w:tr w:rsidR="00D850E6" w:rsidRPr="00A72235" w14:paraId="4EB2FE1E" w14:textId="77777777" w:rsidTr="002C1836">
        <w:trPr>
          <w:trHeight w:val="327"/>
        </w:trPr>
        <w:tc>
          <w:tcPr>
            <w:tcW w:w="555" w:type="pct"/>
          </w:tcPr>
          <w:p w14:paraId="2919488B" w14:textId="77777777" w:rsidR="00D850E6" w:rsidRPr="00A72235" w:rsidRDefault="00D850E6" w:rsidP="002C1836">
            <w:pPr>
              <w:tabs>
                <w:tab w:val="left" w:pos="885"/>
              </w:tabs>
              <w:rPr>
                <w:rFonts w:ascii="TH SarabunPSK" w:eastAsia="Calibri" w:hAnsi="TH SarabunPSK" w:cs="TH SarabunPSK"/>
                <w:b/>
                <w:bCs/>
                <w:snapToGrid w:val="0"/>
                <w:sz w:val="24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napToGrid w:val="0"/>
                <w:sz w:val="24"/>
                <w:cs/>
                <w:lang w:eastAsia="th-TH"/>
              </w:rPr>
              <w:t xml:space="preserve">หน่วยที่  </w:t>
            </w:r>
          </w:p>
        </w:tc>
        <w:tc>
          <w:tcPr>
            <w:tcW w:w="3345" w:type="pct"/>
            <w:gridSpan w:val="2"/>
          </w:tcPr>
          <w:p w14:paraId="4A00D762" w14:textId="77777777" w:rsidR="00D850E6" w:rsidRPr="00A72235" w:rsidRDefault="00D850E6" w:rsidP="002C183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  <w:t>รายการ</w:t>
            </w:r>
          </w:p>
        </w:tc>
        <w:tc>
          <w:tcPr>
            <w:tcW w:w="550" w:type="pct"/>
          </w:tcPr>
          <w:p w14:paraId="1D53B11B" w14:textId="77777777" w:rsidR="00D850E6" w:rsidRPr="00A72235" w:rsidRDefault="00D850E6" w:rsidP="002C183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ทฤษฎี</w:t>
            </w:r>
          </w:p>
        </w:tc>
        <w:tc>
          <w:tcPr>
            <w:tcW w:w="549" w:type="pct"/>
          </w:tcPr>
          <w:p w14:paraId="2EBE1EDE" w14:textId="77777777" w:rsidR="00D850E6" w:rsidRPr="00A72235" w:rsidRDefault="00D850E6" w:rsidP="002C183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ปฏิบัติ</w:t>
            </w:r>
          </w:p>
        </w:tc>
      </w:tr>
      <w:tr w:rsidR="00D850E6" w:rsidRPr="00A72235" w14:paraId="3A01C176" w14:textId="77777777" w:rsidTr="002C1836">
        <w:trPr>
          <w:trHeight w:val="345"/>
        </w:trPr>
        <w:tc>
          <w:tcPr>
            <w:tcW w:w="555" w:type="pct"/>
          </w:tcPr>
          <w:p w14:paraId="43CBAC13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  <w:t>6</w:t>
            </w:r>
          </w:p>
        </w:tc>
        <w:tc>
          <w:tcPr>
            <w:tcW w:w="3345" w:type="pct"/>
            <w:gridSpan w:val="2"/>
          </w:tcPr>
          <w:p w14:paraId="7795334F" w14:textId="77777777" w:rsidR="00D850E6" w:rsidRPr="0000341B" w:rsidRDefault="00D850E6" w:rsidP="002C1836">
            <w:pPr>
              <w:tabs>
                <w:tab w:val="left" w:pos="72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1099" w:type="pct"/>
            <w:gridSpan w:val="2"/>
          </w:tcPr>
          <w:p w14:paraId="31DE58CF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</w:rPr>
              <w:t>8</w:t>
            </w:r>
            <w:r w:rsidRPr="00A72235">
              <w:rPr>
                <w:rFonts w:ascii="TH SarabunPSK" w:eastAsia="Calibri" w:hAnsi="TH SarabunPSK" w:cs="TH SarabunPSK"/>
                <w:b/>
                <w:bCs/>
              </w:rPr>
              <w:t xml:space="preserve"> </w:t>
            </w:r>
            <w:r w:rsidRPr="00A72235">
              <w:rPr>
                <w:rFonts w:ascii="TH SarabunPSK" w:eastAsia="Calibri" w:hAnsi="TH SarabunPSK" w:cs="TH SarabunPSK" w:hint="cs"/>
                <w:b/>
                <w:bCs/>
                <w:cs/>
              </w:rPr>
              <w:t>คาบ</w:t>
            </w:r>
          </w:p>
        </w:tc>
      </w:tr>
      <w:tr w:rsidR="00D850E6" w:rsidRPr="00A72235" w14:paraId="10DF4BF2" w14:textId="77777777" w:rsidTr="002C1836">
        <w:trPr>
          <w:trHeight w:val="345"/>
        </w:trPr>
        <w:tc>
          <w:tcPr>
            <w:tcW w:w="555" w:type="pct"/>
          </w:tcPr>
          <w:p w14:paraId="7067918C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</w:tcPr>
          <w:p w14:paraId="5047A537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6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.1</w:t>
            </w:r>
          </w:p>
        </w:tc>
        <w:tc>
          <w:tcPr>
            <w:tcW w:w="3001" w:type="pct"/>
          </w:tcPr>
          <w:p w14:paraId="679A0479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</w:p>
        </w:tc>
        <w:tc>
          <w:tcPr>
            <w:tcW w:w="550" w:type="pct"/>
          </w:tcPr>
          <w:p w14:paraId="1AAA7977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49" w:type="pct"/>
          </w:tcPr>
          <w:p w14:paraId="1902861A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</w:tr>
      <w:tr w:rsidR="00D850E6" w:rsidRPr="00A72235" w14:paraId="5A50BF75" w14:textId="77777777" w:rsidTr="002C1836">
        <w:trPr>
          <w:trHeight w:val="345"/>
        </w:trPr>
        <w:tc>
          <w:tcPr>
            <w:tcW w:w="555" w:type="pct"/>
          </w:tcPr>
          <w:p w14:paraId="617134BD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</w:tcPr>
          <w:p w14:paraId="4F012ED8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7B6EFBCB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6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.1</w:t>
            </w: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.1 </w:t>
            </w:r>
          </w:p>
        </w:tc>
        <w:tc>
          <w:tcPr>
            <w:tcW w:w="550" w:type="pct"/>
          </w:tcPr>
          <w:p w14:paraId="6BBE8717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</w:tcPr>
          <w:p w14:paraId="07517060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282C78D4" w14:textId="77777777" w:rsidTr="002C1836">
        <w:trPr>
          <w:trHeight w:val="345"/>
        </w:trPr>
        <w:tc>
          <w:tcPr>
            <w:tcW w:w="555" w:type="pct"/>
          </w:tcPr>
          <w:p w14:paraId="66CDC843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</w:tcPr>
          <w:p w14:paraId="7F88AD98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397898B4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6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.1</w:t>
            </w: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.2 </w:t>
            </w:r>
          </w:p>
        </w:tc>
        <w:tc>
          <w:tcPr>
            <w:tcW w:w="550" w:type="pct"/>
          </w:tcPr>
          <w:p w14:paraId="62870E3A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</w:tcPr>
          <w:p w14:paraId="7239A2EE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6826313D" w14:textId="77777777" w:rsidTr="002C1836">
        <w:trPr>
          <w:trHeight w:val="345"/>
        </w:trPr>
        <w:tc>
          <w:tcPr>
            <w:tcW w:w="555" w:type="pct"/>
          </w:tcPr>
          <w:p w14:paraId="4D2413F0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</w:tcPr>
          <w:p w14:paraId="7C1DBD7E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1BFB8CC7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6.1.3 </w:t>
            </w:r>
          </w:p>
        </w:tc>
        <w:tc>
          <w:tcPr>
            <w:tcW w:w="550" w:type="pct"/>
          </w:tcPr>
          <w:p w14:paraId="1C546777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</w:tcPr>
          <w:p w14:paraId="6D120A68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4E17B49A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DBEF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3372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6.2 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6B29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F006D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02B3D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</w:tr>
      <w:tr w:rsidR="00D850E6" w:rsidRPr="00A72235" w14:paraId="169EF41F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521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D2C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D068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6.2.1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DDD14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7240E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655C7F06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043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2367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E37D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6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</w:t>
            </w: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2.2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4E750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AA4AE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2746EE59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04E3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4E09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7361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6.2.3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F2E59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EB92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06612D02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898C" w14:textId="77777777" w:rsidR="00D850E6" w:rsidRPr="0000341B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</w:pPr>
            <w:r w:rsidRPr="0000341B"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  <w:t>7</w:t>
            </w:r>
          </w:p>
        </w:tc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A910" w14:textId="77777777" w:rsidR="00D850E6" w:rsidRPr="00565F3F" w:rsidRDefault="00D850E6" w:rsidP="002C1836">
            <w:pPr>
              <w:pStyle w:val="p1"/>
              <w:tabs>
                <w:tab w:val="left" w:pos="0"/>
              </w:tabs>
              <w:ind w:hanging="29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5436B">
              <w:rPr>
                <w:rFonts w:ascii="TH SarabunPSK" w:hAnsi="TH SarabunPSK" w:cs="TH SarabunPSK"/>
                <w:sz w:val="32"/>
                <w:szCs w:val="32"/>
                <w:cs/>
              </w:rPr>
              <w:t>เศ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97F31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b/>
                <w:bCs/>
              </w:rPr>
              <w:t>8</w:t>
            </w:r>
            <w:r w:rsidRPr="00A72235">
              <w:rPr>
                <w:rFonts w:ascii="TH SarabunPSK" w:eastAsia="Calibri" w:hAnsi="TH SarabunPSK" w:cs="TH SarabunPSK"/>
                <w:b/>
                <w:bCs/>
              </w:rPr>
              <w:t xml:space="preserve"> </w:t>
            </w:r>
            <w:r w:rsidRPr="00A72235">
              <w:rPr>
                <w:rFonts w:ascii="TH SarabunPSK" w:eastAsia="Calibri" w:hAnsi="TH SarabunPSK" w:cs="TH SarabunPSK" w:hint="cs"/>
                <w:b/>
                <w:bCs/>
                <w:cs/>
              </w:rPr>
              <w:t>คาบ</w:t>
            </w:r>
          </w:p>
        </w:tc>
      </w:tr>
      <w:tr w:rsidR="00D850E6" w:rsidRPr="00A72235" w14:paraId="336C7A8E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4DA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457B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>
              <w:rPr>
                <w:rFonts w:ascii="TH SarabunPSK" w:eastAsia="Calibri" w:hAnsi="TH SarabunPSK" w:cs="TH SarabunPSK"/>
                <w:snapToGrid w:val="0"/>
                <w:lang w:eastAsia="th-TH"/>
              </w:rPr>
              <w:t>7.1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478B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B5A65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77F53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</w:tr>
      <w:tr w:rsidR="00D850E6" w:rsidRPr="00A72235" w14:paraId="5B0C614D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689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8485" w14:textId="77777777" w:rsidR="00D850E6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8144" w14:textId="77777777" w:rsidR="00D850E6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>
              <w:rPr>
                <w:rFonts w:ascii="TH SarabunPSK" w:eastAsia="Calibri" w:hAnsi="TH SarabunPSK" w:cs="TH SarabunPSK"/>
                <w:snapToGrid w:val="0"/>
                <w:lang w:eastAsia="th-TH"/>
              </w:rPr>
              <w:t>7.1.1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BC1DB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8C938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289F65CD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BFC3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7D3" w14:textId="77777777" w:rsidR="00D850E6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3507" w14:textId="77777777" w:rsidR="00D850E6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>
              <w:rPr>
                <w:rFonts w:ascii="TH SarabunPSK" w:eastAsia="Calibri" w:hAnsi="TH SarabunPSK" w:cs="TH SarabunPSK"/>
                <w:snapToGrid w:val="0"/>
                <w:lang w:eastAsia="th-TH"/>
              </w:rPr>
              <w:t>7.1.2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14368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3BBFA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7E289E5D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263E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D7E9" w14:textId="77777777" w:rsidR="00D850E6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F91B" w14:textId="77777777" w:rsidR="00D850E6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>
              <w:rPr>
                <w:rFonts w:ascii="TH SarabunPSK" w:eastAsia="Calibri" w:hAnsi="TH SarabunPSK" w:cs="TH SarabunPSK"/>
                <w:snapToGrid w:val="0"/>
                <w:lang w:eastAsia="th-TH"/>
              </w:rPr>
              <w:t>7.1.3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07D7E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B07D8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0B806663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F20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4CE1" w14:textId="77777777" w:rsidR="00D850E6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>
              <w:rPr>
                <w:rFonts w:ascii="TH SarabunPSK" w:eastAsia="Calibri" w:hAnsi="TH SarabunPSK" w:cs="TH SarabunPSK"/>
                <w:snapToGrid w:val="0"/>
                <w:lang w:eastAsia="th-TH"/>
              </w:rPr>
              <w:t>7.2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301F" w14:textId="77777777" w:rsidR="00D850E6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B140B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CAA5B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120</w:t>
            </w:r>
            <w:r w:rsidRPr="00A72235">
              <w:rPr>
                <w:rFonts w:ascii="TH SarabunPSK" w:eastAsia="Calibri" w:hAnsi="TH SarabunPSK" w:cs="TH SarabunPSK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</w:tr>
      <w:tr w:rsidR="00D850E6" w:rsidRPr="00A72235" w14:paraId="52BC8DCF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AB38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994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4BC" w14:textId="77777777" w:rsidR="00D850E6" w:rsidRPr="000C677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0C6779">
              <w:rPr>
                <w:rFonts w:ascii="TH SarabunPSK" w:eastAsia="Calibri" w:hAnsi="TH SarabunPSK" w:cs="TH SarabunPSK"/>
                <w:snapToGrid w:val="0"/>
                <w:lang w:eastAsia="th-TH"/>
              </w:rPr>
              <w:t>7</w:t>
            </w:r>
            <w:r w:rsidRPr="000C6779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</w:t>
            </w:r>
            <w:r w:rsidRPr="000C6779">
              <w:rPr>
                <w:rFonts w:ascii="TH SarabunPSK" w:eastAsia="Calibri" w:hAnsi="TH SarabunPSK" w:cs="TH SarabunPSK"/>
                <w:snapToGrid w:val="0"/>
                <w:lang w:eastAsia="th-TH"/>
              </w:rPr>
              <w:t>2</w:t>
            </w:r>
            <w:r w:rsidRPr="000C6779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</w:t>
            </w:r>
            <w:r w:rsidRPr="000C6779">
              <w:rPr>
                <w:rFonts w:ascii="TH SarabunPSK" w:eastAsia="Calibri" w:hAnsi="TH SarabunPSK" w:cs="TH SarabunPSK"/>
                <w:snapToGrid w:val="0"/>
                <w:lang w:eastAsia="th-TH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2E6A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623C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591E0E25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1B56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839D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01EA" w14:textId="77777777" w:rsidR="00D850E6" w:rsidRPr="000C677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0C6779">
              <w:rPr>
                <w:rFonts w:ascii="TH SarabunPSK" w:eastAsia="Calibri" w:hAnsi="TH SarabunPSK" w:cs="TH SarabunPSK"/>
                <w:snapToGrid w:val="0"/>
                <w:lang w:eastAsia="th-TH"/>
              </w:rPr>
              <w:t>7</w:t>
            </w:r>
            <w:r w:rsidRPr="000C6779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</w:t>
            </w:r>
            <w:r w:rsidRPr="000C6779">
              <w:rPr>
                <w:rFonts w:ascii="TH SarabunPSK" w:eastAsia="Calibri" w:hAnsi="TH SarabunPSK" w:cs="TH SarabunPSK"/>
                <w:snapToGrid w:val="0"/>
                <w:lang w:eastAsia="th-TH"/>
              </w:rPr>
              <w:t>2</w:t>
            </w:r>
            <w:r w:rsidRPr="000C6779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</w:t>
            </w:r>
            <w:r w:rsidRPr="000C6779">
              <w:rPr>
                <w:rFonts w:ascii="TH SarabunPSK" w:eastAsia="Calibri" w:hAnsi="TH SarabunPSK" w:cs="TH SarabunPSK"/>
                <w:snapToGrid w:val="0"/>
                <w:lang w:eastAsia="th-TH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4CB9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F919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07EC64C2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8804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4D8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D1D2" w14:textId="77777777" w:rsidR="00D850E6" w:rsidRPr="000C677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0C6779">
              <w:rPr>
                <w:rFonts w:ascii="TH SarabunPSK" w:eastAsia="Calibri" w:hAnsi="TH SarabunPSK" w:cs="TH SarabunPSK"/>
                <w:snapToGrid w:val="0"/>
                <w:lang w:eastAsia="th-TH"/>
              </w:rPr>
              <w:t>7</w:t>
            </w:r>
            <w:r w:rsidRPr="000C6779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</w:t>
            </w:r>
            <w:r w:rsidRPr="000C6779">
              <w:rPr>
                <w:rFonts w:ascii="TH SarabunPSK" w:eastAsia="Calibri" w:hAnsi="TH SarabunPSK" w:cs="TH SarabunPSK"/>
                <w:snapToGrid w:val="0"/>
                <w:lang w:eastAsia="th-TH"/>
              </w:rPr>
              <w:t>2</w:t>
            </w:r>
            <w:r w:rsidRPr="000C6779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</w:t>
            </w:r>
            <w:r w:rsidRPr="000C6779">
              <w:rPr>
                <w:rFonts w:ascii="TH SarabunPSK" w:eastAsia="Calibri" w:hAnsi="TH SarabunPSK" w:cs="TH SarabunPSK"/>
                <w:snapToGrid w:val="0"/>
                <w:lang w:eastAsia="th-TH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67A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F136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07AD4E6A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2C8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573E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A657" w14:textId="77777777" w:rsidR="00D850E6" w:rsidRPr="000C677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0C6779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รวมจำนวนคาบทั้งสิ้น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FA6" w14:textId="77777777" w:rsidR="00D850E6" w:rsidRPr="000C6779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</w:rPr>
              <w:t>60</w:t>
            </w:r>
          </w:p>
        </w:tc>
      </w:tr>
    </w:tbl>
    <w:p w14:paraId="1EA5FCB2" w14:textId="77777777" w:rsidR="00D850E6" w:rsidRDefault="00D850E6" w:rsidP="00D850E6">
      <w:pPr>
        <w:rPr>
          <w:rFonts w:ascii="TH SarabunPSK" w:eastAsia="Calibri" w:hAnsi="TH SarabunPSK" w:cs="TH SarabunPSK"/>
          <w:b/>
          <w:bCs/>
          <w:u w:val="single"/>
        </w:rPr>
      </w:pPr>
    </w:p>
    <w:p w14:paraId="60DBF761" w14:textId="77777777" w:rsidR="00D850E6" w:rsidRPr="00A72235" w:rsidRDefault="00D850E6" w:rsidP="00D850E6">
      <w:pPr>
        <w:rPr>
          <w:rFonts w:ascii="TH SarabunPSK" w:eastAsia="Calibri" w:hAnsi="TH SarabunPSK" w:cs="TH SarabunPSK"/>
          <w:b/>
          <w:bCs/>
          <w:u w:val="single"/>
        </w:rPr>
      </w:pPr>
      <w:r w:rsidRPr="00A72235">
        <w:rPr>
          <w:rFonts w:ascii="TH SarabunPSK" w:eastAsia="Calibri" w:hAnsi="TH SarabunPSK" w:cs="TH SarabunPSK"/>
          <w:b/>
          <w:bCs/>
          <w:u w:val="single"/>
          <w:cs/>
        </w:rPr>
        <w:t xml:space="preserve">หมายเหตุ  </w:t>
      </w:r>
    </w:p>
    <w:p w14:paraId="71AE1F59" w14:textId="77777777" w:rsidR="00D850E6" w:rsidRPr="00A72235" w:rsidRDefault="00D850E6" w:rsidP="00D850E6">
      <w:pPr>
        <w:rPr>
          <w:rFonts w:ascii="TH SarabunPSK" w:eastAsia="Calibri" w:hAnsi="TH SarabunPSK" w:cs="TH SarabunPSK"/>
        </w:rPr>
      </w:pPr>
      <w:r w:rsidRPr="00A72235">
        <w:rPr>
          <w:rFonts w:ascii="TH SarabunPSK" w:eastAsia="Calibri" w:hAnsi="TH SarabunPSK" w:cs="TH SarabunPSK"/>
          <w:cs/>
        </w:rPr>
        <w:tab/>
      </w:r>
      <w:r w:rsidRPr="00A72235">
        <w:rPr>
          <w:rFonts w:ascii="TH SarabunPSK" w:eastAsia="Calibri" w:hAnsi="TH SarabunPSK" w:cs="TH SarabunPSK"/>
          <w:cs/>
        </w:rPr>
        <w:tab/>
        <w:t xml:space="preserve">สัปดาห์การเรียน </w:t>
      </w:r>
      <w:r w:rsidRPr="00A72235">
        <w:rPr>
          <w:rFonts w:ascii="TH SarabunPSK" w:eastAsia="Calibri" w:hAnsi="TH SarabunPSK" w:cs="TH SarabunPSK"/>
        </w:rPr>
        <w:t xml:space="preserve">          15</w:t>
      </w:r>
      <w:r w:rsidRPr="00A72235">
        <w:rPr>
          <w:rFonts w:ascii="TH SarabunPSK" w:eastAsia="Calibri" w:hAnsi="TH SarabunPSK" w:cs="TH SarabunPSK"/>
        </w:rPr>
        <w:tab/>
        <w:t xml:space="preserve"> </w:t>
      </w:r>
      <w:r w:rsidRPr="00A72235">
        <w:rPr>
          <w:rFonts w:ascii="TH SarabunPSK" w:eastAsia="Calibri" w:hAnsi="TH SarabunPSK" w:cs="TH SarabunPSK"/>
          <w:cs/>
        </w:rPr>
        <w:t xml:space="preserve">สัปดาห์ </w:t>
      </w:r>
    </w:p>
    <w:p w14:paraId="016FEF58" w14:textId="3FF594BD" w:rsidR="000C6779" w:rsidRPr="00A72235" w:rsidRDefault="00D850E6" w:rsidP="00D850E6">
      <w:pPr>
        <w:rPr>
          <w:rFonts w:ascii="TH SarabunPSK" w:eastAsia="Calibri" w:hAnsi="TH SarabunPSK" w:cs="TH SarabunPSK"/>
        </w:rPr>
      </w:pPr>
      <w:r w:rsidRPr="00A72235">
        <w:rPr>
          <w:rFonts w:ascii="TH SarabunPSK" w:eastAsia="Calibri" w:hAnsi="TH SarabunPSK" w:cs="TH SarabunPSK"/>
          <w:cs/>
        </w:rPr>
        <w:tab/>
      </w:r>
      <w:r w:rsidRPr="00A72235">
        <w:rPr>
          <w:rFonts w:ascii="TH SarabunPSK" w:eastAsia="Calibri" w:hAnsi="TH SarabunPSK" w:cs="TH SarabunPSK"/>
          <w:cs/>
        </w:rPr>
        <w:tab/>
        <w:t>สอบปลายภาค</w:t>
      </w:r>
      <w:r w:rsidRPr="00A72235">
        <w:rPr>
          <w:rFonts w:ascii="TH SarabunPSK" w:eastAsia="Calibri" w:hAnsi="TH SarabunPSK" w:cs="TH SarabunPSK"/>
          <w:cs/>
        </w:rPr>
        <w:tab/>
      </w:r>
      <w:r w:rsidRPr="00A72235">
        <w:rPr>
          <w:rFonts w:ascii="TH SarabunPSK" w:eastAsia="Calibri" w:hAnsi="TH SarabunPSK" w:cs="TH SarabunPSK"/>
          <w:cs/>
        </w:rPr>
        <w:tab/>
      </w:r>
      <w:r w:rsidRPr="00A72235">
        <w:rPr>
          <w:rFonts w:ascii="TH SarabunPSK" w:eastAsia="Calibri" w:hAnsi="TH SarabunPSK" w:cs="TH SarabunPSK"/>
        </w:rPr>
        <w:t xml:space="preserve"> 1 </w:t>
      </w:r>
      <w:r w:rsidRPr="00A72235">
        <w:rPr>
          <w:rFonts w:ascii="TH SarabunPSK" w:eastAsia="Calibri" w:hAnsi="TH SarabunPSK" w:cs="TH SarabunPSK"/>
          <w:cs/>
        </w:rPr>
        <w:t xml:space="preserve"> </w:t>
      </w:r>
      <w:r w:rsidRPr="00A72235">
        <w:rPr>
          <w:rFonts w:ascii="TH SarabunPSK" w:eastAsia="Calibri" w:hAnsi="TH SarabunPSK" w:cs="TH SarabunPSK"/>
          <w:cs/>
        </w:rPr>
        <w:tab/>
        <w:t xml:space="preserve"> สัปดาห์</w:t>
      </w:r>
    </w:p>
    <w:p w14:paraId="3E3DB6D2" w14:textId="77777777" w:rsidR="000C6779" w:rsidRPr="00A72235" w:rsidRDefault="000C6779" w:rsidP="000C6779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58A6D08" w14:textId="77777777" w:rsidR="000C6779" w:rsidRPr="00A72235" w:rsidRDefault="000C6779" w:rsidP="00974FC9">
      <w:pPr>
        <w:rPr>
          <w:rFonts w:ascii="TH SarabunPSK" w:eastAsia="Calibri" w:hAnsi="TH SarabunPSK" w:cs="TH SarabunPSK"/>
          <w:b/>
          <w:bCs/>
          <w:u w:val="single"/>
        </w:rPr>
      </w:pPr>
    </w:p>
    <w:p w14:paraId="11B92BD8" w14:textId="77777777" w:rsidR="00470BB0" w:rsidRDefault="00470BB0" w:rsidP="00ED18D0">
      <w:pPr>
        <w:rPr>
          <w:rFonts w:ascii="TH SarabunPSK" w:eastAsia="Calibri" w:hAnsi="TH SarabunPSK" w:cs="TH SarabunPSK"/>
          <w:b/>
          <w:bCs/>
          <w:u w:val="single"/>
        </w:rPr>
      </w:pPr>
    </w:p>
    <w:p w14:paraId="1954D73C" w14:textId="77777777" w:rsidR="00ED18D0" w:rsidRDefault="00ED18D0" w:rsidP="00ED18D0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2118A3B" w14:textId="05F0D826" w:rsidR="00FE53B8" w:rsidRPr="00A72235" w:rsidRDefault="00AB46FD" w:rsidP="00ED18D0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br w:type="page"/>
      </w:r>
    </w:p>
    <w:p w14:paraId="27C0EA00" w14:textId="77777777" w:rsidR="00D850E6" w:rsidRDefault="00D850E6" w:rsidP="00D850E6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7223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จุดประสงค์การสอน</w:t>
      </w:r>
    </w:p>
    <w:tbl>
      <w:tblPr>
        <w:tblW w:w="5122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537"/>
        <w:gridCol w:w="5009"/>
        <w:gridCol w:w="1004"/>
        <w:gridCol w:w="1006"/>
      </w:tblGrid>
      <w:tr w:rsidR="00D850E6" w:rsidRPr="00A72235" w14:paraId="5B4A28D5" w14:textId="77777777" w:rsidTr="002C1836">
        <w:trPr>
          <w:trHeight w:val="327"/>
        </w:trPr>
        <w:tc>
          <w:tcPr>
            <w:tcW w:w="554" w:type="pct"/>
          </w:tcPr>
          <w:p w14:paraId="2EDDCAE8" w14:textId="77777777" w:rsidR="00D850E6" w:rsidRPr="00A72235" w:rsidRDefault="00D850E6" w:rsidP="002C1836">
            <w:pPr>
              <w:tabs>
                <w:tab w:val="left" w:pos="885"/>
              </w:tabs>
              <w:rPr>
                <w:rFonts w:ascii="TH SarabunPSK" w:eastAsia="Calibri" w:hAnsi="TH SarabunPSK" w:cs="TH SarabunPSK"/>
                <w:b/>
                <w:bCs/>
                <w:snapToGrid w:val="0"/>
                <w:sz w:val="24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napToGrid w:val="0"/>
                <w:sz w:val="24"/>
                <w:cs/>
                <w:lang w:eastAsia="th-TH"/>
              </w:rPr>
              <w:t xml:space="preserve">หน่วยที่  </w:t>
            </w:r>
          </w:p>
        </w:tc>
        <w:tc>
          <w:tcPr>
            <w:tcW w:w="3263" w:type="pct"/>
            <w:gridSpan w:val="2"/>
          </w:tcPr>
          <w:p w14:paraId="0DBDF602" w14:textId="77777777" w:rsidR="00D850E6" w:rsidRPr="00A72235" w:rsidRDefault="00D850E6" w:rsidP="002C183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  <w:t>รายการ</w:t>
            </w:r>
          </w:p>
        </w:tc>
        <w:tc>
          <w:tcPr>
            <w:tcW w:w="591" w:type="pct"/>
          </w:tcPr>
          <w:p w14:paraId="4B936864" w14:textId="77777777" w:rsidR="00D850E6" w:rsidRPr="00A72235" w:rsidRDefault="00D850E6" w:rsidP="002C183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ทฤษฎี</w:t>
            </w:r>
          </w:p>
        </w:tc>
        <w:tc>
          <w:tcPr>
            <w:tcW w:w="592" w:type="pct"/>
          </w:tcPr>
          <w:p w14:paraId="7118B0F9" w14:textId="77777777" w:rsidR="00D850E6" w:rsidRPr="00A72235" w:rsidRDefault="00D850E6" w:rsidP="002C183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ปฏิบัติ</w:t>
            </w:r>
          </w:p>
        </w:tc>
      </w:tr>
      <w:tr w:rsidR="00D850E6" w:rsidRPr="00A72235" w14:paraId="1117E089" w14:textId="77777777" w:rsidTr="002C1836">
        <w:trPr>
          <w:trHeight w:val="327"/>
        </w:trPr>
        <w:tc>
          <w:tcPr>
            <w:tcW w:w="554" w:type="pct"/>
          </w:tcPr>
          <w:p w14:paraId="470D4E44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napToGrid w:val="0"/>
                <w:cs/>
                <w:lang w:eastAsia="th-TH"/>
              </w:rPr>
              <w:t>1</w:t>
            </w:r>
          </w:p>
        </w:tc>
        <w:tc>
          <w:tcPr>
            <w:tcW w:w="3263" w:type="pct"/>
            <w:gridSpan w:val="2"/>
          </w:tcPr>
          <w:p w14:paraId="64806D34" w14:textId="77777777" w:rsidR="00D850E6" w:rsidRPr="0000341B" w:rsidRDefault="00D850E6" w:rsidP="002C1836">
            <w:pPr>
              <w:tabs>
                <w:tab w:val="left" w:pos="885"/>
                <w:tab w:val="left" w:pos="1170"/>
              </w:tabs>
              <w:ind w:left="22"/>
              <w:rPr>
                <w:rFonts w:ascii="TH SarabunPSK" w:eastAsia="Calibri" w:hAnsi="TH SarabunPSK" w:cs="TH SarabunPSK"/>
                <w:b/>
                <w:bCs/>
                <w:snapToGrid w:val="0"/>
                <w:cs/>
                <w:lang w:eastAsia="th-TH"/>
              </w:rPr>
            </w:pPr>
          </w:p>
        </w:tc>
        <w:tc>
          <w:tcPr>
            <w:tcW w:w="1183" w:type="pct"/>
            <w:gridSpan w:val="2"/>
          </w:tcPr>
          <w:p w14:paraId="2DEA5050" w14:textId="77777777" w:rsidR="00D850E6" w:rsidRPr="00A72235" w:rsidRDefault="00D850E6" w:rsidP="002C1836">
            <w:pPr>
              <w:tabs>
                <w:tab w:val="right" w:pos="8280"/>
              </w:tabs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</w:rPr>
              <w:t xml:space="preserve">6 </w:t>
            </w:r>
            <w:r w:rsidRPr="00A72235">
              <w:rPr>
                <w:rFonts w:ascii="TH SarabunPSK" w:eastAsia="Calibri" w:hAnsi="TH SarabunPSK" w:cs="TH SarabunPSK"/>
                <w:b/>
                <w:bCs/>
                <w:cs/>
              </w:rPr>
              <w:t>คาบ</w:t>
            </w:r>
          </w:p>
        </w:tc>
      </w:tr>
      <w:tr w:rsidR="00D850E6" w:rsidRPr="00A72235" w14:paraId="6EE377BF" w14:textId="77777777" w:rsidTr="002C1836">
        <w:trPr>
          <w:trHeight w:val="327"/>
        </w:trPr>
        <w:tc>
          <w:tcPr>
            <w:tcW w:w="554" w:type="pct"/>
          </w:tcPr>
          <w:p w14:paraId="5C0DA895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13093A8B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1.1</w:t>
            </w:r>
          </w:p>
        </w:tc>
        <w:tc>
          <w:tcPr>
            <w:tcW w:w="2947" w:type="pct"/>
          </w:tcPr>
          <w:p w14:paraId="641794E0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22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1" w:type="pct"/>
          </w:tcPr>
          <w:p w14:paraId="77B73FEC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 xml:space="preserve">180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92" w:type="pct"/>
          </w:tcPr>
          <w:p w14:paraId="4C1C25D0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6BC29EDD" w14:textId="77777777" w:rsidTr="002C1836">
        <w:trPr>
          <w:trHeight w:val="327"/>
        </w:trPr>
        <w:tc>
          <w:tcPr>
            <w:tcW w:w="554" w:type="pct"/>
          </w:tcPr>
          <w:p w14:paraId="2775DCC4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6FA300C6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5B61A743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22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1.1.1 </w:t>
            </w:r>
          </w:p>
        </w:tc>
        <w:tc>
          <w:tcPr>
            <w:tcW w:w="591" w:type="pct"/>
          </w:tcPr>
          <w:p w14:paraId="4C5A8E94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491CAA6B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4E7145C1" w14:textId="77777777" w:rsidTr="002C1836">
        <w:trPr>
          <w:trHeight w:val="327"/>
        </w:trPr>
        <w:tc>
          <w:tcPr>
            <w:tcW w:w="554" w:type="pct"/>
          </w:tcPr>
          <w:p w14:paraId="245575E1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7D97FA4C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4A6A3357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22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1.1.2 </w:t>
            </w:r>
          </w:p>
        </w:tc>
        <w:tc>
          <w:tcPr>
            <w:tcW w:w="591" w:type="pct"/>
          </w:tcPr>
          <w:p w14:paraId="674062A6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2C15768A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21428B26" w14:textId="77777777" w:rsidTr="002C1836">
        <w:trPr>
          <w:trHeight w:val="327"/>
        </w:trPr>
        <w:tc>
          <w:tcPr>
            <w:tcW w:w="554" w:type="pct"/>
          </w:tcPr>
          <w:p w14:paraId="6A8DCABD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5CA79564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241B0A47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22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1.1.3 </w:t>
            </w:r>
          </w:p>
        </w:tc>
        <w:tc>
          <w:tcPr>
            <w:tcW w:w="591" w:type="pct"/>
          </w:tcPr>
          <w:p w14:paraId="3C65FD51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2FB3D6C2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1C1439E7" w14:textId="77777777" w:rsidTr="002C1836">
        <w:trPr>
          <w:trHeight w:val="327"/>
        </w:trPr>
        <w:tc>
          <w:tcPr>
            <w:tcW w:w="554" w:type="pct"/>
          </w:tcPr>
          <w:p w14:paraId="10E0ECE6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1FED00F5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1.2</w:t>
            </w:r>
          </w:p>
        </w:tc>
        <w:tc>
          <w:tcPr>
            <w:tcW w:w="2947" w:type="pct"/>
          </w:tcPr>
          <w:p w14:paraId="624A82D4" w14:textId="77777777" w:rsidR="00D850E6" w:rsidRPr="00A72235" w:rsidRDefault="00D850E6" w:rsidP="002C1836">
            <w:pPr>
              <w:tabs>
                <w:tab w:val="left" w:pos="1170"/>
              </w:tabs>
              <w:ind w:left="22"/>
              <w:rPr>
                <w:rFonts w:ascii="TH SarabunPSK" w:hAnsi="TH SarabunPSK" w:cs="TH SarabunPSK"/>
                <w:shd w:val="clear" w:color="auto" w:fill="FFFFFF"/>
              </w:rPr>
            </w:pPr>
          </w:p>
        </w:tc>
        <w:tc>
          <w:tcPr>
            <w:tcW w:w="591" w:type="pct"/>
          </w:tcPr>
          <w:p w14:paraId="5F89F853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 xml:space="preserve">180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92" w:type="pct"/>
          </w:tcPr>
          <w:p w14:paraId="4B0864EA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3440F13E" w14:textId="77777777" w:rsidTr="002C1836">
        <w:trPr>
          <w:trHeight w:val="327"/>
        </w:trPr>
        <w:tc>
          <w:tcPr>
            <w:tcW w:w="554" w:type="pct"/>
          </w:tcPr>
          <w:p w14:paraId="4EFE250A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06DFCD79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52DA5074" w14:textId="77777777" w:rsidR="00D850E6" w:rsidRPr="00A72235" w:rsidRDefault="00D850E6" w:rsidP="002C1836">
            <w:pPr>
              <w:tabs>
                <w:tab w:val="left" w:pos="1170"/>
              </w:tabs>
              <w:ind w:left="22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1.2.1 </w:t>
            </w:r>
          </w:p>
        </w:tc>
        <w:tc>
          <w:tcPr>
            <w:tcW w:w="591" w:type="pct"/>
          </w:tcPr>
          <w:p w14:paraId="1C4D6682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60624013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727C19DC" w14:textId="77777777" w:rsidTr="002C1836">
        <w:trPr>
          <w:trHeight w:val="327"/>
        </w:trPr>
        <w:tc>
          <w:tcPr>
            <w:tcW w:w="554" w:type="pct"/>
          </w:tcPr>
          <w:p w14:paraId="3A73B748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044B243F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51BA2541" w14:textId="77777777" w:rsidR="00D850E6" w:rsidRPr="00A72235" w:rsidRDefault="00D850E6" w:rsidP="002C1836">
            <w:pPr>
              <w:tabs>
                <w:tab w:val="left" w:pos="22"/>
                <w:tab w:val="left" w:pos="1170"/>
              </w:tabs>
              <w:ind w:left="662" w:hanging="640"/>
              <w:contextualSpacing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1.2.2 </w:t>
            </w:r>
          </w:p>
        </w:tc>
        <w:tc>
          <w:tcPr>
            <w:tcW w:w="591" w:type="pct"/>
          </w:tcPr>
          <w:p w14:paraId="6D341A6F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02E6FCC7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45FE02D1" w14:textId="77777777" w:rsidTr="002C1836">
        <w:trPr>
          <w:trHeight w:val="327"/>
        </w:trPr>
        <w:tc>
          <w:tcPr>
            <w:tcW w:w="554" w:type="pct"/>
          </w:tcPr>
          <w:p w14:paraId="1DF8F647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730CB4D1" w14:textId="77777777" w:rsidR="00D850E6" w:rsidRPr="00A72235" w:rsidRDefault="00D850E6" w:rsidP="002C1836">
            <w:pPr>
              <w:tabs>
                <w:tab w:val="left" w:pos="885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4981AA84" w14:textId="77777777" w:rsidR="00D850E6" w:rsidRPr="00A72235" w:rsidRDefault="00D850E6" w:rsidP="002C1836">
            <w:pPr>
              <w:tabs>
                <w:tab w:val="left" w:pos="1170"/>
              </w:tabs>
              <w:ind w:left="22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1.2.3 </w:t>
            </w:r>
          </w:p>
        </w:tc>
        <w:tc>
          <w:tcPr>
            <w:tcW w:w="591" w:type="pct"/>
          </w:tcPr>
          <w:p w14:paraId="0E7755B5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131FCCBC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4FCA9A09" w14:textId="77777777" w:rsidTr="002C1836">
        <w:trPr>
          <w:trHeight w:val="327"/>
        </w:trPr>
        <w:tc>
          <w:tcPr>
            <w:tcW w:w="554" w:type="pct"/>
          </w:tcPr>
          <w:p w14:paraId="3CBEE072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  <w:t>2</w:t>
            </w:r>
          </w:p>
        </w:tc>
        <w:tc>
          <w:tcPr>
            <w:tcW w:w="3263" w:type="pct"/>
            <w:gridSpan w:val="2"/>
          </w:tcPr>
          <w:p w14:paraId="01B54B10" w14:textId="77777777" w:rsidR="00D850E6" w:rsidRPr="0000341B" w:rsidRDefault="00D850E6" w:rsidP="002C1836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1183" w:type="pct"/>
            <w:gridSpan w:val="2"/>
          </w:tcPr>
          <w:p w14:paraId="230D4988" w14:textId="77777777" w:rsidR="00D850E6" w:rsidRPr="00A72235" w:rsidRDefault="00D850E6" w:rsidP="002C1836">
            <w:pPr>
              <w:tabs>
                <w:tab w:val="right" w:pos="82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</w:rPr>
              <w:t xml:space="preserve">9 </w:t>
            </w:r>
            <w:r w:rsidRPr="00A72235">
              <w:rPr>
                <w:rFonts w:ascii="TH SarabunPSK" w:eastAsia="Calibri" w:hAnsi="TH SarabunPSK" w:cs="TH SarabunPSK"/>
                <w:b/>
                <w:bCs/>
                <w:cs/>
              </w:rPr>
              <w:t>คาบ</w:t>
            </w:r>
          </w:p>
        </w:tc>
      </w:tr>
      <w:tr w:rsidR="00D850E6" w:rsidRPr="00A72235" w14:paraId="66D96BE6" w14:textId="77777777" w:rsidTr="002C1836">
        <w:trPr>
          <w:trHeight w:val="396"/>
        </w:trPr>
        <w:tc>
          <w:tcPr>
            <w:tcW w:w="554" w:type="pct"/>
          </w:tcPr>
          <w:p w14:paraId="2A841B8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29208566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2.1</w:t>
            </w:r>
          </w:p>
        </w:tc>
        <w:tc>
          <w:tcPr>
            <w:tcW w:w="2947" w:type="pct"/>
          </w:tcPr>
          <w:p w14:paraId="5FAA69D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1" w:type="pct"/>
          </w:tcPr>
          <w:p w14:paraId="27ABBB32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 w:hint="cs"/>
                <w:cs/>
              </w:rPr>
              <w:t>180</w:t>
            </w:r>
            <w:r w:rsidRPr="00A72235">
              <w:rPr>
                <w:rFonts w:ascii="TH SarabunPSK" w:eastAsia="Calibri" w:hAnsi="TH SarabunPSK" w:cs="TH SarabunPSK"/>
                <w:cs/>
              </w:rPr>
              <w:t xml:space="preserve"> นาที</w:t>
            </w:r>
          </w:p>
        </w:tc>
        <w:tc>
          <w:tcPr>
            <w:tcW w:w="592" w:type="pct"/>
          </w:tcPr>
          <w:p w14:paraId="02392F54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2A952212" w14:textId="77777777" w:rsidTr="002C1836">
        <w:trPr>
          <w:trHeight w:val="276"/>
        </w:trPr>
        <w:tc>
          <w:tcPr>
            <w:tcW w:w="554" w:type="pct"/>
          </w:tcPr>
          <w:p w14:paraId="3E0D5436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20647D8D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4A314D3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2.1.1 </w:t>
            </w:r>
          </w:p>
        </w:tc>
        <w:tc>
          <w:tcPr>
            <w:tcW w:w="591" w:type="pct"/>
          </w:tcPr>
          <w:p w14:paraId="606BD2ED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2387C4C9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6B77137C" w14:textId="77777777" w:rsidTr="002C1836">
        <w:trPr>
          <w:trHeight w:val="300"/>
        </w:trPr>
        <w:tc>
          <w:tcPr>
            <w:tcW w:w="554" w:type="pct"/>
          </w:tcPr>
          <w:p w14:paraId="3648D838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239BA15B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2489DEB3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2.1.2 </w:t>
            </w:r>
          </w:p>
        </w:tc>
        <w:tc>
          <w:tcPr>
            <w:tcW w:w="591" w:type="pct"/>
          </w:tcPr>
          <w:p w14:paraId="58314D2C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766A6A25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479C13AF" w14:textId="77777777" w:rsidTr="002C1836">
        <w:trPr>
          <w:trHeight w:val="276"/>
        </w:trPr>
        <w:tc>
          <w:tcPr>
            <w:tcW w:w="554" w:type="pct"/>
          </w:tcPr>
          <w:p w14:paraId="52337A9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1BF337D8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5CB22166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2.1.3 </w:t>
            </w:r>
          </w:p>
        </w:tc>
        <w:tc>
          <w:tcPr>
            <w:tcW w:w="591" w:type="pct"/>
          </w:tcPr>
          <w:p w14:paraId="38B82E48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0CD44D09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0C0964A1" w14:textId="77777777" w:rsidTr="002C1836">
        <w:trPr>
          <w:trHeight w:val="276"/>
        </w:trPr>
        <w:tc>
          <w:tcPr>
            <w:tcW w:w="554" w:type="pct"/>
          </w:tcPr>
          <w:p w14:paraId="49ABEA01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633D0280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2.2</w:t>
            </w:r>
          </w:p>
        </w:tc>
        <w:tc>
          <w:tcPr>
            <w:tcW w:w="2947" w:type="pct"/>
          </w:tcPr>
          <w:p w14:paraId="3695D60C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</w:p>
        </w:tc>
        <w:tc>
          <w:tcPr>
            <w:tcW w:w="591" w:type="pct"/>
          </w:tcPr>
          <w:p w14:paraId="2D415344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 w:hint="cs"/>
                <w:cs/>
              </w:rPr>
              <w:t>180</w:t>
            </w:r>
            <w:r w:rsidRPr="00A72235">
              <w:rPr>
                <w:rFonts w:ascii="TH SarabunPSK" w:eastAsia="Calibri" w:hAnsi="TH SarabunPSK" w:cs="TH SarabunPSK"/>
                <w:cs/>
              </w:rPr>
              <w:t xml:space="preserve"> นาที</w:t>
            </w:r>
          </w:p>
        </w:tc>
        <w:tc>
          <w:tcPr>
            <w:tcW w:w="592" w:type="pct"/>
          </w:tcPr>
          <w:p w14:paraId="3E24276D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1170D210" w14:textId="77777777" w:rsidTr="002C1836">
        <w:trPr>
          <w:trHeight w:val="276"/>
        </w:trPr>
        <w:tc>
          <w:tcPr>
            <w:tcW w:w="554" w:type="pct"/>
          </w:tcPr>
          <w:p w14:paraId="5F663AC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6FE97FF0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6BDE1B5D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2.</w:t>
            </w: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2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 xml:space="preserve">.1 </w:t>
            </w:r>
          </w:p>
        </w:tc>
        <w:tc>
          <w:tcPr>
            <w:tcW w:w="591" w:type="pct"/>
          </w:tcPr>
          <w:p w14:paraId="42CC9E52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3EE27A0B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07C1A69C" w14:textId="77777777" w:rsidTr="002C1836">
        <w:trPr>
          <w:trHeight w:val="276"/>
        </w:trPr>
        <w:tc>
          <w:tcPr>
            <w:tcW w:w="554" w:type="pct"/>
          </w:tcPr>
          <w:p w14:paraId="30377007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59D18991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56977563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2.2.2 </w:t>
            </w:r>
          </w:p>
        </w:tc>
        <w:tc>
          <w:tcPr>
            <w:tcW w:w="591" w:type="pct"/>
          </w:tcPr>
          <w:p w14:paraId="0B7F3E85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2B8E28D8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4E3C8AFB" w14:textId="77777777" w:rsidTr="002C1836">
        <w:trPr>
          <w:trHeight w:val="276"/>
        </w:trPr>
        <w:tc>
          <w:tcPr>
            <w:tcW w:w="554" w:type="pct"/>
          </w:tcPr>
          <w:p w14:paraId="2B2174BB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3D87FD67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25113F99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2.2.3 </w:t>
            </w:r>
          </w:p>
        </w:tc>
        <w:tc>
          <w:tcPr>
            <w:tcW w:w="591" w:type="pct"/>
          </w:tcPr>
          <w:p w14:paraId="21C188A1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18A35D3C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78853B86" w14:textId="77777777" w:rsidTr="002C1836">
        <w:trPr>
          <w:trHeight w:val="276"/>
        </w:trPr>
        <w:tc>
          <w:tcPr>
            <w:tcW w:w="554" w:type="pct"/>
          </w:tcPr>
          <w:p w14:paraId="03ACA444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1126797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2.3</w:t>
            </w:r>
          </w:p>
        </w:tc>
        <w:tc>
          <w:tcPr>
            <w:tcW w:w="2947" w:type="pct"/>
          </w:tcPr>
          <w:p w14:paraId="0C0E2C30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</w:p>
        </w:tc>
        <w:tc>
          <w:tcPr>
            <w:tcW w:w="591" w:type="pct"/>
          </w:tcPr>
          <w:p w14:paraId="16C1E723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 w:hint="cs"/>
                <w:cs/>
              </w:rPr>
              <w:t>180</w:t>
            </w:r>
            <w:r w:rsidRPr="00A72235">
              <w:rPr>
                <w:rFonts w:ascii="TH SarabunPSK" w:eastAsia="Calibri" w:hAnsi="TH SarabunPSK" w:cs="TH SarabunPSK"/>
                <w:cs/>
              </w:rPr>
              <w:t xml:space="preserve"> นาที</w:t>
            </w:r>
          </w:p>
        </w:tc>
        <w:tc>
          <w:tcPr>
            <w:tcW w:w="592" w:type="pct"/>
          </w:tcPr>
          <w:p w14:paraId="27CCD7F3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47D8002D" w14:textId="77777777" w:rsidTr="002C1836">
        <w:trPr>
          <w:trHeight w:val="276"/>
        </w:trPr>
        <w:tc>
          <w:tcPr>
            <w:tcW w:w="554" w:type="pct"/>
          </w:tcPr>
          <w:p w14:paraId="2A497100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5E80E770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123B96BF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2.3.1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 xml:space="preserve"> </w:t>
            </w:r>
          </w:p>
        </w:tc>
        <w:tc>
          <w:tcPr>
            <w:tcW w:w="591" w:type="pct"/>
          </w:tcPr>
          <w:p w14:paraId="1312D5D0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righ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54A1376C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right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74E2D611" w14:textId="77777777" w:rsidTr="002C1836">
        <w:trPr>
          <w:trHeight w:val="276"/>
        </w:trPr>
        <w:tc>
          <w:tcPr>
            <w:tcW w:w="554" w:type="pct"/>
          </w:tcPr>
          <w:p w14:paraId="448BA54D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3C51447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14BCDD6E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2.3.2 </w:t>
            </w:r>
          </w:p>
        </w:tc>
        <w:tc>
          <w:tcPr>
            <w:tcW w:w="591" w:type="pct"/>
          </w:tcPr>
          <w:p w14:paraId="2C878806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righ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667A1775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right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7746B8CF" w14:textId="77777777" w:rsidTr="002C1836">
        <w:trPr>
          <w:trHeight w:val="276"/>
        </w:trPr>
        <w:tc>
          <w:tcPr>
            <w:tcW w:w="554" w:type="pct"/>
          </w:tcPr>
          <w:p w14:paraId="3D3B3FF7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2511AEE3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2947" w:type="pct"/>
          </w:tcPr>
          <w:p w14:paraId="326F113C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2.3.3 </w:t>
            </w:r>
          </w:p>
        </w:tc>
        <w:tc>
          <w:tcPr>
            <w:tcW w:w="591" w:type="pct"/>
          </w:tcPr>
          <w:p w14:paraId="69F4EB4F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righ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92" w:type="pct"/>
          </w:tcPr>
          <w:p w14:paraId="73F41E99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right"/>
              <w:rPr>
                <w:rFonts w:ascii="TH SarabunPSK" w:eastAsia="Calibri" w:hAnsi="TH SarabunPSK" w:cs="TH SarabunPSK"/>
              </w:rPr>
            </w:pPr>
          </w:p>
        </w:tc>
      </w:tr>
    </w:tbl>
    <w:p w14:paraId="6F2CC652" w14:textId="77777777" w:rsidR="00D850E6" w:rsidRPr="00A72235" w:rsidRDefault="00D850E6" w:rsidP="00D850E6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3C13200" w14:textId="77777777" w:rsidR="00D850E6" w:rsidRPr="00A72235" w:rsidRDefault="00D850E6" w:rsidP="00D850E6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5A7E75E" w14:textId="77777777" w:rsidR="00D850E6" w:rsidRDefault="00D850E6" w:rsidP="00D850E6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563D1EC" w14:textId="77777777" w:rsidR="00D850E6" w:rsidRDefault="00D850E6" w:rsidP="00D850E6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1791D3A" w14:textId="77777777" w:rsidR="00D850E6" w:rsidRDefault="00D850E6" w:rsidP="00D850E6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E6339BF" w14:textId="77777777" w:rsidR="00D850E6" w:rsidRPr="00A72235" w:rsidRDefault="00D850E6" w:rsidP="00D850E6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FAB4202" w14:textId="77777777" w:rsidR="00D850E6" w:rsidRDefault="00D850E6" w:rsidP="00D850E6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7223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จุดประสงค์การสอน</w:t>
      </w:r>
    </w:p>
    <w:tbl>
      <w:tblPr>
        <w:tblW w:w="5122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537"/>
        <w:gridCol w:w="49"/>
        <w:gridCol w:w="5100"/>
        <w:gridCol w:w="933"/>
        <w:gridCol w:w="7"/>
        <w:gridCol w:w="928"/>
      </w:tblGrid>
      <w:tr w:rsidR="00D850E6" w:rsidRPr="00A72235" w14:paraId="11EFC1E5" w14:textId="77777777" w:rsidTr="002C1836">
        <w:trPr>
          <w:trHeight w:val="327"/>
        </w:trPr>
        <w:tc>
          <w:tcPr>
            <w:tcW w:w="555" w:type="pct"/>
          </w:tcPr>
          <w:p w14:paraId="78101699" w14:textId="77777777" w:rsidR="00D850E6" w:rsidRPr="00A72235" w:rsidRDefault="00D850E6" w:rsidP="002C1836">
            <w:pPr>
              <w:tabs>
                <w:tab w:val="left" w:pos="885"/>
              </w:tabs>
              <w:rPr>
                <w:rFonts w:ascii="TH SarabunPSK" w:eastAsia="Calibri" w:hAnsi="TH SarabunPSK" w:cs="TH SarabunPSK"/>
                <w:b/>
                <w:bCs/>
                <w:snapToGrid w:val="0"/>
                <w:sz w:val="24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napToGrid w:val="0"/>
                <w:sz w:val="24"/>
                <w:cs/>
                <w:lang w:eastAsia="th-TH"/>
              </w:rPr>
              <w:t xml:space="preserve">หน่วยที่  </w:t>
            </w:r>
          </w:p>
        </w:tc>
        <w:tc>
          <w:tcPr>
            <w:tcW w:w="3345" w:type="pct"/>
            <w:gridSpan w:val="3"/>
          </w:tcPr>
          <w:p w14:paraId="1C3FDD8D" w14:textId="77777777" w:rsidR="00D850E6" w:rsidRPr="00A72235" w:rsidRDefault="00D850E6" w:rsidP="002C183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  <w:t>รายการ</w:t>
            </w:r>
          </w:p>
        </w:tc>
        <w:tc>
          <w:tcPr>
            <w:tcW w:w="549" w:type="pct"/>
          </w:tcPr>
          <w:p w14:paraId="59232856" w14:textId="77777777" w:rsidR="00D850E6" w:rsidRPr="00A72235" w:rsidRDefault="00D850E6" w:rsidP="002C183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ทฤษฎี</w:t>
            </w:r>
          </w:p>
        </w:tc>
        <w:tc>
          <w:tcPr>
            <w:tcW w:w="550" w:type="pct"/>
            <w:gridSpan w:val="2"/>
          </w:tcPr>
          <w:p w14:paraId="34CF5B56" w14:textId="77777777" w:rsidR="00D850E6" w:rsidRPr="00A72235" w:rsidRDefault="00D850E6" w:rsidP="002C183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ปฏิบัติ</w:t>
            </w:r>
          </w:p>
        </w:tc>
      </w:tr>
      <w:tr w:rsidR="00D850E6" w:rsidRPr="00A72235" w14:paraId="272DC53F" w14:textId="77777777" w:rsidTr="002C1836">
        <w:trPr>
          <w:trHeight w:val="434"/>
        </w:trPr>
        <w:tc>
          <w:tcPr>
            <w:tcW w:w="555" w:type="pct"/>
          </w:tcPr>
          <w:p w14:paraId="35EE24E4" w14:textId="77777777" w:rsidR="00D850E6" w:rsidRPr="0000341B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00341B">
              <w:rPr>
                <w:rFonts w:ascii="TH SarabunPSK" w:eastAsia="Calibri" w:hAnsi="TH SarabunPSK" w:cs="TH SarabunPSK"/>
                <w:snapToGrid w:val="0"/>
                <w:lang w:eastAsia="th-TH"/>
              </w:rPr>
              <w:t>3</w:t>
            </w:r>
          </w:p>
        </w:tc>
        <w:tc>
          <w:tcPr>
            <w:tcW w:w="3345" w:type="pct"/>
            <w:gridSpan w:val="3"/>
          </w:tcPr>
          <w:p w14:paraId="0C0A093C" w14:textId="77777777" w:rsidR="00D850E6" w:rsidRPr="0000341B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b/>
                <w:bCs/>
                <w:snapToGrid w:val="0"/>
                <w:cs/>
                <w:lang w:eastAsia="th-TH"/>
              </w:rPr>
            </w:pPr>
          </w:p>
        </w:tc>
        <w:tc>
          <w:tcPr>
            <w:tcW w:w="549" w:type="pct"/>
          </w:tcPr>
          <w:p w14:paraId="7811046E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</w:rPr>
              <w:t xml:space="preserve">6 </w:t>
            </w:r>
            <w:r w:rsidRPr="00A72235">
              <w:rPr>
                <w:rFonts w:ascii="TH SarabunPSK" w:eastAsia="Calibri" w:hAnsi="TH SarabunPSK" w:cs="TH SarabunPSK"/>
                <w:b/>
                <w:bCs/>
                <w:cs/>
              </w:rPr>
              <w:t>คาบ</w:t>
            </w:r>
          </w:p>
        </w:tc>
        <w:tc>
          <w:tcPr>
            <w:tcW w:w="550" w:type="pct"/>
            <w:gridSpan w:val="2"/>
          </w:tcPr>
          <w:p w14:paraId="3FE3F4A9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50811E64" w14:textId="77777777" w:rsidTr="002C1836">
        <w:trPr>
          <w:trHeight w:val="300"/>
        </w:trPr>
        <w:tc>
          <w:tcPr>
            <w:tcW w:w="555" w:type="pct"/>
          </w:tcPr>
          <w:p w14:paraId="21F4D12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4808F27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3.1</w:t>
            </w:r>
          </w:p>
        </w:tc>
        <w:tc>
          <w:tcPr>
            <w:tcW w:w="3030" w:type="pct"/>
            <w:gridSpan w:val="2"/>
          </w:tcPr>
          <w:p w14:paraId="1A4B1155" w14:textId="77777777" w:rsidR="00D850E6" w:rsidRPr="00A72235" w:rsidRDefault="00D850E6" w:rsidP="002C1836">
            <w:pPr>
              <w:widowControl w:val="0"/>
              <w:tabs>
                <w:tab w:val="left" w:pos="720"/>
              </w:tabs>
              <w:ind w:right="-45"/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</w:pPr>
          </w:p>
        </w:tc>
        <w:tc>
          <w:tcPr>
            <w:tcW w:w="549" w:type="pct"/>
          </w:tcPr>
          <w:p w14:paraId="4CE4A9A4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 xml:space="preserve">180 </w:t>
            </w:r>
            <w:r w:rsidRPr="00A72235">
              <w:rPr>
                <w:rFonts w:ascii="TH SarabunPSK" w:eastAsia="Calibri" w:hAnsi="TH SarabunPSK" w:cs="TH SarabunPSK" w:hint="cs"/>
                <w:cs/>
              </w:rPr>
              <w:t>นาที</w:t>
            </w:r>
          </w:p>
        </w:tc>
        <w:tc>
          <w:tcPr>
            <w:tcW w:w="550" w:type="pct"/>
            <w:gridSpan w:val="2"/>
          </w:tcPr>
          <w:p w14:paraId="7B4CE885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4F9574B4" w14:textId="77777777" w:rsidTr="002C1836">
        <w:trPr>
          <w:trHeight w:val="324"/>
        </w:trPr>
        <w:tc>
          <w:tcPr>
            <w:tcW w:w="555" w:type="pct"/>
          </w:tcPr>
          <w:p w14:paraId="0477C7B6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02353B61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30" w:type="pct"/>
            <w:gridSpan w:val="2"/>
          </w:tcPr>
          <w:p w14:paraId="4F33BCCC" w14:textId="77777777" w:rsidR="00D850E6" w:rsidRPr="00A72235" w:rsidRDefault="00D850E6" w:rsidP="002C1836">
            <w:pPr>
              <w:widowControl w:val="0"/>
              <w:tabs>
                <w:tab w:val="left" w:pos="720"/>
              </w:tabs>
              <w:ind w:right="-45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3.1.1 </w:t>
            </w:r>
          </w:p>
        </w:tc>
        <w:tc>
          <w:tcPr>
            <w:tcW w:w="549" w:type="pct"/>
          </w:tcPr>
          <w:p w14:paraId="0EDEBFAC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126BE0A2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64FC30B0" w14:textId="77777777" w:rsidTr="002C1836">
        <w:trPr>
          <w:trHeight w:val="324"/>
        </w:trPr>
        <w:tc>
          <w:tcPr>
            <w:tcW w:w="555" w:type="pct"/>
          </w:tcPr>
          <w:p w14:paraId="33AAECA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3F461657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30" w:type="pct"/>
            <w:gridSpan w:val="2"/>
          </w:tcPr>
          <w:p w14:paraId="7ED3E69C" w14:textId="77777777" w:rsidR="00D850E6" w:rsidRPr="00A72235" w:rsidRDefault="00D850E6" w:rsidP="002C1836">
            <w:pPr>
              <w:widowControl w:val="0"/>
              <w:tabs>
                <w:tab w:val="left" w:pos="720"/>
              </w:tabs>
              <w:ind w:right="-45"/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3.1.2</w:t>
            </w:r>
            <w:r w:rsidRPr="00A72235"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  <w:t xml:space="preserve"> </w:t>
            </w:r>
          </w:p>
        </w:tc>
        <w:tc>
          <w:tcPr>
            <w:tcW w:w="549" w:type="pct"/>
          </w:tcPr>
          <w:p w14:paraId="2242FB2A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7EAA43E9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16EF68E2" w14:textId="77777777" w:rsidTr="002C1836">
        <w:trPr>
          <w:trHeight w:val="384"/>
        </w:trPr>
        <w:tc>
          <w:tcPr>
            <w:tcW w:w="555" w:type="pct"/>
          </w:tcPr>
          <w:p w14:paraId="39E4B14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15717C09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30" w:type="pct"/>
            <w:gridSpan w:val="2"/>
          </w:tcPr>
          <w:p w14:paraId="3DB02230" w14:textId="77777777" w:rsidR="00D850E6" w:rsidRPr="00A72235" w:rsidRDefault="00D850E6" w:rsidP="002C1836">
            <w:pPr>
              <w:widowControl w:val="0"/>
              <w:tabs>
                <w:tab w:val="left" w:pos="720"/>
              </w:tabs>
              <w:ind w:right="-45"/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3.1.3 </w:t>
            </w:r>
          </w:p>
        </w:tc>
        <w:tc>
          <w:tcPr>
            <w:tcW w:w="549" w:type="pct"/>
          </w:tcPr>
          <w:p w14:paraId="291C58C4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3F861C10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286F75D7" w14:textId="77777777" w:rsidTr="002C1836">
        <w:trPr>
          <w:trHeight w:val="240"/>
        </w:trPr>
        <w:tc>
          <w:tcPr>
            <w:tcW w:w="555" w:type="pct"/>
          </w:tcPr>
          <w:p w14:paraId="79975C1F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3EB6100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3.2</w:t>
            </w:r>
          </w:p>
        </w:tc>
        <w:tc>
          <w:tcPr>
            <w:tcW w:w="3030" w:type="pct"/>
            <w:gridSpan w:val="2"/>
          </w:tcPr>
          <w:p w14:paraId="6992365B" w14:textId="77777777" w:rsidR="00D850E6" w:rsidRPr="00A72235" w:rsidRDefault="00D850E6" w:rsidP="002C1836">
            <w:pPr>
              <w:widowControl w:val="0"/>
              <w:tabs>
                <w:tab w:val="left" w:pos="720"/>
              </w:tabs>
              <w:ind w:right="-45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549" w:type="pct"/>
          </w:tcPr>
          <w:p w14:paraId="293C4263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 xml:space="preserve">180 </w:t>
            </w:r>
            <w:r w:rsidRPr="00A72235">
              <w:rPr>
                <w:rFonts w:ascii="TH SarabunPSK" w:eastAsia="Calibri" w:hAnsi="TH SarabunPSK" w:cs="TH SarabunPSK" w:hint="cs"/>
                <w:cs/>
              </w:rPr>
              <w:t>นาที</w:t>
            </w:r>
          </w:p>
        </w:tc>
        <w:tc>
          <w:tcPr>
            <w:tcW w:w="550" w:type="pct"/>
            <w:gridSpan w:val="2"/>
          </w:tcPr>
          <w:p w14:paraId="07CB9713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5D03386B" w14:textId="77777777" w:rsidTr="002C1836">
        <w:trPr>
          <w:trHeight w:val="240"/>
        </w:trPr>
        <w:tc>
          <w:tcPr>
            <w:tcW w:w="555" w:type="pct"/>
          </w:tcPr>
          <w:p w14:paraId="57088CF3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7E1429EE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30" w:type="pct"/>
            <w:gridSpan w:val="2"/>
          </w:tcPr>
          <w:p w14:paraId="66997FA0" w14:textId="77777777" w:rsidR="00D850E6" w:rsidRPr="00A72235" w:rsidRDefault="00D850E6" w:rsidP="002C1836">
            <w:pPr>
              <w:widowControl w:val="0"/>
              <w:tabs>
                <w:tab w:val="left" w:pos="720"/>
              </w:tabs>
              <w:ind w:right="-45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3.2.1 </w:t>
            </w:r>
          </w:p>
        </w:tc>
        <w:tc>
          <w:tcPr>
            <w:tcW w:w="549" w:type="pct"/>
          </w:tcPr>
          <w:p w14:paraId="29C21A2F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1673369F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58D742B0" w14:textId="77777777" w:rsidTr="002C1836">
        <w:trPr>
          <w:trHeight w:val="240"/>
        </w:trPr>
        <w:tc>
          <w:tcPr>
            <w:tcW w:w="555" w:type="pct"/>
          </w:tcPr>
          <w:p w14:paraId="5F9845B9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6FB7B6C7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30" w:type="pct"/>
            <w:gridSpan w:val="2"/>
          </w:tcPr>
          <w:p w14:paraId="75EBD1B2" w14:textId="77777777" w:rsidR="00D850E6" w:rsidRPr="00A72235" w:rsidRDefault="00D850E6" w:rsidP="002C1836">
            <w:pPr>
              <w:widowControl w:val="0"/>
              <w:tabs>
                <w:tab w:val="left" w:pos="720"/>
              </w:tabs>
              <w:ind w:right="-45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3.2.2 </w:t>
            </w:r>
          </w:p>
        </w:tc>
        <w:tc>
          <w:tcPr>
            <w:tcW w:w="549" w:type="pct"/>
          </w:tcPr>
          <w:p w14:paraId="72D89EF5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7B572299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517C9347" w14:textId="77777777" w:rsidTr="002C1836">
        <w:trPr>
          <w:trHeight w:val="240"/>
        </w:trPr>
        <w:tc>
          <w:tcPr>
            <w:tcW w:w="555" w:type="pct"/>
          </w:tcPr>
          <w:p w14:paraId="5526448F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16" w:type="pct"/>
          </w:tcPr>
          <w:p w14:paraId="38210DFF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30" w:type="pct"/>
            <w:gridSpan w:val="2"/>
          </w:tcPr>
          <w:p w14:paraId="6722C6A0" w14:textId="77777777" w:rsidR="00D850E6" w:rsidRPr="00A72235" w:rsidRDefault="00D850E6" w:rsidP="002C1836">
            <w:pPr>
              <w:widowControl w:val="0"/>
              <w:tabs>
                <w:tab w:val="left" w:pos="720"/>
              </w:tabs>
              <w:ind w:right="-45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3.2.3 </w:t>
            </w:r>
          </w:p>
        </w:tc>
        <w:tc>
          <w:tcPr>
            <w:tcW w:w="549" w:type="pct"/>
          </w:tcPr>
          <w:p w14:paraId="3C2AE3E8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547617D1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588A4DD5" w14:textId="77777777" w:rsidTr="002C1836">
        <w:trPr>
          <w:trHeight w:val="327"/>
        </w:trPr>
        <w:tc>
          <w:tcPr>
            <w:tcW w:w="555" w:type="pct"/>
          </w:tcPr>
          <w:p w14:paraId="332AE947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b/>
                <w:bCs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  <w:t>4</w:t>
            </w:r>
          </w:p>
        </w:tc>
        <w:tc>
          <w:tcPr>
            <w:tcW w:w="3345" w:type="pct"/>
            <w:gridSpan w:val="3"/>
          </w:tcPr>
          <w:p w14:paraId="10442482" w14:textId="77777777" w:rsidR="00D850E6" w:rsidRPr="0000341B" w:rsidRDefault="00D850E6" w:rsidP="002C1836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eastAsia="Calibri" w:hAnsi="TH SarabunPSK" w:cs="TH SarabunPSK"/>
                <w:b/>
                <w:bCs/>
                <w:snapToGrid w:val="0"/>
                <w:cs/>
                <w:lang w:eastAsia="th-TH"/>
              </w:rPr>
            </w:pPr>
          </w:p>
        </w:tc>
        <w:tc>
          <w:tcPr>
            <w:tcW w:w="549" w:type="pct"/>
          </w:tcPr>
          <w:p w14:paraId="21394F4B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</w:rPr>
              <w:t>6</w:t>
            </w:r>
            <w:r w:rsidRPr="00A72235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คาบ</w:t>
            </w:r>
          </w:p>
        </w:tc>
        <w:tc>
          <w:tcPr>
            <w:tcW w:w="550" w:type="pct"/>
            <w:gridSpan w:val="2"/>
          </w:tcPr>
          <w:p w14:paraId="2EA3AF56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D850E6" w:rsidRPr="00A72235" w14:paraId="1CE065AA" w14:textId="77777777" w:rsidTr="002C1836">
        <w:trPr>
          <w:trHeight w:val="222"/>
        </w:trPr>
        <w:tc>
          <w:tcPr>
            <w:tcW w:w="555" w:type="pct"/>
          </w:tcPr>
          <w:p w14:paraId="4CD8CB2E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33F785A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4.1</w:t>
            </w:r>
          </w:p>
        </w:tc>
        <w:tc>
          <w:tcPr>
            <w:tcW w:w="3001" w:type="pct"/>
          </w:tcPr>
          <w:p w14:paraId="39CECDEE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</w:p>
        </w:tc>
        <w:tc>
          <w:tcPr>
            <w:tcW w:w="549" w:type="pct"/>
          </w:tcPr>
          <w:p w14:paraId="4DBEE5C6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72235">
              <w:rPr>
                <w:rFonts w:ascii="TH SarabunPSK" w:eastAsia="Calibri" w:hAnsi="TH SarabunPSK" w:cs="TH SarabunPSK" w:hint="cs"/>
                <w:cs/>
              </w:rPr>
              <w:t>180 นาที</w:t>
            </w:r>
          </w:p>
        </w:tc>
        <w:tc>
          <w:tcPr>
            <w:tcW w:w="550" w:type="pct"/>
            <w:gridSpan w:val="2"/>
          </w:tcPr>
          <w:p w14:paraId="2F81AD41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850E6" w:rsidRPr="00A72235" w14:paraId="79B44468" w14:textId="77777777" w:rsidTr="002C1836">
        <w:trPr>
          <w:trHeight w:val="264"/>
        </w:trPr>
        <w:tc>
          <w:tcPr>
            <w:tcW w:w="555" w:type="pct"/>
          </w:tcPr>
          <w:p w14:paraId="67A8F66F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5802EBB2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0318F0AC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4.1.1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 xml:space="preserve"> </w:t>
            </w:r>
          </w:p>
        </w:tc>
        <w:tc>
          <w:tcPr>
            <w:tcW w:w="549" w:type="pct"/>
          </w:tcPr>
          <w:p w14:paraId="6ED5A443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550" w:type="pct"/>
            <w:gridSpan w:val="2"/>
          </w:tcPr>
          <w:p w14:paraId="150B9DE0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850E6" w:rsidRPr="00A72235" w14:paraId="23BB2F13" w14:textId="77777777" w:rsidTr="002C1836">
        <w:trPr>
          <w:trHeight w:val="240"/>
        </w:trPr>
        <w:tc>
          <w:tcPr>
            <w:tcW w:w="555" w:type="pct"/>
          </w:tcPr>
          <w:p w14:paraId="13B1462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12DD80D1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56A3974F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4.1.2 </w:t>
            </w:r>
          </w:p>
        </w:tc>
        <w:tc>
          <w:tcPr>
            <w:tcW w:w="549" w:type="pct"/>
          </w:tcPr>
          <w:p w14:paraId="5CF0932E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550" w:type="pct"/>
            <w:gridSpan w:val="2"/>
          </w:tcPr>
          <w:p w14:paraId="144B319E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850E6" w:rsidRPr="00A72235" w14:paraId="450C8598" w14:textId="77777777" w:rsidTr="002C1836">
        <w:trPr>
          <w:trHeight w:val="252"/>
        </w:trPr>
        <w:tc>
          <w:tcPr>
            <w:tcW w:w="555" w:type="pct"/>
          </w:tcPr>
          <w:p w14:paraId="5F09B9F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13309001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49112438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4.1.3 </w:t>
            </w:r>
          </w:p>
        </w:tc>
        <w:tc>
          <w:tcPr>
            <w:tcW w:w="549" w:type="pct"/>
          </w:tcPr>
          <w:p w14:paraId="31A7587A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550" w:type="pct"/>
            <w:gridSpan w:val="2"/>
          </w:tcPr>
          <w:p w14:paraId="7BFA1BE1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850E6" w:rsidRPr="00A72235" w14:paraId="4E1C2FCC" w14:textId="77777777" w:rsidTr="002C1836">
        <w:trPr>
          <w:trHeight w:val="252"/>
        </w:trPr>
        <w:tc>
          <w:tcPr>
            <w:tcW w:w="555" w:type="pct"/>
          </w:tcPr>
          <w:p w14:paraId="0C6DDFA1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6E28DAEF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4.2</w:t>
            </w:r>
          </w:p>
        </w:tc>
        <w:tc>
          <w:tcPr>
            <w:tcW w:w="3001" w:type="pct"/>
          </w:tcPr>
          <w:p w14:paraId="3063EC8D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549" w:type="pct"/>
          </w:tcPr>
          <w:p w14:paraId="04769C17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72235">
              <w:rPr>
                <w:rFonts w:ascii="TH SarabunPSK" w:eastAsia="Calibri" w:hAnsi="TH SarabunPSK" w:cs="TH SarabunPSK"/>
              </w:rPr>
              <w:t>18</w:t>
            </w:r>
            <w:r w:rsidRPr="00A72235">
              <w:rPr>
                <w:rFonts w:ascii="TH SarabunPSK" w:eastAsia="Calibri" w:hAnsi="TH SarabunPSK" w:cs="TH SarabunPSK" w:hint="cs"/>
                <w:cs/>
              </w:rPr>
              <w:t>0 นาที</w:t>
            </w:r>
          </w:p>
        </w:tc>
        <w:tc>
          <w:tcPr>
            <w:tcW w:w="550" w:type="pct"/>
            <w:gridSpan w:val="2"/>
          </w:tcPr>
          <w:p w14:paraId="554EE10A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D850E6" w:rsidRPr="00A72235" w14:paraId="39163E45" w14:textId="77777777" w:rsidTr="002C1836">
        <w:trPr>
          <w:trHeight w:val="252"/>
        </w:trPr>
        <w:tc>
          <w:tcPr>
            <w:tcW w:w="555" w:type="pct"/>
          </w:tcPr>
          <w:p w14:paraId="2A6285EB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20B855ED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5AC5187F" w14:textId="77777777" w:rsidR="00D850E6" w:rsidRPr="00A72235" w:rsidRDefault="00D850E6" w:rsidP="002C1836">
            <w:pPr>
              <w:widowControl w:val="0"/>
              <w:tabs>
                <w:tab w:val="left" w:pos="720"/>
                <w:tab w:val="left" w:pos="1170"/>
              </w:tabs>
              <w:ind w:left="1168" w:right="-45" w:hanging="1168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4.1.3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 xml:space="preserve"> </w:t>
            </w:r>
          </w:p>
        </w:tc>
        <w:tc>
          <w:tcPr>
            <w:tcW w:w="549" w:type="pct"/>
          </w:tcPr>
          <w:p w14:paraId="5649B134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641FF566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1AA7CFFB" w14:textId="77777777" w:rsidTr="002C1836">
        <w:trPr>
          <w:trHeight w:val="252"/>
        </w:trPr>
        <w:tc>
          <w:tcPr>
            <w:tcW w:w="555" w:type="pct"/>
          </w:tcPr>
          <w:p w14:paraId="255FAC58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62636630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1A541E73" w14:textId="77777777" w:rsidR="00D850E6" w:rsidRPr="00A72235" w:rsidRDefault="00D850E6" w:rsidP="002C1836">
            <w:pPr>
              <w:widowControl w:val="0"/>
              <w:tabs>
                <w:tab w:val="left" w:pos="720"/>
                <w:tab w:val="left" w:pos="1170"/>
              </w:tabs>
              <w:ind w:left="1168" w:right="-45" w:hanging="1168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4.2.2 </w:t>
            </w:r>
          </w:p>
        </w:tc>
        <w:tc>
          <w:tcPr>
            <w:tcW w:w="549" w:type="pct"/>
          </w:tcPr>
          <w:p w14:paraId="2820E18B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10795B14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7CBED104" w14:textId="77777777" w:rsidTr="002C1836">
        <w:trPr>
          <w:trHeight w:val="252"/>
        </w:trPr>
        <w:tc>
          <w:tcPr>
            <w:tcW w:w="555" w:type="pct"/>
          </w:tcPr>
          <w:p w14:paraId="32E28F20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38998848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750DFAD5" w14:textId="77777777" w:rsidR="00D850E6" w:rsidRPr="00A72235" w:rsidRDefault="00D850E6" w:rsidP="002C1836">
            <w:pPr>
              <w:rPr>
                <w:rFonts w:ascii="TH SarabunPSK" w:hAnsi="TH SarabunPSK" w:cs="TH SarabunPSK"/>
              </w:rPr>
            </w:pPr>
            <w:r w:rsidRPr="00A72235">
              <w:rPr>
                <w:rFonts w:ascii="TH SarabunPSK" w:hAnsi="TH SarabunPSK" w:cs="TH SarabunPSK"/>
              </w:rPr>
              <w:t>4.2.3</w:t>
            </w:r>
          </w:p>
        </w:tc>
        <w:tc>
          <w:tcPr>
            <w:tcW w:w="549" w:type="pct"/>
          </w:tcPr>
          <w:p w14:paraId="345CC4ED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65FB8233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3561339D" w14:textId="77777777" w:rsidTr="002C1836">
        <w:trPr>
          <w:trHeight w:val="252"/>
        </w:trPr>
        <w:tc>
          <w:tcPr>
            <w:tcW w:w="555" w:type="pct"/>
          </w:tcPr>
          <w:p w14:paraId="3F657546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3250CAC8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60803804" w14:textId="77777777" w:rsidR="00D850E6" w:rsidRPr="00A72235" w:rsidRDefault="00D850E6" w:rsidP="002C1836">
            <w:pPr>
              <w:rPr>
                <w:rFonts w:ascii="TH SarabunPSK" w:hAnsi="TH SarabunPSK" w:cs="TH SarabunPSK"/>
              </w:rPr>
            </w:pPr>
          </w:p>
        </w:tc>
        <w:tc>
          <w:tcPr>
            <w:tcW w:w="549" w:type="pct"/>
          </w:tcPr>
          <w:p w14:paraId="31F1D7BB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25EDF874" w14:textId="77777777" w:rsidR="00D850E6" w:rsidRPr="00A72235" w:rsidRDefault="00D850E6" w:rsidP="002C1836">
            <w:pPr>
              <w:tabs>
                <w:tab w:val="right" w:pos="8280"/>
              </w:tabs>
              <w:ind w:left="-114" w:hanging="2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53728AAF" w14:textId="77777777" w:rsidTr="002C1836">
        <w:trPr>
          <w:trHeight w:val="345"/>
        </w:trPr>
        <w:tc>
          <w:tcPr>
            <w:tcW w:w="555" w:type="pct"/>
          </w:tcPr>
          <w:p w14:paraId="6D05CDB9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  <w:t>5</w:t>
            </w:r>
          </w:p>
        </w:tc>
        <w:tc>
          <w:tcPr>
            <w:tcW w:w="3345" w:type="pct"/>
            <w:gridSpan w:val="3"/>
          </w:tcPr>
          <w:p w14:paraId="12B21B2F" w14:textId="77777777" w:rsidR="00D850E6" w:rsidRPr="0000341B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b/>
                <w:bCs/>
                <w:snapToGrid w:val="0"/>
                <w:cs/>
                <w:lang w:eastAsia="th-TH"/>
              </w:rPr>
            </w:pPr>
          </w:p>
        </w:tc>
        <w:tc>
          <w:tcPr>
            <w:tcW w:w="549" w:type="pct"/>
          </w:tcPr>
          <w:p w14:paraId="55C99FFB" w14:textId="77777777" w:rsidR="00D850E6" w:rsidRPr="00A72235" w:rsidRDefault="00D850E6" w:rsidP="002C1836">
            <w:pPr>
              <w:tabs>
                <w:tab w:val="right" w:pos="82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/>
                <w:b/>
                <w:bCs/>
              </w:rPr>
              <w:t>6</w:t>
            </w:r>
            <w:r w:rsidRPr="00A72235">
              <w:rPr>
                <w:rFonts w:ascii="TH SarabunPSK" w:eastAsia="Calibri" w:hAnsi="TH SarabunPSK" w:cs="TH SarabunPSK"/>
                <w:b/>
                <w:bCs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b/>
                <w:bCs/>
                <w:cs/>
              </w:rPr>
              <w:t>คาบ</w:t>
            </w:r>
          </w:p>
        </w:tc>
        <w:tc>
          <w:tcPr>
            <w:tcW w:w="550" w:type="pct"/>
            <w:gridSpan w:val="2"/>
          </w:tcPr>
          <w:p w14:paraId="330B4C15" w14:textId="77777777" w:rsidR="00D850E6" w:rsidRPr="00A72235" w:rsidRDefault="00D850E6" w:rsidP="002C1836">
            <w:pPr>
              <w:tabs>
                <w:tab w:val="right" w:pos="8280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D850E6" w:rsidRPr="00A72235" w14:paraId="26D1E4A5" w14:textId="77777777" w:rsidTr="002C1836">
        <w:trPr>
          <w:trHeight w:val="345"/>
        </w:trPr>
        <w:tc>
          <w:tcPr>
            <w:tcW w:w="555" w:type="pct"/>
          </w:tcPr>
          <w:p w14:paraId="6C3F393B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50838E9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5.1</w:t>
            </w:r>
          </w:p>
        </w:tc>
        <w:tc>
          <w:tcPr>
            <w:tcW w:w="3001" w:type="pct"/>
          </w:tcPr>
          <w:p w14:paraId="6201D799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</w:p>
        </w:tc>
        <w:tc>
          <w:tcPr>
            <w:tcW w:w="549" w:type="pct"/>
          </w:tcPr>
          <w:p w14:paraId="7BB8F0E1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180</w:t>
            </w:r>
            <w:r w:rsidRPr="00A72235">
              <w:rPr>
                <w:rFonts w:ascii="TH SarabunPSK" w:eastAsia="Calibri" w:hAnsi="TH SarabunPSK" w:cs="TH SarabunPSK"/>
                <w:cs/>
              </w:rPr>
              <w:t xml:space="preserve"> นาที</w:t>
            </w:r>
          </w:p>
        </w:tc>
        <w:tc>
          <w:tcPr>
            <w:tcW w:w="550" w:type="pct"/>
            <w:gridSpan w:val="2"/>
          </w:tcPr>
          <w:p w14:paraId="00FDE1F3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1C1D94BA" w14:textId="77777777" w:rsidTr="002C1836">
        <w:trPr>
          <w:trHeight w:val="345"/>
        </w:trPr>
        <w:tc>
          <w:tcPr>
            <w:tcW w:w="555" w:type="pct"/>
          </w:tcPr>
          <w:p w14:paraId="5D3D5EB7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1667707B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1952E053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5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 xml:space="preserve">.1.1 </w:t>
            </w:r>
          </w:p>
        </w:tc>
        <w:tc>
          <w:tcPr>
            <w:tcW w:w="549" w:type="pct"/>
          </w:tcPr>
          <w:p w14:paraId="1B748820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60970166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7920408B" w14:textId="77777777" w:rsidTr="002C1836">
        <w:trPr>
          <w:trHeight w:val="345"/>
        </w:trPr>
        <w:tc>
          <w:tcPr>
            <w:tcW w:w="555" w:type="pct"/>
          </w:tcPr>
          <w:p w14:paraId="35DF61E9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55BC0647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2949BB72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5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 xml:space="preserve">.1.2 </w:t>
            </w:r>
          </w:p>
        </w:tc>
        <w:tc>
          <w:tcPr>
            <w:tcW w:w="549" w:type="pct"/>
          </w:tcPr>
          <w:p w14:paraId="0CA8BC3D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404A3000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5BE089D3" w14:textId="77777777" w:rsidTr="002C1836">
        <w:trPr>
          <w:trHeight w:val="345"/>
        </w:trPr>
        <w:tc>
          <w:tcPr>
            <w:tcW w:w="555" w:type="pct"/>
          </w:tcPr>
          <w:p w14:paraId="65591ED0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gridSpan w:val="2"/>
          </w:tcPr>
          <w:p w14:paraId="26FFF764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44C28B66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5.1.3 </w:t>
            </w:r>
          </w:p>
        </w:tc>
        <w:tc>
          <w:tcPr>
            <w:tcW w:w="549" w:type="pct"/>
          </w:tcPr>
          <w:p w14:paraId="766A9A3F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</w:tcPr>
          <w:p w14:paraId="72AC6D0D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76B3810B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5877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ADE4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5</w:t>
            </w:r>
            <w:r w:rsidRPr="00A72235">
              <w:rPr>
                <w:rFonts w:ascii="TH SarabunPSK" w:eastAsia="Calibri" w:hAnsi="TH SarabunPSK" w:cs="TH SarabunPSK" w:hint="cs"/>
                <w:snapToGrid w:val="0"/>
                <w:cs/>
                <w:lang w:eastAsia="th-TH"/>
              </w:rPr>
              <w:t>.2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372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A80E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180</w:t>
            </w:r>
            <w:r w:rsidRPr="00A72235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1168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64A6F9AB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8106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B11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7D4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5.2.1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617F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2B09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2D2B81D9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09A2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7700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0B3F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5.2.2 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5E56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B2AE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7CFB354C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23FE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B007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AD9F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5.2.3 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5A0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</w:tbl>
    <w:p w14:paraId="4C388D35" w14:textId="77777777" w:rsidR="00D850E6" w:rsidRDefault="00D850E6" w:rsidP="00D850E6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7223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จุดประสงค์การสอน</w:t>
      </w:r>
    </w:p>
    <w:tbl>
      <w:tblPr>
        <w:tblW w:w="5122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586"/>
        <w:gridCol w:w="5100"/>
        <w:gridCol w:w="935"/>
        <w:gridCol w:w="933"/>
      </w:tblGrid>
      <w:tr w:rsidR="00D850E6" w:rsidRPr="00A72235" w14:paraId="4660F60A" w14:textId="77777777" w:rsidTr="002C1836">
        <w:trPr>
          <w:trHeight w:val="327"/>
        </w:trPr>
        <w:tc>
          <w:tcPr>
            <w:tcW w:w="555" w:type="pct"/>
          </w:tcPr>
          <w:p w14:paraId="308E19F9" w14:textId="77777777" w:rsidR="00D850E6" w:rsidRPr="00A72235" w:rsidRDefault="00D850E6" w:rsidP="002C1836">
            <w:pPr>
              <w:tabs>
                <w:tab w:val="left" w:pos="885"/>
              </w:tabs>
              <w:rPr>
                <w:rFonts w:ascii="TH SarabunPSK" w:eastAsia="Calibri" w:hAnsi="TH SarabunPSK" w:cs="TH SarabunPSK"/>
                <w:b/>
                <w:bCs/>
                <w:snapToGrid w:val="0"/>
                <w:sz w:val="24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napToGrid w:val="0"/>
                <w:sz w:val="24"/>
                <w:cs/>
                <w:lang w:eastAsia="th-TH"/>
              </w:rPr>
              <w:t xml:space="preserve">หน่วยที่  </w:t>
            </w:r>
          </w:p>
        </w:tc>
        <w:tc>
          <w:tcPr>
            <w:tcW w:w="3345" w:type="pct"/>
            <w:gridSpan w:val="2"/>
          </w:tcPr>
          <w:p w14:paraId="568738A0" w14:textId="77777777" w:rsidR="00D850E6" w:rsidRPr="00A72235" w:rsidRDefault="00D850E6" w:rsidP="002C183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  <w:t>รายการ</w:t>
            </w:r>
          </w:p>
        </w:tc>
        <w:tc>
          <w:tcPr>
            <w:tcW w:w="550" w:type="pct"/>
          </w:tcPr>
          <w:p w14:paraId="1C9443CB" w14:textId="77777777" w:rsidR="00D850E6" w:rsidRPr="00A72235" w:rsidRDefault="00D850E6" w:rsidP="002C183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ทฤษฎี</w:t>
            </w:r>
          </w:p>
        </w:tc>
        <w:tc>
          <w:tcPr>
            <w:tcW w:w="549" w:type="pct"/>
          </w:tcPr>
          <w:p w14:paraId="7EF98B46" w14:textId="77777777" w:rsidR="00D850E6" w:rsidRPr="00A72235" w:rsidRDefault="00D850E6" w:rsidP="002C183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ปฏิบัติ</w:t>
            </w:r>
          </w:p>
        </w:tc>
      </w:tr>
      <w:tr w:rsidR="00D850E6" w:rsidRPr="00A72235" w14:paraId="3A458674" w14:textId="77777777" w:rsidTr="002C1836">
        <w:trPr>
          <w:trHeight w:val="345"/>
        </w:trPr>
        <w:tc>
          <w:tcPr>
            <w:tcW w:w="555" w:type="pct"/>
          </w:tcPr>
          <w:p w14:paraId="10CBAFFB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  <w:t>6</w:t>
            </w:r>
          </w:p>
        </w:tc>
        <w:tc>
          <w:tcPr>
            <w:tcW w:w="3345" w:type="pct"/>
            <w:gridSpan w:val="2"/>
          </w:tcPr>
          <w:p w14:paraId="712AFB8F" w14:textId="77777777" w:rsidR="00D850E6" w:rsidRPr="0000341B" w:rsidRDefault="00D850E6" w:rsidP="002C1836">
            <w:pPr>
              <w:tabs>
                <w:tab w:val="left" w:pos="720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  <w:tc>
          <w:tcPr>
            <w:tcW w:w="550" w:type="pct"/>
          </w:tcPr>
          <w:p w14:paraId="190192D0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</w:rPr>
              <w:t>6</w:t>
            </w:r>
            <w:r w:rsidRPr="00A72235">
              <w:rPr>
                <w:rFonts w:ascii="TH SarabunPSK" w:eastAsia="Calibri" w:hAnsi="TH SarabunPSK" w:cs="TH SarabunPSK"/>
                <w:b/>
                <w:bCs/>
              </w:rPr>
              <w:t xml:space="preserve"> </w:t>
            </w:r>
            <w:r w:rsidRPr="00A72235">
              <w:rPr>
                <w:rFonts w:ascii="TH SarabunPSK" w:eastAsia="Calibri" w:hAnsi="TH SarabunPSK" w:cs="TH SarabunPSK" w:hint="cs"/>
                <w:b/>
                <w:bCs/>
                <w:cs/>
              </w:rPr>
              <w:t>คาบ</w:t>
            </w:r>
          </w:p>
        </w:tc>
        <w:tc>
          <w:tcPr>
            <w:tcW w:w="549" w:type="pct"/>
          </w:tcPr>
          <w:p w14:paraId="6C6A04C2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  <w:tr w:rsidR="00D850E6" w:rsidRPr="00A72235" w14:paraId="0CA4C713" w14:textId="77777777" w:rsidTr="002C1836">
        <w:trPr>
          <w:trHeight w:val="345"/>
        </w:trPr>
        <w:tc>
          <w:tcPr>
            <w:tcW w:w="555" w:type="pct"/>
          </w:tcPr>
          <w:p w14:paraId="1843F346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</w:tcPr>
          <w:p w14:paraId="01D883D3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6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.1</w:t>
            </w:r>
          </w:p>
        </w:tc>
        <w:tc>
          <w:tcPr>
            <w:tcW w:w="3001" w:type="pct"/>
          </w:tcPr>
          <w:p w14:paraId="6A45DC63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</w:p>
        </w:tc>
        <w:tc>
          <w:tcPr>
            <w:tcW w:w="550" w:type="pct"/>
          </w:tcPr>
          <w:p w14:paraId="1524BEA7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180</w:t>
            </w:r>
            <w:r w:rsidRPr="00A72235">
              <w:rPr>
                <w:rFonts w:ascii="TH SarabunPSK" w:eastAsia="Calibri" w:hAnsi="TH SarabunPSK" w:cs="TH SarabunPSK"/>
                <w:cs/>
              </w:rPr>
              <w:t xml:space="preserve"> นาที</w:t>
            </w:r>
          </w:p>
        </w:tc>
        <w:tc>
          <w:tcPr>
            <w:tcW w:w="549" w:type="pct"/>
          </w:tcPr>
          <w:p w14:paraId="3DB2BA60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7EB1384E" w14:textId="77777777" w:rsidTr="002C1836">
        <w:trPr>
          <w:trHeight w:val="345"/>
        </w:trPr>
        <w:tc>
          <w:tcPr>
            <w:tcW w:w="555" w:type="pct"/>
          </w:tcPr>
          <w:p w14:paraId="2875E158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</w:tcPr>
          <w:p w14:paraId="4D52C4B6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7B51487D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6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.1</w:t>
            </w: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.1 </w:t>
            </w:r>
          </w:p>
        </w:tc>
        <w:tc>
          <w:tcPr>
            <w:tcW w:w="550" w:type="pct"/>
          </w:tcPr>
          <w:p w14:paraId="7856E376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</w:tcPr>
          <w:p w14:paraId="3861100B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2A0853D9" w14:textId="77777777" w:rsidTr="002C1836">
        <w:trPr>
          <w:trHeight w:val="345"/>
        </w:trPr>
        <w:tc>
          <w:tcPr>
            <w:tcW w:w="555" w:type="pct"/>
          </w:tcPr>
          <w:p w14:paraId="6FC9FF0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</w:tcPr>
          <w:p w14:paraId="3349583B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1FCA9B30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contextualSpacing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6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.1</w:t>
            </w: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.2 </w:t>
            </w:r>
          </w:p>
        </w:tc>
        <w:tc>
          <w:tcPr>
            <w:tcW w:w="550" w:type="pct"/>
          </w:tcPr>
          <w:p w14:paraId="3AB04C6A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</w:tcPr>
          <w:p w14:paraId="18705F65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03AC627B" w14:textId="77777777" w:rsidTr="002C1836">
        <w:trPr>
          <w:trHeight w:val="345"/>
        </w:trPr>
        <w:tc>
          <w:tcPr>
            <w:tcW w:w="555" w:type="pct"/>
          </w:tcPr>
          <w:p w14:paraId="1C85817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</w:tcPr>
          <w:p w14:paraId="48C4F066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</w:tcPr>
          <w:p w14:paraId="4647530B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6.1.3 </w:t>
            </w:r>
          </w:p>
        </w:tc>
        <w:tc>
          <w:tcPr>
            <w:tcW w:w="550" w:type="pct"/>
          </w:tcPr>
          <w:p w14:paraId="3949AC9B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</w:tcPr>
          <w:p w14:paraId="5A6F8774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587E1F2F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D66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64D2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6.2 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0EA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DFF09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180</w:t>
            </w:r>
            <w:r w:rsidRPr="00A72235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DEA31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1D2E6919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2F8E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407E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672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6.2.1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DC7DA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8DA61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39E3949F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DDB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9B42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1A1E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>6</w:t>
            </w:r>
            <w:r w:rsidRPr="00A72235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</w:t>
            </w: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2.2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1B8AE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6C580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7A59C828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586C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1E12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5AC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6.2.3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73F38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12B5F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2D9489C9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F0E" w14:textId="77777777" w:rsidR="00D850E6" w:rsidRPr="0000341B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jc w:val="center"/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</w:pPr>
            <w:r w:rsidRPr="0000341B">
              <w:rPr>
                <w:rFonts w:ascii="TH SarabunPSK" w:eastAsia="Calibri" w:hAnsi="TH SarabunPSK" w:cs="TH SarabunPSK"/>
                <w:b/>
                <w:bCs/>
                <w:snapToGrid w:val="0"/>
                <w:lang w:eastAsia="th-TH"/>
              </w:rPr>
              <w:t>7</w:t>
            </w:r>
          </w:p>
        </w:tc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4E9" w14:textId="77777777" w:rsidR="00D850E6" w:rsidRPr="00565F3F" w:rsidRDefault="00D850E6" w:rsidP="002C1836">
            <w:pPr>
              <w:pStyle w:val="p1"/>
              <w:tabs>
                <w:tab w:val="left" w:pos="0"/>
              </w:tabs>
              <w:ind w:hanging="29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5436B">
              <w:rPr>
                <w:rFonts w:ascii="TH SarabunPSK" w:hAnsi="TH SarabunPSK" w:cs="TH SarabunPSK"/>
                <w:sz w:val="32"/>
                <w:szCs w:val="32"/>
                <w:cs/>
              </w:rPr>
              <w:t>เศ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C6CE8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b/>
                <w:bCs/>
              </w:rPr>
              <w:t>6</w:t>
            </w:r>
            <w:r w:rsidRPr="00A72235">
              <w:rPr>
                <w:rFonts w:ascii="TH SarabunPSK" w:eastAsia="Calibri" w:hAnsi="TH SarabunPSK" w:cs="TH SarabunPSK"/>
                <w:b/>
                <w:bCs/>
              </w:rPr>
              <w:t xml:space="preserve"> </w:t>
            </w:r>
            <w:r w:rsidRPr="00A72235">
              <w:rPr>
                <w:rFonts w:ascii="TH SarabunPSK" w:eastAsia="Calibri" w:hAnsi="TH SarabunPSK" w:cs="TH SarabunPSK" w:hint="cs"/>
                <w:b/>
                <w:bCs/>
                <w:cs/>
              </w:rPr>
              <w:t>คาบ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AC716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31CDF7A7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A1FC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2B5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>
              <w:rPr>
                <w:rFonts w:ascii="TH SarabunPSK" w:eastAsia="Calibri" w:hAnsi="TH SarabunPSK" w:cs="TH SarabunPSK"/>
                <w:snapToGrid w:val="0"/>
                <w:lang w:eastAsia="th-TH"/>
              </w:rPr>
              <w:t>7.1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B47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hAnsi="TH SarabunPSK" w:cs="TH SarabunPSK"/>
                <w:shd w:val="clear" w:color="auto" w:fill="FFFFFF"/>
                <w:cs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24579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180</w:t>
            </w:r>
            <w:r w:rsidRPr="00A72235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cs/>
              </w:rPr>
              <w:t>นาที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FEC6E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47A05F5C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8447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83FE" w14:textId="77777777" w:rsidR="00D850E6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5D7" w14:textId="77777777" w:rsidR="00D850E6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>
              <w:rPr>
                <w:rFonts w:ascii="TH SarabunPSK" w:eastAsia="Calibri" w:hAnsi="TH SarabunPSK" w:cs="TH SarabunPSK"/>
                <w:snapToGrid w:val="0"/>
                <w:lang w:eastAsia="th-TH"/>
              </w:rPr>
              <w:t>7.1.1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4B649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1C571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26949191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338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731E" w14:textId="77777777" w:rsidR="00D850E6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4534" w14:textId="77777777" w:rsidR="00D850E6" w:rsidRDefault="00D850E6" w:rsidP="002C1836">
            <w:pPr>
              <w:tabs>
                <w:tab w:val="left" w:pos="720"/>
                <w:tab w:val="left" w:pos="1170"/>
              </w:tabs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>
              <w:rPr>
                <w:rFonts w:ascii="TH SarabunPSK" w:eastAsia="Calibri" w:hAnsi="TH SarabunPSK" w:cs="TH SarabunPSK"/>
                <w:snapToGrid w:val="0"/>
                <w:lang w:eastAsia="th-TH"/>
              </w:rPr>
              <w:t>7.1.2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4A6BF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DB278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628C925E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37C7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8770" w14:textId="77777777" w:rsidR="00D850E6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BBA" w14:textId="77777777" w:rsidR="00D850E6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>
              <w:rPr>
                <w:rFonts w:ascii="TH SarabunPSK" w:eastAsia="Calibri" w:hAnsi="TH SarabunPSK" w:cs="TH SarabunPSK"/>
                <w:snapToGrid w:val="0"/>
                <w:lang w:eastAsia="th-TH"/>
              </w:rPr>
              <w:t>7.1.3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DE8D2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9897E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53D20C2F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1A0F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793C" w14:textId="77777777" w:rsidR="00D850E6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>
              <w:rPr>
                <w:rFonts w:ascii="TH SarabunPSK" w:eastAsia="Calibri" w:hAnsi="TH SarabunPSK" w:cs="TH SarabunPSK"/>
                <w:snapToGrid w:val="0"/>
                <w:lang w:eastAsia="th-TH"/>
              </w:rPr>
              <w:t>7.2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A6B8" w14:textId="77777777" w:rsidR="00D850E6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FDC53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  <w:r w:rsidRPr="00FE53B8">
              <w:rPr>
                <w:rFonts w:ascii="TH SarabunPSK" w:eastAsia="Calibri" w:hAnsi="TH SarabunPSK" w:cs="TH SarabunPSK"/>
                <w:snapToGrid w:val="0"/>
                <w:lang w:eastAsia="th-TH"/>
              </w:rPr>
              <w:t>180</w:t>
            </w:r>
            <w:r w:rsidRPr="00FE53B8">
              <w:rPr>
                <w:rFonts w:ascii="TH SarabunPSK" w:eastAsia="Calibri" w:hAnsi="TH SarabunPSK" w:cs="TH SarabunPSK" w:hint="cs"/>
                <w:snapToGrid w:val="0"/>
                <w:cs/>
                <w:lang w:eastAsia="th-TH"/>
              </w:rPr>
              <w:t xml:space="preserve"> </w:t>
            </w:r>
            <w:r w:rsidRPr="00FE53B8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นาที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4432E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01F8DFB6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4410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DD40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A602" w14:textId="77777777" w:rsidR="00D850E6" w:rsidRPr="000C677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0C6779">
              <w:rPr>
                <w:rFonts w:ascii="TH SarabunPSK" w:eastAsia="Calibri" w:hAnsi="TH SarabunPSK" w:cs="TH SarabunPSK"/>
                <w:snapToGrid w:val="0"/>
                <w:lang w:eastAsia="th-TH"/>
              </w:rPr>
              <w:t>7</w:t>
            </w:r>
            <w:r w:rsidRPr="000C6779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</w:t>
            </w:r>
            <w:r w:rsidRPr="000C6779">
              <w:rPr>
                <w:rFonts w:ascii="TH SarabunPSK" w:eastAsia="Calibri" w:hAnsi="TH SarabunPSK" w:cs="TH SarabunPSK"/>
                <w:snapToGrid w:val="0"/>
                <w:lang w:eastAsia="th-TH"/>
              </w:rPr>
              <w:t>2</w:t>
            </w:r>
            <w:r w:rsidRPr="000C6779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</w:t>
            </w:r>
            <w:r w:rsidRPr="000C6779">
              <w:rPr>
                <w:rFonts w:ascii="TH SarabunPSK" w:eastAsia="Calibri" w:hAnsi="TH SarabunPSK" w:cs="TH SarabunPSK"/>
                <w:snapToGrid w:val="0"/>
                <w:lang w:eastAsia="th-TH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78B1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C93C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3FEAF8BF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0596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1560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D219" w14:textId="77777777" w:rsidR="00D850E6" w:rsidRPr="000C677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0C6779">
              <w:rPr>
                <w:rFonts w:ascii="TH SarabunPSK" w:eastAsia="Calibri" w:hAnsi="TH SarabunPSK" w:cs="TH SarabunPSK"/>
                <w:snapToGrid w:val="0"/>
                <w:lang w:eastAsia="th-TH"/>
              </w:rPr>
              <w:t>7</w:t>
            </w:r>
            <w:r w:rsidRPr="000C6779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</w:t>
            </w:r>
            <w:r w:rsidRPr="000C6779">
              <w:rPr>
                <w:rFonts w:ascii="TH SarabunPSK" w:eastAsia="Calibri" w:hAnsi="TH SarabunPSK" w:cs="TH SarabunPSK"/>
                <w:snapToGrid w:val="0"/>
                <w:lang w:eastAsia="th-TH"/>
              </w:rPr>
              <w:t>2</w:t>
            </w:r>
            <w:r w:rsidRPr="000C6779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</w:t>
            </w:r>
            <w:r w:rsidRPr="000C6779">
              <w:rPr>
                <w:rFonts w:ascii="TH SarabunPSK" w:eastAsia="Calibri" w:hAnsi="TH SarabunPSK" w:cs="TH SarabunPSK"/>
                <w:snapToGrid w:val="0"/>
                <w:lang w:eastAsia="th-TH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FB33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9F82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024C5138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8BE8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18EC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72C" w14:textId="77777777" w:rsidR="00D850E6" w:rsidRPr="000C677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  <w:r w:rsidRPr="000C6779">
              <w:rPr>
                <w:rFonts w:ascii="TH SarabunPSK" w:eastAsia="Calibri" w:hAnsi="TH SarabunPSK" w:cs="TH SarabunPSK"/>
                <w:snapToGrid w:val="0"/>
                <w:lang w:eastAsia="th-TH"/>
              </w:rPr>
              <w:t>7</w:t>
            </w:r>
            <w:r w:rsidRPr="000C6779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</w:t>
            </w:r>
            <w:r w:rsidRPr="000C6779">
              <w:rPr>
                <w:rFonts w:ascii="TH SarabunPSK" w:eastAsia="Calibri" w:hAnsi="TH SarabunPSK" w:cs="TH SarabunPSK"/>
                <w:snapToGrid w:val="0"/>
                <w:lang w:eastAsia="th-TH"/>
              </w:rPr>
              <w:t>2</w:t>
            </w:r>
            <w:r w:rsidRPr="000C6779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.</w:t>
            </w:r>
            <w:r w:rsidRPr="000C6779">
              <w:rPr>
                <w:rFonts w:ascii="TH SarabunPSK" w:eastAsia="Calibri" w:hAnsi="TH SarabunPSK" w:cs="TH SarabunPSK"/>
                <w:snapToGrid w:val="0"/>
                <w:lang w:eastAsia="th-TH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2356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9ED" w14:textId="77777777" w:rsidR="00D850E6" w:rsidRPr="00A72235" w:rsidRDefault="00D850E6" w:rsidP="002C1836">
            <w:pPr>
              <w:tabs>
                <w:tab w:val="right" w:pos="8280"/>
              </w:tabs>
              <w:ind w:hanging="108"/>
              <w:jc w:val="right"/>
              <w:rPr>
                <w:rFonts w:ascii="TH SarabunPSK" w:eastAsia="Calibri" w:hAnsi="TH SarabunPSK" w:cs="TH SarabunPSK"/>
              </w:rPr>
            </w:pPr>
          </w:p>
        </w:tc>
      </w:tr>
      <w:tr w:rsidR="00D850E6" w:rsidRPr="00A72235" w14:paraId="174DF6C8" w14:textId="77777777" w:rsidTr="002C1836">
        <w:trPr>
          <w:trHeight w:val="34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5D5" w14:textId="77777777" w:rsidR="00D850E6" w:rsidRPr="00A72235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D5" w14:textId="77777777" w:rsidR="00D850E6" w:rsidRPr="00A72235" w:rsidRDefault="00D850E6" w:rsidP="002C1836">
            <w:pPr>
              <w:tabs>
                <w:tab w:val="right" w:pos="8280"/>
              </w:tabs>
              <w:contextualSpacing/>
              <w:jc w:val="center"/>
              <w:rPr>
                <w:rFonts w:ascii="TH SarabunPSK" w:eastAsia="Calibri" w:hAnsi="TH SarabunPSK" w:cs="TH SarabunPSK"/>
                <w:snapToGrid w:val="0"/>
                <w:lang w:eastAsia="th-TH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3CA0" w14:textId="77777777" w:rsidR="00D850E6" w:rsidRPr="000C6779" w:rsidRDefault="00D850E6" w:rsidP="002C1836">
            <w:pPr>
              <w:tabs>
                <w:tab w:val="left" w:pos="720"/>
                <w:tab w:val="left" w:pos="1170"/>
              </w:tabs>
              <w:ind w:left="1170" w:hanging="1170"/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0C6779"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  <w:t>รวมจำนวนคาบทั้งสิ้น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371" w14:textId="77777777" w:rsidR="00D850E6" w:rsidRPr="000C6779" w:rsidRDefault="00D850E6" w:rsidP="002C1836">
            <w:pPr>
              <w:tabs>
                <w:tab w:val="right" w:pos="8280"/>
              </w:tabs>
              <w:ind w:hanging="108"/>
              <w:jc w:val="center"/>
              <w:rPr>
                <w:rFonts w:ascii="TH SarabunPSK" w:eastAsia="Calibri" w:hAnsi="TH SarabunPSK" w:cs="TH SarabunPSK"/>
              </w:rPr>
            </w:pPr>
            <w:r w:rsidRPr="000C6779">
              <w:rPr>
                <w:rFonts w:ascii="TH SarabunPSK" w:eastAsia="Calibri" w:hAnsi="TH SarabunPSK" w:cs="TH SarabunPSK"/>
              </w:rPr>
              <w:t>45</w:t>
            </w:r>
          </w:p>
        </w:tc>
      </w:tr>
    </w:tbl>
    <w:p w14:paraId="25010C88" w14:textId="77777777" w:rsidR="00D850E6" w:rsidRDefault="00D850E6" w:rsidP="00D850E6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44A87E3" w14:textId="77777777" w:rsidR="00D850E6" w:rsidRDefault="00D850E6" w:rsidP="00D850E6">
      <w:pPr>
        <w:rPr>
          <w:rFonts w:ascii="TH SarabunPSK" w:eastAsia="Calibri" w:hAnsi="TH SarabunPSK" w:cs="TH SarabunPSK"/>
          <w:b/>
          <w:bCs/>
          <w:u w:val="single"/>
        </w:rPr>
      </w:pPr>
    </w:p>
    <w:p w14:paraId="2A4BD812" w14:textId="77777777" w:rsidR="00D850E6" w:rsidRPr="00A72235" w:rsidRDefault="00D850E6" w:rsidP="00D850E6">
      <w:pPr>
        <w:rPr>
          <w:rFonts w:ascii="TH SarabunPSK" w:eastAsia="Calibri" w:hAnsi="TH SarabunPSK" w:cs="TH SarabunPSK"/>
          <w:b/>
          <w:bCs/>
          <w:u w:val="single"/>
        </w:rPr>
      </w:pPr>
      <w:r w:rsidRPr="00A72235">
        <w:rPr>
          <w:rFonts w:ascii="TH SarabunPSK" w:eastAsia="Calibri" w:hAnsi="TH SarabunPSK" w:cs="TH SarabunPSK"/>
          <w:b/>
          <w:bCs/>
          <w:u w:val="single"/>
          <w:cs/>
        </w:rPr>
        <w:t xml:space="preserve">หมายเหตุ  </w:t>
      </w:r>
    </w:p>
    <w:p w14:paraId="3AAD04C1" w14:textId="77777777" w:rsidR="00D850E6" w:rsidRPr="00A72235" w:rsidRDefault="00D850E6" w:rsidP="00D850E6">
      <w:pPr>
        <w:rPr>
          <w:rFonts w:ascii="TH SarabunPSK" w:eastAsia="Calibri" w:hAnsi="TH SarabunPSK" w:cs="TH SarabunPSK"/>
        </w:rPr>
      </w:pPr>
      <w:r w:rsidRPr="00A72235">
        <w:rPr>
          <w:rFonts w:ascii="TH SarabunPSK" w:eastAsia="Calibri" w:hAnsi="TH SarabunPSK" w:cs="TH SarabunPSK"/>
          <w:cs/>
        </w:rPr>
        <w:tab/>
      </w:r>
      <w:r w:rsidRPr="00A72235">
        <w:rPr>
          <w:rFonts w:ascii="TH SarabunPSK" w:eastAsia="Calibri" w:hAnsi="TH SarabunPSK" w:cs="TH SarabunPSK"/>
          <w:cs/>
        </w:rPr>
        <w:tab/>
        <w:t xml:space="preserve">สัปดาห์การเรียน </w:t>
      </w:r>
      <w:r w:rsidRPr="00A72235">
        <w:rPr>
          <w:rFonts w:ascii="TH SarabunPSK" w:eastAsia="Calibri" w:hAnsi="TH SarabunPSK" w:cs="TH SarabunPSK"/>
        </w:rPr>
        <w:t xml:space="preserve">          15</w:t>
      </w:r>
      <w:r w:rsidRPr="00A72235">
        <w:rPr>
          <w:rFonts w:ascii="TH SarabunPSK" w:eastAsia="Calibri" w:hAnsi="TH SarabunPSK" w:cs="TH SarabunPSK"/>
        </w:rPr>
        <w:tab/>
        <w:t xml:space="preserve"> </w:t>
      </w:r>
      <w:r w:rsidRPr="00A72235">
        <w:rPr>
          <w:rFonts w:ascii="TH SarabunPSK" w:eastAsia="Calibri" w:hAnsi="TH SarabunPSK" w:cs="TH SarabunPSK"/>
          <w:cs/>
        </w:rPr>
        <w:t xml:space="preserve">สัปดาห์ </w:t>
      </w:r>
    </w:p>
    <w:p w14:paraId="1A9C2E44" w14:textId="77777777" w:rsidR="00D850E6" w:rsidRPr="00A72235" w:rsidRDefault="00D850E6" w:rsidP="00D850E6">
      <w:pPr>
        <w:rPr>
          <w:rFonts w:ascii="TH SarabunPSK" w:eastAsia="Calibri" w:hAnsi="TH SarabunPSK" w:cs="TH SarabunPSK"/>
        </w:rPr>
      </w:pPr>
      <w:r w:rsidRPr="00A72235">
        <w:rPr>
          <w:rFonts w:ascii="TH SarabunPSK" w:eastAsia="Calibri" w:hAnsi="TH SarabunPSK" w:cs="TH SarabunPSK"/>
          <w:cs/>
        </w:rPr>
        <w:tab/>
      </w:r>
      <w:r w:rsidRPr="00A72235">
        <w:rPr>
          <w:rFonts w:ascii="TH SarabunPSK" w:eastAsia="Calibri" w:hAnsi="TH SarabunPSK" w:cs="TH SarabunPSK"/>
          <w:cs/>
        </w:rPr>
        <w:tab/>
        <w:t>สอบปลายภาค</w:t>
      </w:r>
      <w:r w:rsidRPr="00A72235">
        <w:rPr>
          <w:rFonts w:ascii="TH SarabunPSK" w:eastAsia="Calibri" w:hAnsi="TH SarabunPSK" w:cs="TH SarabunPSK"/>
          <w:cs/>
        </w:rPr>
        <w:tab/>
      </w:r>
      <w:r w:rsidRPr="00A72235">
        <w:rPr>
          <w:rFonts w:ascii="TH SarabunPSK" w:eastAsia="Calibri" w:hAnsi="TH SarabunPSK" w:cs="TH SarabunPSK"/>
          <w:cs/>
        </w:rPr>
        <w:tab/>
      </w:r>
      <w:r w:rsidRPr="00A72235">
        <w:rPr>
          <w:rFonts w:ascii="TH SarabunPSK" w:eastAsia="Calibri" w:hAnsi="TH SarabunPSK" w:cs="TH SarabunPSK"/>
        </w:rPr>
        <w:t xml:space="preserve"> 1 </w:t>
      </w:r>
      <w:r w:rsidRPr="00A72235">
        <w:rPr>
          <w:rFonts w:ascii="TH SarabunPSK" w:eastAsia="Calibri" w:hAnsi="TH SarabunPSK" w:cs="TH SarabunPSK"/>
          <w:cs/>
        </w:rPr>
        <w:t xml:space="preserve"> </w:t>
      </w:r>
      <w:r w:rsidRPr="00A72235">
        <w:rPr>
          <w:rFonts w:ascii="TH SarabunPSK" w:eastAsia="Calibri" w:hAnsi="TH SarabunPSK" w:cs="TH SarabunPSK"/>
          <w:cs/>
        </w:rPr>
        <w:tab/>
        <w:t xml:space="preserve"> สัปดาห์</w:t>
      </w:r>
    </w:p>
    <w:p w14:paraId="771760EE" w14:textId="0724BF05" w:rsidR="000C6779" w:rsidRPr="00A72235" w:rsidRDefault="000C6779" w:rsidP="000C6779">
      <w:pPr>
        <w:rPr>
          <w:rFonts w:ascii="TH SarabunPSK" w:eastAsia="Calibri" w:hAnsi="TH SarabunPSK" w:cs="TH SarabunPSK"/>
        </w:rPr>
      </w:pPr>
    </w:p>
    <w:p w14:paraId="56EE7C0D" w14:textId="77777777" w:rsidR="000C6779" w:rsidRPr="00A72235" w:rsidRDefault="000C6779" w:rsidP="000C6779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619E6A7" w14:textId="77777777" w:rsidR="000C6779" w:rsidRPr="00A72235" w:rsidRDefault="000C6779" w:rsidP="000C6779">
      <w:pPr>
        <w:rPr>
          <w:rFonts w:ascii="TH SarabunPSK" w:eastAsia="Calibri" w:hAnsi="TH SarabunPSK" w:cs="TH SarabunPSK"/>
          <w:b/>
          <w:bCs/>
          <w:u w:val="single"/>
        </w:rPr>
      </w:pPr>
    </w:p>
    <w:p w14:paraId="085DE2CF" w14:textId="3F4C2C6C" w:rsidR="00ED18D0" w:rsidRDefault="00ED18D0" w:rsidP="00AB46FD">
      <w:pPr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3B6DACD" w14:textId="50B2075D" w:rsidR="007368A6" w:rsidRPr="00A72235" w:rsidRDefault="004D793C" w:rsidP="007368A6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A7223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การประเมินผลรายวิชา</w:t>
      </w:r>
      <w:r w:rsidRPr="00A72235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</w:p>
    <w:p w14:paraId="78F4CA61" w14:textId="77777777" w:rsidR="007368A6" w:rsidRPr="00A72235" w:rsidRDefault="007368A6" w:rsidP="007368A6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</w:rPr>
      </w:pPr>
    </w:p>
    <w:p w14:paraId="6204E3B9" w14:textId="5B70E7AB" w:rsidR="007368A6" w:rsidRPr="00A72235" w:rsidRDefault="004D793C" w:rsidP="0085007C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spacing w:val="-4"/>
        </w:rPr>
      </w:pPr>
      <w:r w:rsidRPr="00A72235">
        <w:rPr>
          <w:rFonts w:ascii="TH SarabunPSK" w:eastAsia="Times New Roman" w:hAnsi="TH SarabunPSK" w:cs="TH SarabunPSK"/>
          <w:b/>
          <w:bCs/>
          <w:cs/>
        </w:rPr>
        <w:tab/>
      </w:r>
      <w:r w:rsidR="00ED18D0" w:rsidRPr="00565F3F">
        <w:rPr>
          <w:rFonts w:ascii="TH SarabunPSK" w:eastAsia="Calibri" w:hAnsi="TH SarabunPSK" w:cs="TH SarabunPSK"/>
          <w:b/>
          <w:bCs/>
          <w:cs/>
        </w:rPr>
        <w:t>เอกสาร</w:t>
      </w:r>
      <w:r w:rsidR="00ED18D0" w:rsidRPr="00565F3F">
        <w:rPr>
          <w:rFonts w:ascii="TH SarabunPSK" w:eastAsia="Calibri" w:hAnsi="TH SarabunPSK" w:cs="TH SarabunPSK" w:hint="cs"/>
          <w:b/>
          <w:bCs/>
          <w:cs/>
        </w:rPr>
        <w:t>ประกอบการ</w:t>
      </w:r>
      <w:r w:rsidR="00ED18D0" w:rsidRPr="00565F3F">
        <w:rPr>
          <w:rFonts w:ascii="TH SarabunPSK" w:eastAsia="Calibri" w:hAnsi="TH SarabunPSK" w:cs="TH SarabunPSK"/>
          <w:b/>
          <w:bCs/>
          <w:cs/>
        </w:rPr>
        <w:t>สอน</w:t>
      </w:r>
      <w:r w:rsidR="00ED18D0" w:rsidRPr="00565F3F">
        <w:rPr>
          <w:rFonts w:ascii="TH SarabunPSK" w:eastAsia="Calibri" w:hAnsi="TH SarabunPSK" w:cs="TH SarabunPSK" w:hint="cs"/>
          <w:b/>
          <w:bCs/>
          <w:cs/>
        </w:rPr>
        <w:t xml:space="preserve"> ราย</w:t>
      </w:r>
      <w:r w:rsidR="00ED18D0" w:rsidRPr="00565F3F">
        <w:rPr>
          <w:rFonts w:ascii="TH SarabunPSK" w:eastAsia="Calibri" w:hAnsi="TH SarabunPSK" w:cs="TH SarabunPSK"/>
          <w:b/>
          <w:bCs/>
          <w:cs/>
        </w:rPr>
        <w:t>วิชา</w:t>
      </w:r>
      <w:r w:rsidR="00ED18D0" w:rsidRPr="00565F3F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Pr="00565F3F">
        <w:rPr>
          <w:rFonts w:ascii="TH SarabunPSK" w:eastAsia="Times New Roman" w:hAnsi="TH SarabunPSK" w:cs="TH SarabunPSK"/>
          <w:b/>
          <w:bCs/>
          <w:spacing w:val="-4"/>
          <w:cs/>
        </w:rPr>
        <w:t xml:space="preserve">แบ่งเป็น </w:t>
      </w:r>
      <w:r w:rsidR="0079529D" w:rsidRPr="00565F3F">
        <w:rPr>
          <w:rFonts w:ascii="TH SarabunPSK" w:eastAsia="Times New Roman" w:hAnsi="TH SarabunPSK" w:cs="TH SarabunPSK"/>
          <w:b/>
          <w:bCs/>
          <w:spacing w:val="-4"/>
        </w:rPr>
        <w:t xml:space="preserve">7 </w:t>
      </w:r>
      <w:r w:rsidRPr="00565F3F">
        <w:rPr>
          <w:rFonts w:ascii="TH SarabunPSK" w:eastAsia="Times New Roman" w:hAnsi="TH SarabunPSK" w:cs="TH SarabunPSK"/>
          <w:b/>
          <w:bCs/>
          <w:spacing w:val="-4"/>
          <w:cs/>
        </w:rPr>
        <w:t>หน่วยเรียน แยกได้</w:t>
      </w:r>
      <w:r w:rsidRPr="00565F3F">
        <w:rPr>
          <w:rFonts w:ascii="TH SarabunPSK" w:eastAsia="Times New Roman" w:hAnsi="TH SarabunPSK" w:cs="TH SarabunPSK"/>
          <w:b/>
          <w:bCs/>
          <w:spacing w:val="-4"/>
        </w:rPr>
        <w:t xml:space="preserve"> </w:t>
      </w:r>
      <w:r w:rsidR="00322E17" w:rsidRPr="00565F3F">
        <w:rPr>
          <w:rFonts w:ascii="TH SarabunPSK" w:eastAsia="Times New Roman" w:hAnsi="TH SarabunPSK" w:cs="TH SarabunPSK"/>
          <w:b/>
          <w:bCs/>
          <w:spacing w:val="-4"/>
        </w:rPr>
        <w:t>15</w:t>
      </w:r>
      <w:r w:rsidRPr="00565F3F">
        <w:rPr>
          <w:rFonts w:ascii="TH SarabunPSK" w:eastAsia="Times New Roman" w:hAnsi="TH SarabunPSK" w:cs="TH SarabunPSK"/>
          <w:b/>
          <w:bCs/>
          <w:spacing w:val="-4"/>
          <w:cs/>
        </w:rPr>
        <w:t xml:space="preserve"> บทเรียน</w:t>
      </w:r>
      <w:r w:rsidR="00A82958" w:rsidRPr="00A72235">
        <w:rPr>
          <w:rFonts w:ascii="TH SarabunPSK" w:eastAsia="Times New Roman" w:hAnsi="TH SarabunPSK" w:cs="TH SarabunPSK" w:hint="cs"/>
          <w:spacing w:val="-4"/>
          <w:cs/>
        </w:rPr>
        <w:t xml:space="preserve"> </w:t>
      </w:r>
      <w:r w:rsidRPr="00A72235">
        <w:rPr>
          <w:rFonts w:ascii="TH SarabunPSK" w:eastAsia="Times New Roman" w:hAnsi="TH SarabunPSK" w:cs="TH SarabunPSK"/>
          <w:spacing w:val="-4"/>
          <w:cs/>
        </w:rPr>
        <w:t>การวัดและประเมินผลรายวิชาดำเนินการ</w:t>
      </w:r>
      <w:r w:rsidRPr="00A72235">
        <w:rPr>
          <w:rFonts w:ascii="TH SarabunPSK" w:eastAsia="Times New Roman" w:hAnsi="TH SarabunPSK" w:cs="TH SarabunPSK"/>
          <w:spacing w:val="-4"/>
        </w:rPr>
        <w:t xml:space="preserve"> </w:t>
      </w:r>
      <w:r w:rsidRPr="00A72235">
        <w:rPr>
          <w:rFonts w:ascii="TH SarabunPSK" w:eastAsia="Times New Roman" w:hAnsi="TH SarabunPSK" w:cs="TH SarabunPSK"/>
          <w:spacing w:val="-4"/>
          <w:cs/>
        </w:rPr>
        <w:t>ดังนี้</w:t>
      </w:r>
      <w:r w:rsidRPr="00A72235">
        <w:rPr>
          <w:rFonts w:ascii="TH SarabunPSK" w:eastAsia="Times New Roman" w:hAnsi="TH SarabunPSK" w:cs="TH SarabunPSK"/>
          <w:spacing w:val="-4"/>
        </w:rPr>
        <w:t xml:space="preserve"> </w:t>
      </w:r>
    </w:p>
    <w:p w14:paraId="70A10D0A" w14:textId="77777777" w:rsidR="007368A6" w:rsidRPr="00A72235" w:rsidRDefault="007368A6" w:rsidP="007368A6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D7E3ADB" w14:textId="77777777" w:rsidR="007368A6" w:rsidRPr="00A72235" w:rsidRDefault="004D793C" w:rsidP="007368A6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cs/>
        </w:rPr>
      </w:pPr>
      <w:r w:rsidRPr="00A72235">
        <w:rPr>
          <w:rFonts w:ascii="TH SarabunPSK" w:eastAsia="Times New Roman" w:hAnsi="TH SarabunPSK" w:cs="TH SarabunPSK"/>
          <w:b/>
          <w:bCs/>
        </w:rPr>
        <w:t xml:space="preserve">1. </w:t>
      </w:r>
      <w:r w:rsidRPr="00A72235">
        <w:rPr>
          <w:rFonts w:ascii="TH SarabunPSK" w:eastAsia="Times New Roman" w:hAnsi="TH SarabunPSK" w:cs="TH SarabunPSK"/>
          <w:b/>
          <w:bCs/>
          <w:cs/>
        </w:rPr>
        <w:t xml:space="preserve"> วิธีการ </w:t>
      </w:r>
      <w:r w:rsidRPr="00A72235">
        <w:rPr>
          <w:rFonts w:ascii="TH SarabunPSK" w:eastAsia="Times New Roman" w:hAnsi="TH SarabunPSK" w:cs="TH SarabunPSK"/>
          <w:cs/>
        </w:rPr>
        <w:t>ดำเนินการรวบรวมข้อมูลเพื่อการประเมินผลแยกเป็น</w:t>
      </w:r>
      <w:r w:rsidRPr="00A72235">
        <w:rPr>
          <w:rFonts w:ascii="TH SarabunPSK" w:eastAsia="Times New Roman" w:hAnsi="TH SarabunPSK" w:cs="TH SarabunPSK"/>
        </w:rPr>
        <w:t xml:space="preserve"> 3 </w:t>
      </w:r>
      <w:r w:rsidRPr="00A72235">
        <w:rPr>
          <w:rFonts w:ascii="TH SarabunPSK" w:eastAsia="Times New Roman" w:hAnsi="TH SarabunPSK" w:cs="TH SarabunPSK"/>
          <w:cs/>
        </w:rPr>
        <w:t>ส่วน</w:t>
      </w:r>
      <w:r w:rsidRPr="00A72235">
        <w:rPr>
          <w:rFonts w:ascii="TH SarabunPSK" w:eastAsia="Times New Roman" w:hAnsi="TH SarabunPSK" w:cs="TH SarabunPSK"/>
        </w:rPr>
        <w:t xml:space="preserve"> </w:t>
      </w:r>
      <w:r w:rsidRPr="00A72235">
        <w:rPr>
          <w:rFonts w:ascii="TH SarabunPSK" w:eastAsia="Times New Roman" w:hAnsi="TH SarabunPSK" w:cs="TH SarabunPSK"/>
          <w:cs/>
        </w:rPr>
        <w:t>โดยแบ่งแยกคะแนน</w:t>
      </w:r>
      <w:r w:rsidRPr="00A72235">
        <w:rPr>
          <w:rFonts w:ascii="TH SarabunPSK" w:eastAsia="Times New Roman" w:hAnsi="TH SarabunPSK" w:cs="TH SarabunPSK"/>
        </w:rPr>
        <w:t xml:space="preserve">        </w:t>
      </w:r>
      <w:r w:rsidRPr="00A72235">
        <w:rPr>
          <w:rFonts w:ascii="TH SarabunPSK" w:eastAsia="Times New Roman" w:hAnsi="TH SarabunPSK" w:cs="TH SarabunPSK"/>
          <w:cs/>
        </w:rPr>
        <w:t>แต่ละส่วนจากคะแนนเต็ม</w:t>
      </w:r>
      <w:r w:rsidRPr="00A72235">
        <w:rPr>
          <w:rFonts w:ascii="TH SarabunPSK" w:eastAsia="Times New Roman" w:hAnsi="TH SarabunPSK" w:cs="TH SarabunPSK"/>
        </w:rPr>
        <w:t xml:space="preserve"> </w:t>
      </w:r>
      <w:r w:rsidRPr="00A72235">
        <w:rPr>
          <w:rFonts w:ascii="TH SarabunPSK" w:eastAsia="Times New Roman" w:hAnsi="TH SarabunPSK" w:cs="TH SarabunPSK"/>
          <w:cs/>
        </w:rPr>
        <w:t>ทั้งรายวิชา</w:t>
      </w:r>
      <w:r w:rsidRPr="00A72235">
        <w:rPr>
          <w:rFonts w:ascii="TH SarabunPSK" w:eastAsia="Times New Roman" w:hAnsi="TH SarabunPSK" w:cs="TH SarabunPSK"/>
        </w:rPr>
        <w:t xml:space="preserve"> 100 </w:t>
      </w:r>
      <w:r w:rsidRPr="00A72235">
        <w:rPr>
          <w:rFonts w:ascii="TH SarabunPSK" w:eastAsia="Times New Roman" w:hAnsi="TH SarabunPSK" w:cs="TH SarabunPSK"/>
          <w:cs/>
        </w:rPr>
        <w:t>คะแนน</w:t>
      </w:r>
      <w:r w:rsidRPr="00A72235">
        <w:rPr>
          <w:rFonts w:ascii="TH SarabunPSK" w:eastAsia="Times New Roman" w:hAnsi="TH SarabunPSK" w:cs="TH SarabunPSK"/>
        </w:rPr>
        <w:t xml:space="preserve"> </w:t>
      </w:r>
      <w:r w:rsidRPr="00A72235">
        <w:rPr>
          <w:rFonts w:ascii="TH SarabunPSK" w:eastAsia="Times New Roman" w:hAnsi="TH SarabunPSK" w:cs="TH SarabunPSK"/>
          <w:cs/>
        </w:rPr>
        <w:t>ดังนี้</w:t>
      </w:r>
    </w:p>
    <w:p w14:paraId="1EA4D813" w14:textId="5151FC12" w:rsidR="007368A6" w:rsidRPr="00A72235" w:rsidRDefault="004D793C" w:rsidP="007368A6">
      <w:pPr>
        <w:tabs>
          <w:tab w:val="left" w:pos="709"/>
        </w:tabs>
        <w:autoSpaceDE w:val="0"/>
        <w:autoSpaceDN w:val="0"/>
        <w:adjustRightInd w:val="0"/>
        <w:ind w:left="284" w:right="-480" w:hanging="284"/>
        <w:rPr>
          <w:rFonts w:ascii="TH SarabunPSK" w:eastAsia="Times New Roman" w:hAnsi="TH SarabunPSK" w:cs="TH SarabunPSK"/>
        </w:rPr>
      </w:pPr>
      <w:r w:rsidRPr="00A72235">
        <w:rPr>
          <w:rFonts w:ascii="TH SarabunPSK" w:eastAsia="Times New Roman" w:hAnsi="TH SarabunPSK" w:cs="TH SarabunPSK"/>
        </w:rPr>
        <w:tab/>
      </w:r>
      <w:r w:rsidRPr="00A72235">
        <w:rPr>
          <w:rFonts w:ascii="TH SarabunPSK" w:eastAsia="Times New Roman" w:hAnsi="TH SarabunPSK" w:cs="TH SarabunPSK"/>
        </w:rPr>
        <w:tab/>
        <w:t xml:space="preserve">1.1 </w:t>
      </w:r>
      <w:r w:rsidRPr="00A72235">
        <w:rPr>
          <w:rFonts w:ascii="TH SarabunPSK" w:eastAsia="Times New Roman" w:hAnsi="TH SarabunPSK" w:cs="TH SarabunPSK"/>
          <w:cs/>
        </w:rPr>
        <w:t>ผลงานที่มอบหมาย</w:t>
      </w:r>
      <w:r w:rsidRPr="00A72235">
        <w:rPr>
          <w:rFonts w:ascii="TH SarabunPSK" w:eastAsia="Times New Roman" w:hAnsi="TH SarabunPSK" w:cs="TH SarabunPSK"/>
          <w:cs/>
        </w:rPr>
        <w:tab/>
      </w:r>
      <w:r w:rsidRPr="00A72235">
        <w:rPr>
          <w:rFonts w:ascii="TH SarabunPSK" w:eastAsia="Times New Roman" w:hAnsi="TH SarabunPSK" w:cs="TH SarabunPSK"/>
          <w:cs/>
        </w:rPr>
        <w:tab/>
      </w:r>
      <w:r w:rsidRPr="00A72235">
        <w:rPr>
          <w:rFonts w:ascii="TH SarabunPSK" w:eastAsia="Times New Roman" w:hAnsi="TH SarabunPSK" w:cs="TH SarabunPSK"/>
          <w:cs/>
        </w:rPr>
        <w:tab/>
      </w:r>
      <w:r w:rsidRPr="00A72235">
        <w:rPr>
          <w:rFonts w:ascii="TH SarabunPSK" w:eastAsia="Times New Roman" w:hAnsi="TH SarabunPSK" w:cs="TH SarabunPSK"/>
          <w:cs/>
        </w:rPr>
        <w:tab/>
      </w:r>
      <w:r w:rsidRPr="00A72235">
        <w:rPr>
          <w:rFonts w:ascii="TH SarabunPSK" w:eastAsia="Times New Roman" w:hAnsi="TH SarabunPSK" w:cs="TH SarabunPSK"/>
          <w:cs/>
        </w:rPr>
        <w:tab/>
        <w:t xml:space="preserve">     </w:t>
      </w:r>
      <w:r w:rsidR="00A82958" w:rsidRPr="00A72235">
        <w:rPr>
          <w:rFonts w:ascii="TH SarabunPSK" w:eastAsia="Times New Roman" w:hAnsi="TH SarabunPSK" w:cs="TH SarabunPSK" w:hint="cs"/>
          <w:cs/>
        </w:rPr>
        <w:t>3</w:t>
      </w:r>
      <w:r w:rsidRPr="00A72235">
        <w:rPr>
          <w:rFonts w:ascii="TH SarabunPSK" w:eastAsia="Times New Roman" w:hAnsi="TH SarabunPSK" w:cs="TH SarabunPSK"/>
        </w:rPr>
        <w:t xml:space="preserve">0 </w:t>
      </w:r>
      <w:r w:rsidRPr="00A72235">
        <w:rPr>
          <w:rFonts w:ascii="TH SarabunPSK" w:eastAsia="Times New Roman" w:hAnsi="TH SarabunPSK" w:cs="TH SarabunPSK"/>
          <w:cs/>
        </w:rPr>
        <w:t xml:space="preserve">คะแนน หรือ </w:t>
      </w:r>
      <w:r w:rsidR="00A82958" w:rsidRPr="00A72235">
        <w:rPr>
          <w:rFonts w:ascii="TH SarabunPSK" w:eastAsia="Times New Roman" w:hAnsi="TH SarabunPSK" w:cs="TH SarabunPSK" w:hint="cs"/>
          <w:cs/>
        </w:rPr>
        <w:t>3</w:t>
      </w:r>
      <w:r w:rsidRPr="00A72235">
        <w:rPr>
          <w:rFonts w:ascii="TH SarabunPSK" w:eastAsia="Times New Roman" w:hAnsi="TH SarabunPSK" w:cs="TH SarabunPSK"/>
        </w:rPr>
        <w:t xml:space="preserve">0 % </w:t>
      </w:r>
    </w:p>
    <w:p w14:paraId="350215C3" w14:textId="51401621" w:rsidR="007368A6" w:rsidRPr="00A72235" w:rsidRDefault="004D793C" w:rsidP="007368A6">
      <w:pPr>
        <w:tabs>
          <w:tab w:val="left" w:pos="709"/>
        </w:tabs>
        <w:autoSpaceDE w:val="0"/>
        <w:autoSpaceDN w:val="0"/>
        <w:adjustRightInd w:val="0"/>
        <w:ind w:left="284" w:right="-480" w:hanging="284"/>
        <w:rPr>
          <w:rFonts w:ascii="TH SarabunPSK" w:eastAsia="Times New Roman" w:hAnsi="TH SarabunPSK" w:cs="TH SarabunPSK"/>
        </w:rPr>
      </w:pPr>
      <w:r w:rsidRPr="00A72235">
        <w:rPr>
          <w:rFonts w:ascii="TH SarabunPSK" w:eastAsia="Times New Roman" w:hAnsi="TH SarabunPSK" w:cs="TH SarabunPSK"/>
          <w:cs/>
        </w:rPr>
        <w:tab/>
        <w:t xml:space="preserve">      </w:t>
      </w:r>
      <w:r w:rsidRPr="00A72235">
        <w:rPr>
          <w:rFonts w:ascii="TH SarabunPSK" w:eastAsia="Times New Roman" w:hAnsi="TH SarabunPSK" w:cs="TH SarabunPSK"/>
        </w:rPr>
        <w:t xml:space="preserve">1.2 </w:t>
      </w:r>
      <w:r w:rsidRPr="00A72235">
        <w:rPr>
          <w:rFonts w:ascii="TH SarabunPSK" w:eastAsia="Times New Roman" w:hAnsi="TH SarabunPSK" w:cs="TH SarabunPSK"/>
          <w:cs/>
        </w:rPr>
        <w:t>พิจารณาจากจิตนิสัย</w:t>
      </w:r>
      <w:r w:rsidRPr="00A72235">
        <w:rPr>
          <w:rFonts w:ascii="TH SarabunPSK" w:eastAsia="Times New Roman" w:hAnsi="TH SarabunPSK" w:cs="TH SarabunPSK"/>
        </w:rPr>
        <w:t xml:space="preserve"> </w:t>
      </w:r>
      <w:r w:rsidRPr="00A72235">
        <w:rPr>
          <w:rFonts w:ascii="TH SarabunPSK" w:eastAsia="Times New Roman" w:hAnsi="TH SarabunPSK" w:cs="TH SarabunPSK"/>
          <w:cs/>
        </w:rPr>
        <w:t>ความตั้งใจ</w:t>
      </w:r>
      <w:r w:rsidRPr="00A72235">
        <w:rPr>
          <w:rFonts w:ascii="TH SarabunPSK" w:eastAsia="Times New Roman" w:hAnsi="TH SarabunPSK" w:cs="TH SarabunPSK"/>
        </w:rPr>
        <w:t xml:space="preserve"> </w:t>
      </w:r>
      <w:r w:rsidRPr="00A72235">
        <w:rPr>
          <w:rFonts w:ascii="TH SarabunPSK" w:eastAsia="Times New Roman" w:hAnsi="TH SarabunPSK" w:cs="TH SarabunPSK"/>
          <w:cs/>
        </w:rPr>
        <w:t>และการเข้าร่วมกิจกรรม</w:t>
      </w:r>
      <w:r w:rsidRPr="00A72235">
        <w:rPr>
          <w:rFonts w:ascii="TH SarabunPSK" w:eastAsia="Times New Roman" w:hAnsi="TH SarabunPSK" w:cs="TH SarabunPSK"/>
        </w:rPr>
        <w:t xml:space="preserve">    10 </w:t>
      </w:r>
      <w:r w:rsidRPr="00A72235">
        <w:rPr>
          <w:rFonts w:ascii="TH SarabunPSK" w:eastAsia="Times New Roman" w:hAnsi="TH SarabunPSK" w:cs="TH SarabunPSK"/>
          <w:cs/>
        </w:rPr>
        <w:t>คะแนน</w:t>
      </w:r>
      <w:r w:rsidRPr="00A72235">
        <w:rPr>
          <w:rFonts w:ascii="TH SarabunPSK" w:eastAsia="Times New Roman" w:hAnsi="TH SarabunPSK" w:cs="TH SarabunPSK"/>
        </w:rPr>
        <w:t xml:space="preserve"> </w:t>
      </w:r>
      <w:r w:rsidRPr="00A72235">
        <w:rPr>
          <w:rFonts w:ascii="TH SarabunPSK" w:eastAsia="Times New Roman" w:hAnsi="TH SarabunPSK" w:cs="TH SarabunPSK"/>
          <w:cs/>
        </w:rPr>
        <w:t xml:space="preserve">หรือ </w:t>
      </w:r>
      <w:r w:rsidRPr="00A72235">
        <w:rPr>
          <w:rFonts w:ascii="TH SarabunPSK" w:eastAsia="Times New Roman" w:hAnsi="TH SarabunPSK" w:cs="TH SarabunPSK"/>
        </w:rPr>
        <w:t xml:space="preserve">10 % </w:t>
      </w:r>
    </w:p>
    <w:p w14:paraId="2C09B0E8" w14:textId="229DD6CB" w:rsidR="007368A6" w:rsidRPr="00A72235" w:rsidRDefault="004D793C" w:rsidP="007368A6">
      <w:pPr>
        <w:autoSpaceDE w:val="0"/>
        <w:autoSpaceDN w:val="0"/>
        <w:adjustRightInd w:val="0"/>
        <w:ind w:left="284" w:right="-480" w:hanging="284"/>
        <w:rPr>
          <w:rFonts w:ascii="TH SarabunPSK" w:eastAsia="Times New Roman" w:hAnsi="TH SarabunPSK" w:cs="TH SarabunPSK"/>
        </w:rPr>
      </w:pPr>
      <w:r w:rsidRPr="00A72235">
        <w:rPr>
          <w:rFonts w:ascii="TH SarabunPSK" w:eastAsia="Times New Roman" w:hAnsi="TH SarabunPSK" w:cs="TH SarabunPSK"/>
          <w:cs/>
        </w:rPr>
        <w:tab/>
      </w:r>
      <w:r w:rsidRPr="00A72235">
        <w:rPr>
          <w:rFonts w:ascii="TH SarabunPSK" w:eastAsia="Times New Roman" w:hAnsi="TH SarabunPSK" w:cs="TH SarabunPSK"/>
        </w:rPr>
        <w:t xml:space="preserve">      1.3 </w:t>
      </w:r>
      <w:r w:rsidRPr="00A72235">
        <w:rPr>
          <w:rFonts w:ascii="TH SarabunPSK" w:eastAsia="Times New Roman" w:hAnsi="TH SarabunPSK" w:cs="TH SarabunPSK"/>
          <w:cs/>
        </w:rPr>
        <w:t>การทดสอบแต่ละหน่วยเรียน</w:t>
      </w:r>
      <w:r w:rsidRPr="00A72235">
        <w:rPr>
          <w:rFonts w:ascii="TH SarabunPSK" w:eastAsia="Times New Roman" w:hAnsi="TH SarabunPSK" w:cs="TH SarabunPSK"/>
        </w:rPr>
        <w:t xml:space="preserve"> </w:t>
      </w:r>
      <w:r w:rsidRPr="00A72235">
        <w:rPr>
          <w:rFonts w:ascii="TH SarabunPSK" w:eastAsia="Times New Roman" w:hAnsi="TH SarabunPSK" w:cs="TH SarabunPSK"/>
        </w:rPr>
        <w:tab/>
      </w:r>
      <w:r w:rsidRPr="00A72235">
        <w:rPr>
          <w:rFonts w:ascii="TH SarabunPSK" w:eastAsia="Times New Roman" w:hAnsi="TH SarabunPSK" w:cs="TH SarabunPSK"/>
        </w:rPr>
        <w:tab/>
      </w:r>
      <w:r w:rsidRPr="00A72235">
        <w:rPr>
          <w:rFonts w:ascii="TH SarabunPSK" w:eastAsia="Times New Roman" w:hAnsi="TH SarabunPSK" w:cs="TH SarabunPSK"/>
        </w:rPr>
        <w:tab/>
        <w:t xml:space="preserve">                </w:t>
      </w:r>
      <w:r w:rsidR="00A82958" w:rsidRPr="00A72235">
        <w:rPr>
          <w:rFonts w:ascii="TH SarabunPSK" w:eastAsia="Times New Roman" w:hAnsi="TH SarabunPSK" w:cs="TH SarabunPSK"/>
        </w:rPr>
        <w:t>60</w:t>
      </w:r>
      <w:r w:rsidRPr="00A72235">
        <w:rPr>
          <w:rFonts w:ascii="TH SarabunPSK" w:eastAsia="Times New Roman" w:hAnsi="TH SarabunPSK" w:cs="TH SarabunPSK"/>
        </w:rPr>
        <w:t xml:space="preserve"> </w:t>
      </w:r>
      <w:r w:rsidRPr="00A72235">
        <w:rPr>
          <w:rFonts w:ascii="TH SarabunPSK" w:eastAsia="Times New Roman" w:hAnsi="TH SarabunPSK" w:cs="TH SarabunPSK"/>
          <w:cs/>
        </w:rPr>
        <w:t>คะแนน</w:t>
      </w:r>
      <w:r w:rsidRPr="00A72235">
        <w:rPr>
          <w:rFonts w:ascii="TH SarabunPSK" w:eastAsia="Times New Roman" w:hAnsi="TH SarabunPSK" w:cs="TH SarabunPSK"/>
        </w:rPr>
        <w:t xml:space="preserve"> </w:t>
      </w:r>
      <w:r w:rsidRPr="00A72235">
        <w:rPr>
          <w:rFonts w:ascii="TH SarabunPSK" w:eastAsia="Times New Roman" w:hAnsi="TH SarabunPSK" w:cs="TH SarabunPSK"/>
          <w:cs/>
        </w:rPr>
        <w:t xml:space="preserve">หรือ </w:t>
      </w:r>
      <w:r w:rsidR="00A82958" w:rsidRPr="00A72235">
        <w:rPr>
          <w:rFonts w:ascii="TH SarabunPSK" w:eastAsia="Times New Roman" w:hAnsi="TH SarabunPSK" w:cs="TH SarabunPSK" w:hint="cs"/>
          <w:cs/>
        </w:rPr>
        <w:t>6</w:t>
      </w:r>
      <w:r w:rsidRPr="00A72235">
        <w:rPr>
          <w:rFonts w:ascii="TH SarabunPSK" w:eastAsia="Times New Roman" w:hAnsi="TH SarabunPSK" w:cs="TH SarabunPSK"/>
        </w:rPr>
        <w:t>0 %</w:t>
      </w:r>
    </w:p>
    <w:p w14:paraId="0AD490AC" w14:textId="77777777" w:rsidR="007368A6" w:rsidRPr="00A72235" w:rsidRDefault="007368A6" w:rsidP="007368A6">
      <w:pPr>
        <w:autoSpaceDE w:val="0"/>
        <w:autoSpaceDN w:val="0"/>
        <w:adjustRightInd w:val="0"/>
        <w:ind w:left="284" w:right="-480" w:hanging="284"/>
        <w:rPr>
          <w:rFonts w:ascii="TH SarabunPSK" w:eastAsia="Times New Roman" w:hAnsi="TH SarabunPSK" w:cs="TH SarabunPSK"/>
          <w:sz w:val="16"/>
          <w:szCs w:val="16"/>
        </w:rPr>
      </w:pPr>
    </w:p>
    <w:p w14:paraId="17BEC88A" w14:textId="1C45E551" w:rsidR="007368A6" w:rsidRPr="00A72235" w:rsidRDefault="004D793C" w:rsidP="007368A6">
      <w:pPr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</w:rPr>
      </w:pPr>
      <w:r w:rsidRPr="00A72235">
        <w:rPr>
          <w:rFonts w:ascii="TH SarabunPSK" w:eastAsia="Times New Roman" w:hAnsi="TH SarabunPSK" w:cs="TH SarabunPSK"/>
          <w:b/>
          <w:bCs/>
        </w:rPr>
        <w:t xml:space="preserve">2. </w:t>
      </w:r>
      <w:r w:rsidRPr="00A72235">
        <w:rPr>
          <w:rFonts w:ascii="TH SarabunPSK" w:eastAsia="Times New Roman" w:hAnsi="TH SarabunPSK" w:cs="TH SarabunPSK"/>
          <w:b/>
          <w:bCs/>
          <w:cs/>
        </w:rPr>
        <w:t xml:space="preserve"> เกณฑ์ผ่านรายวิชา</w:t>
      </w:r>
      <w:r w:rsidRPr="00A72235">
        <w:rPr>
          <w:rFonts w:ascii="TH SarabunPSK" w:eastAsia="Times New Roman" w:hAnsi="TH SarabunPSK" w:cs="TH SarabunPSK"/>
          <w:b/>
          <w:bCs/>
        </w:rPr>
        <w:t xml:space="preserve"> </w:t>
      </w:r>
      <w:r w:rsidRPr="00A72235">
        <w:rPr>
          <w:rFonts w:ascii="TH SarabunPSK" w:eastAsia="Times New Roman" w:hAnsi="TH SarabunPSK" w:cs="TH SarabunPSK"/>
          <w:cs/>
        </w:rPr>
        <w:t>ผู้ที่จะผ่านรายวิชานี้จะต้อง</w:t>
      </w:r>
      <w:r w:rsidRPr="00A72235">
        <w:rPr>
          <w:rFonts w:ascii="TH SarabunPSK" w:eastAsia="Times New Roman" w:hAnsi="TH SarabunPSK" w:cs="TH SarabunPSK"/>
        </w:rPr>
        <w:t xml:space="preserve"> </w:t>
      </w:r>
    </w:p>
    <w:p w14:paraId="0D201680" w14:textId="5E8BEB9C" w:rsidR="007368A6" w:rsidRPr="00A72235" w:rsidRDefault="004D793C" w:rsidP="007368A6">
      <w:pPr>
        <w:tabs>
          <w:tab w:val="left" w:pos="851"/>
        </w:tabs>
        <w:autoSpaceDE w:val="0"/>
        <w:autoSpaceDN w:val="0"/>
        <w:adjustRightInd w:val="0"/>
        <w:ind w:left="3600" w:hanging="3316"/>
        <w:rPr>
          <w:rFonts w:ascii="TH SarabunPSK" w:eastAsia="Times New Roman" w:hAnsi="TH SarabunPSK" w:cs="TH SarabunPSK"/>
        </w:rPr>
      </w:pPr>
      <w:r w:rsidRPr="00A72235">
        <w:rPr>
          <w:rFonts w:ascii="TH SarabunPSK" w:eastAsia="Times New Roman" w:hAnsi="TH SarabunPSK" w:cs="TH SarabunPSK"/>
        </w:rPr>
        <w:t xml:space="preserve">      2.1</w:t>
      </w:r>
      <w:r w:rsidRPr="00A72235">
        <w:rPr>
          <w:rFonts w:ascii="TH SarabunPSK" w:eastAsia="Times New Roman" w:hAnsi="TH SarabunPSK" w:cs="TH SarabunPSK"/>
          <w:cs/>
        </w:rPr>
        <w:t xml:space="preserve"> มีเวลาเข้าชั้นเรียนไม่ต่ำกว่าร้อยละ</w:t>
      </w:r>
      <w:r w:rsidRPr="00A72235">
        <w:rPr>
          <w:rFonts w:ascii="TH SarabunPSK" w:eastAsia="Times New Roman" w:hAnsi="TH SarabunPSK" w:cs="TH SarabunPSK"/>
        </w:rPr>
        <w:t xml:space="preserve"> 80 </w:t>
      </w:r>
      <w:r w:rsidRPr="00A72235">
        <w:rPr>
          <w:rFonts w:ascii="TH SarabunPSK" w:eastAsia="Times New Roman" w:hAnsi="TH SarabunPSK" w:cs="TH SarabunPSK"/>
          <w:cs/>
        </w:rPr>
        <w:t>ของเวลาเรียน</w:t>
      </w:r>
      <w:r w:rsidRPr="00A72235">
        <w:rPr>
          <w:rFonts w:ascii="TH SarabunPSK" w:eastAsia="Times New Roman" w:hAnsi="TH SarabunPSK" w:cs="TH SarabunPSK"/>
        </w:rPr>
        <w:t xml:space="preserve"> </w:t>
      </w:r>
    </w:p>
    <w:p w14:paraId="230BE11A" w14:textId="4D3DFFD2" w:rsidR="007368A6" w:rsidRPr="00A72235" w:rsidRDefault="004D793C" w:rsidP="007368A6">
      <w:pPr>
        <w:tabs>
          <w:tab w:val="left" w:pos="851"/>
        </w:tabs>
        <w:autoSpaceDE w:val="0"/>
        <w:autoSpaceDN w:val="0"/>
        <w:adjustRightInd w:val="0"/>
        <w:ind w:left="3600" w:hanging="3316"/>
        <w:rPr>
          <w:rFonts w:ascii="TH SarabunPSK" w:eastAsia="Times New Roman" w:hAnsi="TH SarabunPSK" w:cs="TH SarabunPSK"/>
          <w:b/>
          <w:bCs/>
          <w:sz w:val="24"/>
          <w:szCs w:val="24"/>
        </w:rPr>
      </w:pPr>
      <w:r w:rsidRPr="00A72235">
        <w:rPr>
          <w:rFonts w:ascii="TH SarabunPSK" w:eastAsia="Times New Roman" w:hAnsi="TH SarabunPSK" w:cs="TH SarabunPSK"/>
        </w:rPr>
        <w:t xml:space="preserve">      2.2 </w:t>
      </w:r>
      <w:r w:rsidRPr="00A72235">
        <w:rPr>
          <w:rFonts w:ascii="TH SarabunPSK" w:eastAsia="Times New Roman" w:hAnsi="TH SarabunPSK" w:cs="TH SarabunPSK"/>
          <w:cs/>
        </w:rPr>
        <w:t>ได้คะแนนรวมทั้งรายวิชาไม่ต่ำกว่าร้อยละ</w:t>
      </w:r>
      <w:r w:rsidRPr="00A72235">
        <w:rPr>
          <w:rFonts w:ascii="TH SarabunPSK" w:eastAsia="Times New Roman" w:hAnsi="TH SarabunPSK" w:cs="TH SarabunPSK"/>
        </w:rPr>
        <w:t xml:space="preserve"> 50 </w:t>
      </w:r>
      <w:r w:rsidRPr="00A72235">
        <w:rPr>
          <w:rFonts w:ascii="TH SarabunPSK" w:eastAsia="Times New Roman" w:hAnsi="TH SarabunPSK" w:cs="TH SarabunPSK"/>
          <w:cs/>
        </w:rPr>
        <w:t>ของคะแนนรวม</w:t>
      </w:r>
      <w:r w:rsidRPr="00A72235">
        <w:rPr>
          <w:rFonts w:ascii="TH SarabunPSK" w:eastAsia="Times New Roman" w:hAnsi="TH SarabunPSK" w:cs="TH SarabunPSK"/>
        </w:rPr>
        <w:t xml:space="preserve"> </w:t>
      </w:r>
    </w:p>
    <w:p w14:paraId="19C7698E" w14:textId="77777777" w:rsidR="007368A6" w:rsidRPr="00A72235" w:rsidRDefault="007368A6" w:rsidP="007368A6">
      <w:pPr>
        <w:tabs>
          <w:tab w:val="left" w:pos="851"/>
        </w:tabs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12292E87" w14:textId="77777777" w:rsidR="007368A6" w:rsidRPr="00A72235" w:rsidRDefault="004D793C" w:rsidP="007368A6">
      <w:pPr>
        <w:rPr>
          <w:rFonts w:ascii="TH SarabunPSK" w:eastAsia="Calibri" w:hAnsi="TH SarabunPSK" w:cs="TH SarabunPSK"/>
          <w:b/>
          <w:bCs/>
        </w:rPr>
      </w:pPr>
      <w:r w:rsidRPr="00A72235">
        <w:rPr>
          <w:rFonts w:ascii="TH SarabunPSK" w:eastAsia="Calibri" w:hAnsi="TH SarabunPSK" w:cs="TH SarabunPSK"/>
          <w:b/>
          <w:bCs/>
        </w:rPr>
        <w:t xml:space="preserve">3. </w:t>
      </w:r>
      <w:r w:rsidRPr="00A72235">
        <w:rPr>
          <w:rFonts w:ascii="TH SarabunPSK" w:eastAsia="AngsanaNew" w:hAnsi="TH SarabunPSK" w:cs="TH SarabunPSK"/>
          <w:b/>
          <w:bCs/>
          <w:cs/>
        </w:rPr>
        <w:t xml:space="preserve"> เกณฑ์ค่าระดับคะแนน</w:t>
      </w:r>
      <w:r w:rsidRPr="00A72235">
        <w:rPr>
          <w:rFonts w:ascii="TH SarabunPSK" w:eastAsia="Calibri" w:hAnsi="TH SarabunPSK" w:cs="TH SarabunPSK"/>
          <w:b/>
          <w:bCs/>
        </w:rPr>
        <w:t xml:space="preserve"> </w:t>
      </w:r>
    </w:p>
    <w:p w14:paraId="50EA9E86" w14:textId="38DAB516" w:rsidR="007368A6" w:rsidRPr="00A72235" w:rsidRDefault="004D793C" w:rsidP="007368A6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pacing w:val="-4"/>
        </w:rPr>
      </w:pPr>
      <w:r w:rsidRPr="00A72235">
        <w:rPr>
          <w:rFonts w:ascii="TH SarabunPSK" w:eastAsia="AngsanaNew" w:hAnsi="TH SarabunPSK" w:cs="TH SarabunPSK"/>
          <w:sz w:val="22"/>
          <w:szCs w:val="28"/>
        </w:rPr>
        <w:tab/>
      </w:r>
      <w:r w:rsidRPr="00A72235">
        <w:rPr>
          <w:rFonts w:ascii="TH SarabunPSK" w:eastAsia="AngsanaNew" w:hAnsi="TH SarabunPSK" w:cs="TH SarabunPSK"/>
        </w:rPr>
        <w:t xml:space="preserve">3.1 </w:t>
      </w:r>
      <w:r w:rsidRPr="00A72235">
        <w:rPr>
          <w:rFonts w:ascii="TH SarabunPSK" w:eastAsia="AngsanaNew" w:hAnsi="TH SarabunPSK" w:cs="TH SarabunPSK"/>
          <w:spacing w:val="-4"/>
          <w:cs/>
        </w:rPr>
        <w:t>พิจารณาตามเกณฑ์ผ่านข้อ</w:t>
      </w:r>
      <w:r w:rsidRPr="00A72235">
        <w:rPr>
          <w:rFonts w:ascii="TH SarabunPSK" w:eastAsia="AngsanaNew" w:hAnsi="TH SarabunPSK" w:cs="TH SarabunPSK"/>
          <w:spacing w:val="-4"/>
        </w:rPr>
        <w:t xml:space="preserve"> 2. </w:t>
      </w:r>
      <w:r w:rsidRPr="00A72235">
        <w:rPr>
          <w:rFonts w:ascii="TH SarabunPSK" w:eastAsia="AngsanaNew" w:hAnsi="TH SarabunPSK" w:cs="TH SarabunPSK"/>
          <w:spacing w:val="-4"/>
          <w:cs/>
        </w:rPr>
        <w:t>ผู้ไม่ผ่านตามเกณฑ์ข้อ</w:t>
      </w:r>
      <w:r w:rsidRPr="00A72235">
        <w:rPr>
          <w:rFonts w:ascii="TH SarabunPSK" w:eastAsia="AngsanaNew" w:hAnsi="TH SarabunPSK" w:cs="TH SarabunPSK"/>
          <w:spacing w:val="-4"/>
        </w:rPr>
        <w:t xml:space="preserve"> 2. </w:t>
      </w:r>
      <w:r w:rsidRPr="00A72235">
        <w:rPr>
          <w:rFonts w:ascii="TH SarabunPSK" w:eastAsia="AngsanaNew" w:hAnsi="TH SarabunPSK" w:cs="TH SarabunPSK"/>
          <w:spacing w:val="-4"/>
          <w:cs/>
        </w:rPr>
        <w:t>จะได้รับระดับคะแนน</w:t>
      </w:r>
      <w:r w:rsidRPr="00A72235">
        <w:rPr>
          <w:rFonts w:ascii="TH SarabunPSK" w:eastAsia="AngsanaNew" w:hAnsi="TH SarabunPSK" w:cs="TH SarabunPSK"/>
          <w:spacing w:val="-4"/>
        </w:rPr>
        <w:t xml:space="preserve"> </w:t>
      </w:r>
      <w:r w:rsidRPr="00A72235">
        <w:rPr>
          <w:rFonts w:ascii="TH SarabunPSK" w:eastAsia="AngsanaNew" w:hAnsi="TH SarabunPSK" w:cs="TH SarabunPSK"/>
          <w:spacing w:val="-4"/>
          <w:cs/>
        </w:rPr>
        <w:t>จ หรือ</w:t>
      </w:r>
      <w:r w:rsidRPr="00A72235">
        <w:rPr>
          <w:rFonts w:ascii="TH SarabunPSK" w:eastAsia="AngsanaNew" w:hAnsi="TH SarabunPSK" w:cs="TH SarabunPSK"/>
          <w:spacing w:val="-4"/>
        </w:rPr>
        <w:t xml:space="preserve"> F</w:t>
      </w:r>
    </w:p>
    <w:p w14:paraId="53D05E55" w14:textId="3961D8AC" w:rsidR="007368A6" w:rsidRPr="00A72235" w:rsidRDefault="004D793C" w:rsidP="007368A6">
      <w:pPr>
        <w:rPr>
          <w:rFonts w:ascii="TH SarabunPSK" w:eastAsia="Calibri" w:hAnsi="TH SarabunPSK" w:cs="TH SarabunPSK"/>
          <w:b/>
          <w:bCs/>
        </w:rPr>
      </w:pPr>
      <w:r w:rsidRPr="00A72235">
        <w:rPr>
          <w:rFonts w:ascii="TH SarabunPSK" w:eastAsia="Calibri" w:hAnsi="TH SarabunPSK" w:cs="TH SarabunPSK"/>
          <w:b/>
          <w:bCs/>
        </w:rPr>
        <w:tab/>
      </w:r>
      <w:r w:rsidRPr="00A72235">
        <w:rPr>
          <w:rFonts w:ascii="TH SarabunPSK" w:eastAsia="AngsanaNew" w:hAnsi="TH SarabunPSK" w:cs="TH SarabunPSK"/>
        </w:rPr>
        <w:t xml:space="preserve">3.2 </w:t>
      </w:r>
      <w:r w:rsidRPr="00A72235">
        <w:rPr>
          <w:rFonts w:ascii="TH SarabunPSK" w:eastAsia="AngsanaNew" w:hAnsi="TH SarabunPSK" w:cs="TH SarabunPSK"/>
          <w:cs/>
        </w:rPr>
        <w:t>ผู้ที่สอบผ่านเกณฑ์ข้อ</w:t>
      </w:r>
      <w:r w:rsidRPr="00A72235">
        <w:rPr>
          <w:rFonts w:ascii="TH SarabunPSK" w:eastAsia="AngsanaNew" w:hAnsi="TH SarabunPSK" w:cs="TH SarabunPSK"/>
        </w:rPr>
        <w:t xml:space="preserve"> 2. </w:t>
      </w:r>
      <w:r w:rsidRPr="00A72235">
        <w:rPr>
          <w:rFonts w:ascii="TH SarabunPSK" w:eastAsia="AngsanaNew" w:hAnsi="TH SarabunPSK" w:cs="TH SarabunPSK"/>
          <w:cs/>
        </w:rPr>
        <w:t>จะได้รับค่าระดับคะแนน</w:t>
      </w:r>
      <w:r w:rsidRPr="00A72235">
        <w:rPr>
          <w:rFonts w:ascii="TH SarabunPSK" w:eastAsia="AngsanaNew" w:hAnsi="TH SarabunPSK" w:cs="TH SarabunPSK"/>
        </w:rPr>
        <w:t xml:space="preserve"> </w:t>
      </w:r>
      <w:r w:rsidRPr="00A72235">
        <w:rPr>
          <w:rFonts w:ascii="TH SarabunPSK" w:eastAsia="AngsanaNew" w:hAnsi="TH SarabunPSK" w:cs="TH SarabunPSK"/>
          <w:cs/>
        </w:rPr>
        <w:t>ตามเกณฑ์ดังนี้</w:t>
      </w:r>
    </w:p>
    <w:p w14:paraId="7BBFD30B" w14:textId="77777777" w:rsidR="007368A6" w:rsidRPr="00A72235" w:rsidRDefault="007368A6" w:rsidP="007368A6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384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834"/>
        <w:gridCol w:w="833"/>
        <w:gridCol w:w="601"/>
        <w:gridCol w:w="1470"/>
      </w:tblGrid>
      <w:tr w:rsidR="00A72235" w:rsidRPr="00A72235" w14:paraId="7CA1A43D" w14:textId="77777777" w:rsidTr="000B3C52">
        <w:trPr>
          <w:trHeight w:val="60"/>
        </w:trPr>
        <w:tc>
          <w:tcPr>
            <w:tcW w:w="2693" w:type="dxa"/>
            <w:tcBorders>
              <w:top w:val="nil"/>
              <w:bottom w:val="nil"/>
            </w:tcBorders>
          </w:tcPr>
          <w:p w14:paraId="091049FB" w14:textId="77777777" w:rsidR="007368A6" w:rsidRPr="00A72235" w:rsidRDefault="004D793C" w:rsidP="000B3C52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คะแนนร้อยละ</w:t>
            </w:r>
            <w:r w:rsidRPr="00A72235">
              <w:rPr>
                <w:rFonts w:ascii="TH SarabunPSK" w:eastAsia="AngsanaNew" w:hAnsi="TH SarabunPSK" w:cs="TH SarabunPSK"/>
              </w:rPr>
              <w:t xml:space="preserve"> 80  </w:t>
            </w:r>
            <w:r w:rsidRPr="00A72235">
              <w:rPr>
                <w:rFonts w:ascii="TH SarabunPSK" w:eastAsia="AngsanaNew" w:hAnsi="TH SarabunPSK" w:cs="TH SarabunPSK"/>
                <w:cs/>
              </w:rPr>
              <w:t>ขึ้นไป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50F2D4C2" w14:textId="77777777" w:rsidR="007368A6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ได้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0ED9079F" w14:textId="77777777" w:rsidR="007368A6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ก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37061CE1" w14:textId="77777777" w:rsidR="007368A6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หรือ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08EAD79" w14:textId="77777777" w:rsidR="007368A6" w:rsidRPr="00A72235" w:rsidRDefault="004D793C" w:rsidP="000B3C5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A72235">
              <w:rPr>
                <w:rFonts w:ascii="TH SarabunPSK" w:eastAsia="AngsanaNew" w:hAnsi="TH SarabunPSK" w:cs="TH SarabunPSK"/>
              </w:rPr>
              <w:t>A</w:t>
            </w:r>
          </w:p>
        </w:tc>
      </w:tr>
      <w:tr w:rsidR="00A72235" w:rsidRPr="00A72235" w14:paraId="62BDBAE7" w14:textId="77777777" w:rsidTr="000B3C52">
        <w:trPr>
          <w:trHeight w:val="60"/>
        </w:trPr>
        <w:tc>
          <w:tcPr>
            <w:tcW w:w="2693" w:type="dxa"/>
            <w:tcBorders>
              <w:top w:val="nil"/>
              <w:bottom w:val="nil"/>
            </w:tcBorders>
          </w:tcPr>
          <w:p w14:paraId="6026BB95" w14:textId="77777777" w:rsidR="007368A6" w:rsidRPr="00A72235" w:rsidRDefault="004D793C" w:rsidP="000B3C52">
            <w:pPr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คะแนนร้อยละ</w:t>
            </w:r>
            <w:r w:rsidRPr="00A72235">
              <w:rPr>
                <w:rFonts w:ascii="TH SarabunPSK" w:eastAsia="AngsanaNew" w:hAnsi="TH SarabunPSK" w:cs="TH SarabunPSK"/>
              </w:rPr>
              <w:t xml:space="preserve"> 75 - 79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48F73F6F" w14:textId="77777777" w:rsidR="007368A6" w:rsidRPr="00A72235" w:rsidRDefault="004D793C" w:rsidP="000B3C52">
            <w:pPr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ได้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50496C46" w14:textId="77777777" w:rsidR="007368A6" w:rsidRPr="00A72235" w:rsidRDefault="004D793C" w:rsidP="000B3C52">
            <w:pPr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ข</w:t>
            </w:r>
            <w:r w:rsidRPr="00A72235">
              <w:rPr>
                <w:rFonts w:ascii="TH SarabunPSK" w:eastAsia="AngsanaNew" w:hAnsi="TH SarabunPSK" w:cs="TH SarabunPSK"/>
                <w:sz w:val="36"/>
                <w:szCs w:val="36"/>
                <w:vertAlign w:val="superscript"/>
              </w:rPr>
              <w:t>+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2BCBA94D" w14:textId="77777777" w:rsidR="007368A6" w:rsidRPr="00A72235" w:rsidRDefault="004D793C" w:rsidP="000B3C52">
            <w:pPr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หรือ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3F2AA9B8" w14:textId="77777777" w:rsidR="007368A6" w:rsidRPr="00A72235" w:rsidRDefault="004D793C" w:rsidP="000B3C5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A72235">
              <w:rPr>
                <w:rFonts w:ascii="TH SarabunPSK" w:eastAsia="AngsanaNew" w:hAnsi="TH SarabunPSK" w:cs="TH SarabunPSK"/>
              </w:rPr>
              <w:t>B</w:t>
            </w:r>
            <w:r w:rsidRPr="00A72235">
              <w:rPr>
                <w:rFonts w:ascii="TH SarabunPSK" w:eastAsia="AngsanaNew" w:hAnsi="TH SarabunPSK" w:cs="TH SarabunPSK"/>
                <w:sz w:val="36"/>
                <w:szCs w:val="36"/>
                <w:vertAlign w:val="superscript"/>
              </w:rPr>
              <w:t>+</w:t>
            </w:r>
          </w:p>
        </w:tc>
      </w:tr>
      <w:tr w:rsidR="00A72235" w:rsidRPr="00A72235" w14:paraId="46018361" w14:textId="77777777" w:rsidTr="000B3C52">
        <w:trPr>
          <w:trHeight w:val="45"/>
        </w:trPr>
        <w:tc>
          <w:tcPr>
            <w:tcW w:w="2693" w:type="dxa"/>
            <w:tcBorders>
              <w:top w:val="nil"/>
              <w:bottom w:val="nil"/>
            </w:tcBorders>
          </w:tcPr>
          <w:p w14:paraId="23B81F90" w14:textId="77777777" w:rsidR="007368A6" w:rsidRPr="00A72235" w:rsidRDefault="004D793C" w:rsidP="000B3C52">
            <w:pPr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คะแนนร้อยละ</w:t>
            </w:r>
            <w:r w:rsidRPr="00A72235">
              <w:rPr>
                <w:rFonts w:ascii="TH SarabunPSK" w:eastAsia="AngsanaNew" w:hAnsi="TH SarabunPSK" w:cs="TH SarabunPSK"/>
              </w:rPr>
              <w:t xml:space="preserve"> 70 - 74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699FA383" w14:textId="77777777" w:rsidR="007368A6" w:rsidRPr="00A72235" w:rsidRDefault="004D793C" w:rsidP="000B3C52">
            <w:pPr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ได้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2C50CE61" w14:textId="77777777" w:rsidR="007368A6" w:rsidRPr="00A72235" w:rsidRDefault="004D793C" w:rsidP="000B3C52">
            <w:pPr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ข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330A2765" w14:textId="77777777" w:rsidR="007368A6" w:rsidRPr="00A72235" w:rsidRDefault="004D793C" w:rsidP="000B3C52">
            <w:pPr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หรือ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27962476" w14:textId="77777777" w:rsidR="007368A6" w:rsidRPr="00A72235" w:rsidRDefault="004D793C" w:rsidP="000B3C5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A72235">
              <w:rPr>
                <w:rFonts w:ascii="TH SarabunPSK" w:eastAsia="AngsanaNew" w:hAnsi="TH SarabunPSK" w:cs="TH SarabunPSK"/>
              </w:rPr>
              <w:t>B</w:t>
            </w:r>
          </w:p>
        </w:tc>
      </w:tr>
      <w:tr w:rsidR="00A72235" w:rsidRPr="00A72235" w14:paraId="75F1B1B6" w14:textId="77777777" w:rsidTr="000B3C52">
        <w:trPr>
          <w:trHeight w:val="60"/>
        </w:trPr>
        <w:tc>
          <w:tcPr>
            <w:tcW w:w="2693" w:type="dxa"/>
            <w:tcBorders>
              <w:top w:val="nil"/>
              <w:bottom w:val="nil"/>
            </w:tcBorders>
          </w:tcPr>
          <w:p w14:paraId="431A0923" w14:textId="77777777" w:rsidR="007368A6" w:rsidRPr="00A72235" w:rsidRDefault="004D793C" w:rsidP="000B3C52">
            <w:pPr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คะแนนร้อยละ</w:t>
            </w:r>
            <w:r w:rsidRPr="00A72235">
              <w:rPr>
                <w:rFonts w:ascii="TH SarabunPSK" w:eastAsia="AngsanaNew" w:hAnsi="TH SarabunPSK" w:cs="TH SarabunPSK"/>
              </w:rPr>
              <w:t xml:space="preserve"> 65 - 69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58DD68F1" w14:textId="77777777" w:rsidR="007368A6" w:rsidRPr="00A72235" w:rsidRDefault="004D793C" w:rsidP="000B3C52">
            <w:pPr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ได้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410FCE9A" w14:textId="77777777" w:rsidR="007368A6" w:rsidRPr="00A72235" w:rsidRDefault="004D793C" w:rsidP="000B3C52">
            <w:pPr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ค</w:t>
            </w:r>
            <w:r w:rsidRPr="00A72235">
              <w:rPr>
                <w:rFonts w:ascii="TH SarabunPSK" w:eastAsia="AngsanaNew" w:hAnsi="TH SarabunPSK" w:cs="TH SarabunPSK"/>
                <w:sz w:val="36"/>
                <w:szCs w:val="36"/>
                <w:vertAlign w:val="superscript"/>
              </w:rPr>
              <w:t>+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1675B6C0" w14:textId="77777777" w:rsidR="007368A6" w:rsidRPr="00A72235" w:rsidRDefault="004D793C" w:rsidP="000B3C52">
            <w:pPr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หรือ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3CF09E32" w14:textId="77777777" w:rsidR="007368A6" w:rsidRPr="00A72235" w:rsidRDefault="004D793C" w:rsidP="000B3C5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A72235">
              <w:rPr>
                <w:rFonts w:ascii="TH SarabunPSK" w:eastAsia="AngsanaNew" w:hAnsi="TH SarabunPSK" w:cs="TH SarabunPSK"/>
              </w:rPr>
              <w:t>C</w:t>
            </w:r>
            <w:r w:rsidRPr="00A72235">
              <w:rPr>
                <w:rFonts w:ascii="TH SarabunPSK" w:eastAsia="AngsanaNew" w:hAnsi="TH SarabunPSK" w:cs="TH SarabunPSK"/>
                <w:sz w:val="36"/>
                <w:szCs w:val="36"/>
                <w:vertAlign w:val="superscript"/>
              </w:rPr>
              <w:t>+</w:t>
            </w:r>
          </w:p>
        </w:tc>
      </w:tr>
      <w:tr w:rsidR="00A72235" w:rsidRPr="00A72235" w14:paraId="514AFBC0" w14:textId="77777777" w:rsidTr="000B3C52">
        <w:trPr>
          <w:trHeight w:val="60"/>
        </w:trPr>
        <w:tc>
          <w:tcPr>
            <w:tcW w:w="2693" w:type="dxa"/>
            <w:tcBorders>
              <w:top w:val="nil"/>
              <w:bottom w:val="nil"/>
            </w:tcBorders>
          </w:tcPr>
          <w:p w14:paraId="543B933E" w14:textId="77777777" w:rsidR="007368A6" w:rsidRPr="00A72235" w:rsidRDefault="004D793C" w:rsidP="000B3C52">
            <w:pPr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คะแนนร้อยละ</w:t>
            </w:r>
            <w:r w:rsidRPr="00A72235">
              <w:rPr>
                <w:rFonts w:ascii="TH SarabunPSK" w:eastAsia="AngsanaNew" w:hAnsi="TH SarabunPSK" w:cs="TH SarabunPSK"/>
              </w:rPr>
              <w:t xml:space="preserve"> 60 - 64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0C8CA2BE" w14:textId="77777777" w:rsidR="007368A6" w:rsidRPr="00A72235" w:rsidRDefault="004D793C" w:rsidP="000B3C52">
            <w:pPr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ได้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0A4C181C" w14:textId="77777777" w:rsidR="007368A6" w:rsidRPr="00A72235" w:rsidRDefault="004D793C" w:rsidP="000B3C52">
            <w:pPr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ค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2445AFC8" w14:textId="77777777" w:rsidR="007368A6" w:rsidRPr="00A72235" w:rsidRDefault="004D793C" w:rsidP="000B3C52">
            <w:pPr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หรือ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20755BAF" w14:textId="77777777" w:rsidR="007368A6" w:rsidRPr="00A72235" w:rsidRDefault="004D793C" w:rsidP="000B3C5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A72235">
              <w:rPr>
                <w:rFonts w:ascii="TH SarabunPSK" w:eastAsia="AngsanaNew" w:hAnsi="TH SarabunPSK" w:cs="TH SarabunPSK"/>
              </w:rPr>
              <w:t>C</w:t>
            </w:r>
          </w:p>
        </w:tc>
      </w:tr>
      <w:tr w:rsidR="00A72235" w:rsidRPr="00A72235" w14:paraId="6B5E34E5" w14:textId="77777777" w:rsidTr="000B3C52">
        <w:trPr>
          <w:trHeight w:val="60"/>
        </w:trPr>
        <w:tc>
          <w:tcPr>
            <w:tcW w:w="2693" w:type="dxa"/>
            <w:tcBorders>
              <w:top w:val="nil"/>
              <w:bottom w:val="nil"/>
            </w:tcBorders>
          </w:tcPr>
          <w:p w14:paraId="44A8D0E9" w14:textId="77777777" w:rsidR="007368A6" w:rsidRPr="00A72235" w:rsidRDefault="004D793C" w:rsidP="000B3C52">
            <w:pPr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คะแนนร้อยละ</w:t>
            </w:r>
            <w:r w:rsidRPr="00A72235">
              <w:rPr>
                <w:rFonts w:ascii="TH SarabunPSK" w:eastAsia="AngsanaNew" w:hAnsi="TH SarabunPSK" w:cs="TH SarabunPSK"/>
              </w:rPr>
              <w:t xml:space="preserve"> 55 - 59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1B636485" w14:textId="77777777" w:rsidR="007368A6" w:rsidRPr="00A72235" w:rsidRDefault="004D793C" w:rsidP="000B3C52">
            <w:pPr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ได้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4F140F0B" w14:textId="77777777" w:rsidR="007368A6" w:rsidRPr="00A72235" w:rsidRDefault="004D793C" w:rsidP="000B3C52">
            <w:pPr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ง</w:t>
            </w:r>
            <w:r w:rsidRPr="00A72235">
              <w:rPr>
                <w:rFonts w:ascii="TH SarabunPSK" w:eastAsia="AngsanaNew" w:hAnsi="TH SarabunPSK" w:cs="TH SarabunPSK"/>
                <w:sz w:val="36"/>
                <w:szCs w:val="36"/>
                <w:vertAlign w:val="superscript"/>
              </w:rPr>
              <w:t>+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4F91F2D6" w14:textId="77777777" w:rsidR="007368A6" w:rsidRPr="00A72235" w:rsidRDefault="004D793C" w:rsidP="000B3C52">
            <w:pPr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หรือ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2D1DCD6A" w14:textId="77777777" w:rsidR="007368A6" w:rsidRPr="00A72235" w:rsidRDefault="004D793C" w:rsidP="000B3C5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A72235">
              <w:rPr>
                <w:rFonts w:ascii="TH SarabunPSK" w:eastAsia="AngsanaNew" w:hAnsi="TH SarabunPSK" w:cs="TH SarabunPSK"/>
              </w:rPr>
              <w:t>D</w:t>
            </w:r>
            <w:r w:rsidRPr="00A72235">
              <w:rPr>
                <w:rFonts w:ascii="TH SarabunPSK" w:eastAsia="AngsanaNew" w:hAnsi="TH SarabunPSK" w:cs="TH SarabunPSK"/>
                <w:sz w:val="36"/>
                <w:szCs w:val="36"/>
                <w:vertAlign w:val="superscript"/>
              </w:rPr>
              <w:t>+</w:t>
            </w:r>
          </w:p>
        </w:tc>
      </w:tr>
      <w:tr w:rsidR="00990262" w:rsidRPr="00A72235" w14:paraId="741F0D02" w14:textId="77777777" w:rsidTr="000B3C52">
        <w:trPr>
          <w:trHeight w:val="60"/>
        </w:trPr>
        <w:tc>
          <w:tcPr>
            <w:tcW w:w="2693" w:type="dxa"/>
            <w:tcBorders>
              <w:top w:val="nil"/>
              <w:bottom w:val="nil"/>
            </w:tcBorders>
          </w:tcPr>
          <w:p w14:paraId="182029C8" w14:textId="77777777" w:rsidR="007368A6" w:rsidRPr="00A72235" w:rsidRDefault="004D793C" w:rsidP="000B3C52">
            <w:pPr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คะแนนร้อยละ</w:t>
            </w:r>
            <w:r w:rsidRPr="00A72235">
              <w:rPr>
                <w:rFonts w:ascii="TH SarabunPSK" w:eastAsia="AngsanaNew" w:hAnsi="TH SarabunPSK" w:cs="TH SarabunPSK"/>
              </w:rPr>
              <w:t xml:space="preserve"> 50 - 54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14:paraId="24EFA969" w14:textId="77777777" w:rsidR="007368A6" w:rsidRPr="00A72235" w:rsidRDefault="004D793C" w:rsidP="000B3C52">
            <w:pPr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ได้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1942ED20" w14:textId="77777777" w:rsidR="007368A6" w:rsidRPr="00A72235" w:rsidRDefault="004D793C" w:rsidP="000B3C52">
            <w:pPr>
              <w:jc w:val="center"/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ง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378F9F25" w14:textId="77777777" w:rsidR="007368A6" w:rsidRPr="00A72235" w:rsidRDefault="004D793C" w:rsidP="000B3C52">
            <w:pPr>
              <w:rPr>
                <w:rFonts w:ascii="TH SarabunPSK" w:eastAsia="AngsanaNew" w:hAnsi="TH SarabunPSK" w:cs="TH SarabunPSK"/>
                <w:cs/>
              </w:rPr>
            </w:pPr>
            <w:r w:rsidRPr="00A72235">
              <w:rPr>
                <w:rFonts w:ascii="TH SarabunPSK" w:eastAsia="AngsanaNew" w:hAnsi="TH SarabunPSK" w:cs="TH SarabunPSK"/>
                <w:cs/>
              </w:rPr>
              <w:t>หรือ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1BD922F7" w14:textId="77777777" w:rsidR="007368A6" w:rsidRPr="00A72235" w:rsidRDefault="004D793C" w:rsidP="000B3C5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</w:rPr>
            </w:pPr>
            <w:r w:rsidRPr="00A72235">
              <w:rPr>
                <w:rFonts w:ascii="TH SarabunPSK" w:eastAsia="AngsanaNew" w:hAnsi="TH SarabunPSK" w:cs="TH SarabunPSK"/>
              </w:rPr>
              <w:t>D</w:t>
            </w:r>
          </w:p>
        </w:tc>
      </w:tr>
    </w:tbl>
    <w:p w14:paraId="6642F72A" w14:textId="77777777" w:rsidR="007368A6" w:rsidRPr="00A72235" w:rsidRDefault="007368A6" w:rsidP="007368A6">
      <w:pPr>
        <w:rPr>
          <w:rFonts w:ascii="TH SarabunPSK" w:eastAsia="Calibri" w:hAnsi="TH SarabunPSK" w:cs="TH SarabunPSK"/>
          <w:b/>
          <w:bCs/>
        </w:rPr>
      </w:pPr>
    </w:p>
    <w:p w14:paraId="23CE1941" w14:textId="77777777" w:rsidR="00EB379F" w:rsidRPr="00A72235" w:rsidRDefault="00EB379F" w:rsidP="005F1F01">
      <w:pPr>
        <w:jc w:val="center"/>
        <w:rPr>
          <w:rFonts w:ascii="TH SarabunPSK" w:eastAsia="AngsanaNew-Bold" w:hAnsi="TH SarabunPSK" w:cs="TH SarabunPSK"/>
          <w:b/>
          <w:bCs/>
          <w:sz w:val="34"/>
          <w:szCs w:val="36"/>
        </w:rPr>
      </w:pPr>
    </w:p>
    <w:p w14:paraId="342FA76C" w14:textId="77777777" w:rsidR="00EB379F" w:rsidRPr="00A72235" w:rsidRDefault="00EB379F" w:rsidP="005F1F01">
      <w:pPr>
        <w:jc w:val="center"/>
        <w:rPr>
          <w:rFonts w:ascii="TH SarabunPSK" w:eastAsia="AngsanaNew-Bold" w:hAnsi="TH SarabunPSK" w:cs="TH SarabunPSK"/>
          <w:b/>
          <w:bCs/>
          <w:sz w:val="34"/>
          <w:szCs w:val="36"/>
        </w:rPr>
      </w:pPr>
    </w:p>
    <w:p w14:paraId="05AF82AE" w14:textId="757C83B2" w:rsidR="00EB379F" w:rsidRDefault="00EB379F" w:rsidP="005F1F01">
      <w:pPr>
        <w:jc w:val="center"/>
        <w:rPr>
          <w:rFonts w:ascii="TH SarabunPSK" w:eastAsia="AngsanaNew-Bold" w:hAnsi="TH SarabunPSK" w:cs="TH SarabunPSK"/>
          <w:b/>
          <w:bCs/>
          <w:sz w:val="34"/>
          <w:szCs w:val="36"/>
        </w:rPr>
      </w:pPr>
    </w:p>
    <w:p w14:paraId="5F24E668" w14:textId="68510153" w:rsidR="00470BB0" w:rsidRDefault="00470BB0" w:rsidP="00CF5376">
      <w:pPr>
        <w:rPr>
          <w:rFonts w:ascii="TH SarabunPSK" w:eastAsia="AngsanaNew-Bold" w:hAnsi="TH SarabunPSK" w:cs="TH SarabunPSK"/>
          <w:b/>
          <w:bCs/>
          <w:sz w:val="34"/>
          <w:szCs w:val="36"/>
        </w:rPr>
      </w:pPr>
    </w:p>
    <w:p w14:paraId="4D1F859B" w14:textId="77777777" w:rsidR="005C0D81" w:rsidRDefault="005C0D81" w:rsidP="00CF5376">
      <w:pPr>
        <w:rPr>
          <w:rFonts w:ascii="TH SarabunPSK" w:eastAsia="AngsanaNew-Bold" w:hAnsi="TH SarabunPSK" w:cs="TH SarabunPSK"/>
          <w:b/>
          <w:bCs/>
          <w:sz w:val="34"/>
          <w:szCs w:val="36"/>
        </w:rPr>
      </w:pPr>
    </w:p>
    <w:p w14:paraId="345D8A63" w14:textId="4D555856" w:rsidR="0095345A" w:rsidRDefault="004D793C" w:rsidP="005F1F01">
      <w:pPr>
        <w:jc w:val="center"/>
        <w:rPr>
          <w:rFonts w:ascii="TH SarabunPSK" w:eastAsia="AngsanaNew-Bold" w:hAnsi="TH SarabunPSK" w:cs="TH SarabunPSK"/>
          <w:b/>
          <w:bCs/>
          <w:sz w:val="34"/>
          <w:szCs w:val="36"/>
          <w:cs/>
        </w:rPr>
      </w:pPr>
      <w:r w:rsidRPr="00A72235">
        <w:rPr>
          <w:rFonts w:ascii="TH SarabunPSK" w:eastAsia="AngsanaNew-Bold" w:hAnsi="TH SarabunPSK" w:cs="TH SarabunPSK"/>
          <w:b/>
          <w:bCs/>
          <w:sz w:val="34"/>
          <w:szCs w:val="36"/>
          <w:cs/>
        </w:rPr>
        <w:lastRenderedPageBreak/>
        <w:t>ตารางกำหนดน้ำหนักคะแนน</w:t>
      </w:r>
    </w:p>
    <w:p w14:paraId="08A7A2B6" w14:textId="06CEB296" w:rsidR="00ED18D0" w:rsidRPr="00D95431" w:rsidRDefault="00ED18D0" w:rsidP="005F1F01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D9543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ราย</w:t>
      </w:r>
      <w:r w:rsidRPr="00D95431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วิชา</w:t>
      </w:r>
      <w:r w:rsidRPr="00D9543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AA460E">
        <w:rPr>
          <w:rFonts w:ascii="TH SarabunPSK" w:eastAsia="Calibri" w:hAnsi="TH SarabunPSK" w:cs="TH SarabunPSK"/>
          <w:b/>
          <w:bCs/>
          <w:sz w:val="36"/>
          <w:szCs w:val="36"/>
        </w:rPr>
        <w:t>(</w:t>
      </w:r>
      <w:r w:rsidR="00AB46FD" w:rsidRPr="00D9543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รหัสรายวิชา</w:t>
      </w:r>
      <w:r w:rsidR="00AA460E">
        <w:rPr>
          <w:rFonts w:ascii="TH SarabunPSK" w:eastAsia="Calibri" w:hAnsi="TH SarabunPSK" w:cs="TH SarabunPSK"/>
          <w:b/>
          <w:bCs/>
          <w:sz w:val="36"/>
          <w:szCs w:val="36"/>
        </w:rPr>
        <w:t>)</w:t>
      </w:r>
      <w:r w:rsidR="00AB46FD" w:rsidRPr="00D9543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ชื่อรายวิชา</w:t>
      </w:r>
    </w:p>
    <w:p w14:paraId="0392D2C8" w14:textId="77777777" w:rsidR="005F1F01" w:rsidRPr="00A72235" w:rsidRDefault="005F1F01" w:rsidP="005F1F01">
      <w:pPr>
        <w:jc w:val="center"/>
        <w:rPr>
          <w:rFonts w:ascii="TH SarabunPSK" w:eastAsia="Calibri" w:hAnsi="TH SarabunPSK" w:cs="TH SarabunPSK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7"/>
        <w:gridCol w:w="2952"/>
        <w:gridCol w:w="862"/>
        <w:gridCol w:w="776"/>
        <w:gridCol w:w="728"/>
        <w:gridCol w:w="861"/>
        <w:gridCol w:w="705"/>
        <w:gridCol w:w="705"/>
      </w:tblGrid>
      <w:tr w:rsidR="00A72235" w:rsidRPr="00A72235" w14:paraId="27E47872" w14:textId="77777777" w:rsidTr="0034747E">
        <w:trPr>
          <w:trHeight w:val="136"/>
        </w:trPr>
        <w:tc>
          <w:tcPr>
            <w:tcW w:w="339" w:type="pct"/>
            <w:vMerge w:val="restart"/>
            <w:vAlign w:val="center"/>
          </w:tcPr>
          <w:p w14:paraId="32ACFBD4" w14:textId="77777777" w:rsidR="00E665C9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เลขที่หน่วย</w:t>
            </w:r>
          </w:p>
        </w:tc>
        <w:tc>
          <w:tcPr>
            <w:tcW w:w="1794" w:type="pct"/>
            <w:vMerge w:val="restart"/>
            <w:tcBorders>
              <w:tl2br w:val="single" w:sz="4" w:space="0" w:color="000000"/>
            </w:tcBorders>
          </w:tcPr>
          <w:p w14:paraId="3145BE32" w14:textId="77F714A5" w:rsidR="00E665C9" w:rsidRPr="00A72235" w:rsidRDefault="004D793C" w:rsidP="000B3C52">
            <w:pPr>
              <w:ind w:right="-219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            </w:t>
            </w:r>
            <w:r w:rsidR="00B8093D" w:rsidRPr="00A72235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A7223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คะแนนรายหน่วย  </w:t>
            </w:r>
          </w:p>
          <w:p w14:paraId="5B9E5742" w14:textId="28CDBDCC" w:rsidR="00E665C9" w:rsidRPr="00A72235" w:rsidRDefault="004D793C" w:rsidP="000B3C52">
            <w:pPr>
              <w:ind w:right="-219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Pr="00A72235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A7223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และน้ำหนักคะแนน</w:t>
            </w:r>
          </w:p>
          <w:p w14:paraId="648669AC" w14:textId="77777777" w:rsidR="00E665C9" w:rsidRPr="00A72235" w:rsidRDefault="00E665C9" w:rsidP="000B3C52">
            <w:pPr>
              <w:ind w:right="-77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14:paraId="1390DE81" w14:textId="77777777" w:rsidR="00E665C9" w:rsidRPr="00A72235" w:rsidRDefault="004D793C" w:rsidP="000B3C5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ชื่อหน่วยเรียน</w:t>
            </w:r>
          </w:p>
        </w:tc>
        <w:tc>
          <w:tcPr>
            <w:tcW w:w="534" w:type="pct"/>
            <w:vMerge w:val="restart"/>
            <w:tcBorders>
              <w:tl2br w:val="nil"/>
            </w:tcBorders>
            <w:vAlign w:val="center"/>
          </w:tcPr>
          <w:p w14:paraId="37B4A75F" w14:textId="77777777" w:rsidR="00E665C9" w:rsidRPr="00A72235" w:rsidRDefault="004D793C" w:rsidP="000B3C52">
            <w:pPr>
              <w:ind w:left="-108" w:right="-70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  <w:p w14:paraId="2885BD4E" w14:textId="77777777" w:rsidR="00E665C9" w:rsidRPr="00A72235" w:rsidRDefault="004D793C" w:rsidP="000B3C52">
            <w:pPr>
              <w:ind w:left="-90" w:right="-87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รายหน่วย</w:t>
            </w:r>
          </w:p>
        </w:tc>
        <w:tc>
          <w:tcPr>
            <w:tcW w:w="2333" w:type="pct"/>
            <w:gridSpan w:val="5"/>
          </w:tcPr>
          <w:p w14:paraId="2DBC325A" w14:textId="77777777" w:rsidR="00E665C9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น้ำหนักคะแนน</w:t>
            </w:r>
          </w:p>
        </w:tc>
      </w:tr>
      <w:tr w:rsidR="00A72235" w:rsidRPr="00A72235" w14:paraId="7E6FD160" w14:textId="77777777" w:rsidTr="0034747E">
        <w:trPr>
          <w:trHeight w:val="136"/>
        </w:trPr>
        <w:tc>
          <w:tcPr>
            <w:tcW w:w="339" w:type="pct"/>
            <w:vMerge/>
          </w:tcPr>
          <w:p w14:paraId="02ED676A" w14:textId="77777777" w:rsidR="00E665C9" w:rsidRPr="00A72235" w:rsidRDefault="00E665C9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94" w:type="pct"/>
            <w:vMerge/>
            <w:tcBorders>
              <w:tl2br w:val="single" w:sz="4" w:space="0" w:color="000000"/>
            </w:tcBorders>
          </w:tcPr>
          <w:p w14:paraId="68A4F13F" w14:textId="77777777" w:rsidR="00E665C9" w:rsidRPr="00A72235" w:rsidRDefault="00E665C9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4" w:type="pct"/>
            <w:vMerge/>
            <w:tcBorders>
              <w:tl2br w:val="nil"/>
            </w:tcBorders>
          </w:tcPr>
          <w:p w14:paraId="1AC7F062" w14:textId="77777777" w:rsidR="00E665C9" w:rsidRPr="00A72235" w:rsidRDefault="00E665C9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08" w:type="pct"/>
            <w:gridSpan w:val="4"/>
          </w:tcPr>
          <w:p w14:paraId="035D98B3" w14:textId="77777777" w:rsidR="00E665C9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พุทธิพิสัย</w:t>
            </w:r>
          </w:p>
        </w:tc>
        <w:tc>
          <w:tcPr>
            <w:tcW w:w="425" w:type="pct"/>
            <w:vMerge w:val="restart"/>
            <w:vAlign w:val="center"/>
          </w:tcPr>
          <w:p w14:paraId="38B7CE3D" w14:textId="77777777" w:rsidR="00E665C9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ทักษะพิสัย</w:t>
            </w:r>
          </w:p>
        </w:tc>
      </w:tr>
      <w:tr w:rsidR="00A72235" w:rsidRPr="00A72235" w14:paraId="437B3C53" w14:textId="77777777" w:rsidTr="0034747E">
        <w:trPr>
          <w:trHeight w:val="119"/>
        </w:trPr>
        <w:tc>
          <w:tcPr>
            <w:tcW w:w="339" w:type="pct"/>
            <w:vMerge/>
          </w:tcPr>
          <w:p w14:paraId="22C03A33" w14:textId="77777777" w:rsidR="00E665C9" w:rsidRPr="00A72235" w:rsidRDefault="00E665C9" w:rsidP="000B3C52">
            <w:pPr>
              <w:jc w:val="center"/>
              <w:rPr>
                <w:rFonts w:ascii="TH SarabunPSK" w:eastAsia="Calibri" w:hAnsi="TH SarabunPSK" w:cs="TH SarabunPSK"/>
                <w:sz w:val="22"/>
                <w:szCs w:val="28"/>
              </w:rPr>
            </w:pPr>
          </w:p>
        </w:tc>
        <w:tc>
          <w:tcPr>
            <w:tcW w:w="1794" w:type="pct"/>
            <w:vMerge/>
            <w:tcBorders>
              <w:tl2br w:val="single" w:sz="4" w:space="0" w:color="000000"/>
            </w:tcBorders>
          </w:tcPr>
          <w:p w14:paraId="438586C7" w14:textId="77777777" w:rsidR="00E665C9" w:rsidRPr="00A72235" w:rsidRDefault="00E665C9" w:rsidP="000B3C52">
            <w:pPr>
              <w:jc w:val="center"/>
              <w:rPr>
                <w:rFonts w:ascii="TH SarabunPSK" w:eastAsia="Calibri" w:hAnsi="TH SarabunPSK" w:cs="TH SarabunPSK"/>
                <w:sz w:val="22"/>
                <w:szCs w:val="28"/>
              </w:rPr>
            </w:pPr>
          </w:p>
        </w:tc>
        <w:tc>
          <w:tcPr>
            <w:tcW w:w="534" w:type="pct"/>
            <w:vMerge/>
            <w:tcBorders>
              <w:tl2br w:val="nil"/>
            </w:tcBorders>
          </w:tcPr>
          <w:p w14:paraId="7490485F" w14:textId="77777777" w:rsidR="00E665C9" w:rsidRPr="00A72235" w:rsidRDefault="00E665C9" w:rsidP="000B3C52">
            <w:pPr>
              <w:jc w:val="center"/>
              <w:rPr>
                <w:rFonts w:ascii="TH SarabunPSK" w:eastAsia="Calibri" w:hAnsi="TH SarabunPSK" w:cs="TH SarabunPSK"/>
                <w:sz w:val="22"/>
                <w:szCs w:val="28"/>
              </w:rPr>
            </w:pPr>
          </w:p>
        </w:tc>
        <w:tc>
          <w:tcPr>
            <w:tcW w:w="468" w:type="pct"/>
          </w:tcPr>
          <w:p w14:paraId="5E355AAC" w14:textId="77777777" w:rsidR="00E665C9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ความรู้</w:t>
            </w:r>
          </w:p>
          <w:p w14:paraId="3FE4638F" w14:textId="77777777" w:rsidR="00E665C9" w:rsidRPr="00A72235" w:rsidRDefault="00E665C9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67" w:type="pct"/>
          </w:tcPr>
          <w:p w14:paraId="37CC2E14" w14:textId="77777777" w:rsidR="00E665C9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ความเข้าใจ</w:t>
            </w:r>
          </w:p>
        </w:tc>
        <w:tc>
          <w:tcPr>
            <w:tcW w:w="521" w:type="pct"/>
          </w:tcPr>
          <w:p w14:paraId="2F1099E5" w14:textId="77777777" w:rsidR="00E665C9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การนำไปใช้</w:t>
            </w:r>
          </w:p>
        </w:tc>
        <w:tc>
          <w:tcPr>
            <w:tcW w:w="452" w:type="pct"/>
          </w:tcPr>
          <w:p w14:paraId="2AECBDDC" w14:textId="77777777" w:rsidR="00E665C9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สูงกว่า</w:t>
            </w:r>
          </w:p>
        </w:tc>
        <w:tc>
          <w:tcPr>
            <w:tcW w:w="425" w:type="pct"/>
            <w:vMerge/>
          </w:tcPr>
          <w:p w14:paraId="573C6854" w14:textId="77777777" w:rsidR="00E665C9" w:rsidRPr="00A72235" w:rsidRDefault="00E665C9" w:rsidP="000B3C52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A72235" w:rsidRPr="00A72235" w14:paraId="72CF7936" w14:textId="77777777" w:rsidTr="0034747E">
        <w:trPr>
          <w:trHeight w:val="119"/>
        </w:trPr>
        <w:tc>
          <w:tcPr>
            <w:tcW w:w="339" w:type="pct"/>
          </w:tcPr>
          <w:p w14:paraId="69C625E0" w14:textId="77777777" w:rsidR="00E665C9" w:rsidRPr="0079529D" w:rsidRDefault="004D793C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9529D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794" w:type="pct"/>
            <w:shd w:val="clear" w:color="auto" w:fill="FFFFFF" w:themeFill="background1"/>
          </w:tcPr>
          <w:p w14:paraId="71A7E787" w14:textId="44B053CB" w:rsidR="00E665C9" w:rsidRPr="0034747E" w:rsidRDefault="00E665C9" w:rsidP="00EC2DA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4" w:type="pct"/>
          </w:tcPr>
          <w:p w14:paraId="516A0820" w14:textId="22D9A1D5" w:rsidR="00E665C9" w:rsidRPr="00F45044" w:rsidRDefault="00F45044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F45044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468" w:type="pct"/>
          </w:tcPr>
          <w:p w14:paraId="6BC6849F" w14:textId="6BB70EEB" w:rsidR="00E665C9" w:rsidRPr="00A72235" w:rsidRDefault="00E665C9" w:rsidP="000B3C52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7" w:type="pct"/>
          </w:tcPr>
          <w:p w14:paraId="39DAAF2A" w14:textId="74A7FD8D" w:rsidR="00E665C9" w:rsidRPr="00A72235" w:rsidRDefault="00E665C9" w:rsidP="000B3C52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21" w:type="pct"/>
          </w:tcPr>
          <w:p w14:paraId="157EAB36" w14:textId="779A4723" w:rsidR="00E665C9" w:rsidRPr="00A72235" w:rsidRDefault="00E665C9" w:rsidP="000B3C52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52" w:type="pct"/>
          </w:tcPr>
          <w:p w14:paraId="377AFF00" w14:textId="77777777" w:rsidR="00E665C9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25" w:type="pct"/>
          </w:tcPr>
          <w:p w14:paraId="04956850" w14:textId="77777777" w:rsidR="00E665C9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</w:tr>
      <w:tr w:rsidR="00A72235" w:rsidRPr="00A72235" w14:paraId="4A35FD43" w14:textId="77777777" w:rsidTr="0034747E">
        <w:trPr>
          <w:trHeight w:val="119"/>
        </w:trPr>
        <w:tc>
          <w:tcPr>
            <w:tcW w:w="339" w:type="pct"/>
          </w:tcPr>
          <w:p w14:paraId="1C69F6A5" w14:textId="77777777" w:rsidR="00E665C9" w:rsidRPr="0079529D" w:rsidRDefault="004D793C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9529D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794" w:type="pct"/>
            <w:shd w:val="clear" w:color="auto" w:fill="FFFFFF" w:themeFill="background1"/>
          </w:tcPr>
          <w:p w14:paraId="2827CC51" w14:textId="3B8B5E0D" w:rsidR="00E665C9" w:rsidRPr="0034747E" w:rsidRDefault="00E665C9" w:rsidP="00EC2DA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4" w:type="pct"/>
          </w:tcPr>
          <w:p w14:paraId="19D617FE" w14:textId="1222260C" w:rsidR="00E665C9" w:rsidRPr="00F45044" w:rsidRDefault="00F45044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F45044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68" w:type="pct"/>
          </w:tcPr>
          <w:p w14:paraId="45633993" w14:textId="715AE0EB" w:rsidR="00E665C9" w:rsidRPr="00A72235" w:rsidRDefault="00E665C9" w:rsidP="000B3C52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7" w:type="pct"/>
          </w:tcPr>
          <w:p w14:paraId="0AA48F20" w14:textId="58E8ADA8" w:rsidR="00E665C9" w:rsidRPr="00A72235" w:rsidRDefault="00E665C9" w:rsidP="000B3C52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21" w:type="pct"/>
          </w:tcPr>
          <w:p w14:paraId="6613867B" w14:textId="4C14E6D7" w:rsidR="00E665C9" w:rsidRPr="00A72235" w:rsidRDefault="00E665C9" w:rsidP="000B3C52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52" w:type="pct"/>
          </w:tcPr>
          <w:p w14:paraId="161AFDF2" w14:textId="77777777" w:rsidR="00E665C9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25" w:type="pct"/>
          </w:tcPr>
          <w:p w14:paraId="248CD78D" w14:textId="77777777" w:rsidR="00E665C9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</w:tr>
      <w:tr w:rsidR="00A72235" w:rsidRPr="00A72235" w14:paraId="2124F9E5" w14:textId="77777777" w:rsidTr="0034747E">
        <w:trPr>
          <w:trHeight w:val="119"/>
        </w:trPr>
        <w:tc>
          <w:tcPr>
            <w:tcW w:w="339" w:type="pct"/>
          </w:tcPr>
          <w:p w14:paraId="12DFCD23" w14:textId="5DCC440E" w:rsidR="003A4D9B" w:rsidRPr="0079529D" w:rsidRDefault="003A4D9B" w:rsidP="003A4D9B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9529D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794" w:type="pct"/>
            <w:shd w:val="clear" w:color="auto" w:fill="FFFFFF" w:themeFill="background1"/>
          </w:tcPr>
          <w:p w14:paraId="2ECD7861" w14:textId="6CA3E140" w:rsidR="003A4D9B" w:rsidRPr="0034747E" w:rsidRDefault="003A4D9B" w:rsidP="003A4D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4" w:type="pct"/>
          </w:tcPr>
          <w:p w14:paraId="1B8FF1B7" w14:textId="431A60A4" w:rsidR="003A4D9B" w:rsidRPr="00F45044" w:rsidRDefault="00F45044" w:rsidP="003A4D9B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F45044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68" w:type="pct"/>
          </w:tcPr>
          <w:p w14:paraId="7C38B01A" w14:textId="32D335CC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7" w:type="pct"/>
          </w:tcPr>
          <w:p w14:paraId="25C8BF3F" w14:textId="57B0C06F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21" w:type="pct"/>
          </w:tcPr>
          <w:p w14:paraId="215D99A6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52" w:type="pct"/>
          </w:tcPr>
          <w:p w14:paraId="1EDC2CE7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25" w:type="pct"/>
          </w:tcPr>
          <w:p w14:paraId="7FB36B36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A72235" w:rsidRPr="00A72235" w14:paraId="39221900" w14:textId="77777777" w:rsidTr="0034747E">
        <w:trPr>
          <w:trHeight w:val="119"/>
        </w:trPr>
        <w:tc>
          <w:tcPr>
            <w:tcW w:w="339" w:type="pct"/>
          </w:tcPr>
          <w:p w14:paraId="1441C04B" w14:textId="005BAF3F" w:rsidR="003A4D9B" w:rsidRPr="0079529D" w:rsidRDefault="003A4D9B" w:rsidP="003A4D9B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9529D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794" w:type="pct"/>
            <w:shd w:val="clear" w:color="auto" w:fill="FFFFFF" w:themeFill="background1"/>
          </w:tcPr>
          <w:p w14:paraId="397AC5A1" w14:textId="66054DDB" w:rsidR="003A4D9B" w:rsidRPr="0034747E" w:rsidRDefault="003A4D9B" w:rsidP="003A4D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4" w:type="pct"/>
          </w:tcPr>
          <w:p w14:paraId="35FC76CC" w14:textId="0FB148D8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8" w:type="pct"/>
          </w:tcPr>
          <w:p w14:paraId="31664AA0" w14:textId="72D5D09F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7" w:type="pct"/>
          </w:tcPr>
          <w:p w14:paraId="3C499FC9" w14:textId="5195972F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21" w:type="pct"/>
          </w:tcPr>
          <w:p w14:paraId="6F83BCAE" w14:textId="490EA325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52" w:type="pct"/>
          </w:tcPr>
          <w:p w14:paraId="2BEA572C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25" w:type="pct"/>
          </w:tcPr>
          <w:p w14:paraId="581F057B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</w:tr>
      <w:tr w:rsidR="00A72235" w:rsidRPr="00A72235" w14:paraId="61554416" w14:textId="77777777" w:rsidTr="0034747E">
        <w:trPr>
          <w:trHeight w:val="119"/>
        </w:trPr>
        <w:tc>
          <w:tcPr>
            <w:tcW w:w="339" w:type="pct"/>
          </w:tcPr>
          <w:p w14:paraId="6C25DC41" w14:textId="585EB56A" w:rsidR="003A4D9B" w:rsidRPr="0079529D" w:rsidRDefault="003A4D9B" w:rsidP="003A4D9B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9529D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7F9FDB" w14:textId="7488C344" w:rsidR="003A4D9B" w:rsidRPr="0034747E" w:rsidRDefault="003A4D9B" w:rsidP="003A4D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4" w:type="pct"/>
          </w:tcPr>
          <w:p w14:paraId="522439F2" w14:textId="159B10FB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8" w:type="pct"/>
          </w:tcPr>
          <w:p w14:paraId="52CFEB41" w14:textId="77AF27E9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7" w:type="pct"/>
          </w:tcPr>
          <w:p w14:paraId="0D80FD80" w14:textId="17A38843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21" w:type="pct"/>
          </w:tcPr>
          <w:p w14:paraId="2889C5A8" w14:textId="1F443B4C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52" w:type="pct"/>
          </w:tcPr>
          <w:p w14:paraId="487093AD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25" w:type="pct"/>
          </w:tcPr>
          <w:p w14:paraId="21DE1EEE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</w:tr>
      <w:tr w:rsidR="00A72235" w:rsidRPr="00A72235" w14:paraId="7CEB1FA0" w14:textId="77777777" w:rsidTr="0034747E">
        <w:trPr>
          <w:trHeight w:val="119"/>
        </w:trPr>
        <w:tc>
          <w:tcPr>
            <w:tcW w:w="339" w:type="pct"/>
          </w:tcPr>
          <w:p w14:paraId="1F21DF9A" w14:textId="44627FD2" w:rsidR="003A4D9B" w:rsidRPr="0079529D" w:rsidRDefault="003A4D9B" w:rsidP="003A4D9B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9529D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794" w:type="pct"/>
            <w:shd w:val="clear" w:color="auto" w:fill="FFFFFF" w:themeFill="background1"/>
          </w:tcPr>
          <w:p w14:paraId="718BE817" w14:textId="3DB7F972" w:rsidR="003A4D9B" w:rsidRPr="0034747E" w:rsidRDefault="003A4D9B" w:rsidP="003A4D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4" w:type="pct"/>
          </w:tcPr>
          <w:p w14:paraId="1F53AFB2" w14:textId="3D57E1DB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8" w:type="pct"/>
          </w:tcPr>
          <w:p w14:paraId="68880485" w14:textId="42C0D3A9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7" w:type="pct"/>
          </w:tcPr>
          <w:p w14:paraId="45225FBF" w14:textId="55C0065C" w:rsidR="003A4D9B" w:rsidRPr="00A72235" w:rsidRDefault="003A4D9B" w:rsidP="009529C7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21" w:type="pct"/>
          </w:tcPr>
          <w:p w14:paraId="52BFFEC6" w14:textId="78E71FE8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2" w:type="pct"/>
          </w:tcPr>
          <w:p w14:paraId="2A9DCA59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25" w:type="pct"/>
          </w:tcPr>
          <w:p w14:paraId="026878B3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sz w:val="30"/>
                <w:szCs w:val="30"/>
              </w:rPr>
              <w:t>-</w:t>
            </w:r>
          </w:p>
        </w:tc>
      </w:tr>
      <w:tr w:rsidR="0079529D" w:rsidRPr="00A72235" w14:paraId="629DEA7A" w14:textId="77777777" w:rsidTr="0034747E">
        <w:trPr>
          <w:trHeight w:val="119"/>
        </w:trPr>
        <w:tc>
          <w:tcPr>
            <w:tcW w:w="339" w:type="pct"/>
          </w:tcPr>
          <w:p w14:paraId="1956E003" w14:textId="31B3A1F6" w:rsidR="0079529D" w:rsidRPr="0079529D" w:rsidRDefault="0079529D" w:rsidP="003A4D9B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79529D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794" w:type="pct"/>
            <w:shd w:val="clear" w:color="auto" w:fill="FFFFFF" w:themeFill="background1"/>
          </w:tcPr>
          <w:p w14:paraId="34DC873E" w14:textId="55E959E9" w:rsidR="0079529D" w:rsidRPr="0034747E" w:rsidRDefault="0079529D" w:rsidP="003A4D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34" w:type="pct"/>
          </w:tcPr>
          <w:p w14:paraId="0B3D1930" w14:textId="77777777" w:rsidR="0079529D" w:rsidRPr="00A72235" w:rsidRDefault="0079529D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8" w:type="pct"/>
          </w:tcPr>
          <w:p w14:paraId="41FBFABD" w14:textId="77777777" w:rsidR="0079529D" w:rsidRPr="00A72235" w:rsidRDefault="0079529D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67" w:type="pct"/>
          </w:tcPr>
          <w:p w14:paraId="7ACEF641" w14:textId="77777777" w:rsidR="0079529D" w:rsidRPr="00A72235" w:rsidRDefault="0079529D" w:rsidP="009529C7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21" w:type="pct"/>
          </w:tcPr>
          <w:p w14:paraId="70CA1465" w14:textId="77777777" w:rsidR="0079529D" w:rsidRPr="00A72235" w:rsidRDefault="0079529D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52" w:type="pct"/>
          </w:tcPr>
          <w:p w14:paraId="137D5F67" w14:textId="77777777" w:rsidR="0079529D" w:rsidRPr="00A72235" w:rsidRDefault="0079529D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425" w:type="pct"/>
          </w:tcPr>
          <w:p w14:paraId="4BC1BDDF" w14:textId="77777777" w:rsidR="0079529D" w:rsidRPr="00A72235" w:rsidRDefault="0079529D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A72235" w:rsidRPr="00A72235" w14:paraId="5C9E0846" w14:textId="77777777" w:rsidTr="0034747E">
        <w:trPr>
          <w:trHeight w:val="119"/>
        </w:trPr>
        <w:tc>
          <w:tcPr>
            <w:tcW w:w="339" w:type="pct"/>
          </w:tcPr>
          <w:p w14:paraId="63292A99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94" w:type="pct"/>
          </w:tcPr>
          <w:p w14:paraId="3D540886" w14:textId="77777777" w:rsidR="003A4D9B" w:rsidRPr="00A72235" w:rsidRDefault="003A4D9B" w:rsidP="003A4D9B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72235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คะแนนภาควิชาการ</w:t>
            </w:r>
            <w:r w:rsidRPr="00A72235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(</w:t>
            </w:r>
            <w:r w:rsidRPr="00A72235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สอบ</w:t>
            </w:r>
            <w:r w:rsidRPr="00A72235">
              <w:rPr>
                <w:rFonts w:ascii="TH SarabunPSK" w:eastAsia="AngsanaNew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534" w:type="pct"/>
          </w:tcPr>
          <w:p w14:paraId="5BD7C775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sz w:val="30"/>
                <w:szCs w:val="30"/>
              </w:rPr>
              <w:t>70</w:t>
            </w:r>
          </w:p>
        </w:tc>
        <w:tc>
          <w:tcPr>
            <w:tcW w:w="2333" w:type="pct"/>
            <w:gridSpan w:val="5"/>
            <w:vMerge w:val="restart"/>
            <w:tcBorders>
              <w:right w:val="nil"/>
            </w:tcBorders>
          </w:tcPr>
          <w:p w14:paraId="000BB7FD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A72235" w:rsidRPr="00A72235" w14:paraId="126E95DE" w14:textId="77777777" w:rsidTr="0034747E">
        <w:trPr>
          <w:trHeight w:val="119"/>
        </w:trPr>
        <w:tc>
          <w:tcPr>
            <w:tcW w:w="339" w:type="pct"/>
          </w:tcPr>
          <w:p w14:paraId="35B05B72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94" w:type="pct"/>
          </w:tcPr>
          <w:p w14:paraId="49B0E8C0" w14:textId="77777777" w:rsidR="003A4D9B" w:rsidRPr="00A72235" w:rsidRDefault="003A4D9B" w:rsidP="003A4D9B">
            <w:pPr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A72235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คะแนนภาคผลงาน</w:t>
            </w:r>
            <w:r w:rsidRPr="00A72235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</w:t>
            </w:r>
          </w:p>
          <w:p w14:paraId="22DDDA67" w14:textId="77777777" w:rsidR="003A4D9B" w:rsidRPr="00A72235" w:rsidRDefault="003A4D9B" w:rsidP="003A4D9B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72235">
              <w:rPr>
                <w:rFonts w:ascii="TH SarabunPSK" w:eastAsia="AngsanaNew" w:hAnsi="TH SarabunPSK" w:cs="TH SarabunPSK"/>
                <w:sz w:val="30"/>
                <w:szCs w:val="30"/>
              </w:rPr>
              <w:t>(</w:t>
            </w:r>
            <w:r w:rsidRPr="00A72235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ที่มอบหมาย</w:t>
            </w:r>
            <w:r w:rsidRPr="00A72235">
              <w:rPr>
                <w:rFonts w:ascii="TH SarabunPSK" w:eastAsia="AngsanaNew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534" w:type="pct"/>
          </w:tcPr>
          <w:p w14:paraId="3410744A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2333" w:type="pct"/>
            <w:gridSpan w:val="5"/>
            <w:vMerge/>
            <w:tcBorders>
              <w:right w:val="nil"/>
            </w:tcBorders>
          </w:tcPr>
          <w:p w14:paraId="764A10AC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A72235" w:rsidRPr="00A72235" w14:paraId="23A1D5F9" w14:textId="77777777" w:rsidTr="0034747E">
        <w:trPr>
          <w:trHeight w:val="119"/>
        </w:trPr>
        <w:tc>
          <w:tcPr>
            <w:tcW w:w="339" w:type="pct"/>
          </w:tcPr>
          <w:p w14:paraId="37781108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94" w:type="pct"/>
          </w:tcPr>
          <w:p w14:paraId="14324044" w14:textId="77777777" w:rsidR="003A4D9B" w:rsidRPr="00A72235" w:rsidRDefault="003A4D9B" w:rsidP="003A4D9B">
            <w:pPr>
              <w:rPr>
                <w:rFonts w:ascii="TH SarabunPSK" w:eastAsia="AngsanaNew" w:hAnsi="TH SarabunPSK" w:cs="TH SarabunPSK"/>
                <w:sz w:val="30"/>
                <w:szCs w:val="30"/>
                <w:cs/>
              </w:rPr>
            </w:pPr>
            <w:r w:rsidRPr="00A72235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คะแนนภาคจิตพิสัย</w:t>
            </w:r>
          </w:p>
        </w:tc>
        <w:tc>
          <w:tcPr>
            <w:tcW w:w="534" w:type="pct"/>
          </w:tcPr>
          <w:p w14:paraId="66D83ACE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2333" w:type="pct"/>
            <w:gridSpan w:val="5"/>
            <w:vMerge/>
            <w:tcBorders>
              <w:right w:val="nil"/>
            </w:tcBorders>
          </w:tcPr>
          <w:p w14:paraId="1054E354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3A4D9B" w:rsidRPr="00A72235" w14:paraId="7E535607" w14:textId="77777777" w:rsidTr="0034747E">
        <w:trPr>
          <w:trHeight w:val="119"/>
        </w:trPr>
        <w:tc>
          <w:tcPr>
            <w:tcW w:w="339" w:type="pct"/>
          </w:tcPr>
          <w:p w14:paraId="129A7DBD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94" w:type="pct"/>
          </w:tcPr>
          <w:p w14:paraId="4BD66BB0" w14:textId="77777777" w:rsidR="003A4D9B" w:rsidRPr="00A72235" w:rsidRDefault="003A4D9B" w:rsidP="003A4D9B">
            <w:pPr>
              <w:rPr>
                <w:rFonts w:ascii="TH SarabunPSK" w:eastAsia="AngsanaNew" w:hAnsi="TH SarabunPSK" w:cs="TH SarabunPSK"/>
                <w:sz w:val="30"/>
                <w:szCs w:val="30"/>
                <w:cs/>
              </w:rPr>
            </w:pPr>
            <w:r w:rsidRPr="00A72235">
              <w:rPr>
                <w:rFonts w:ascii="TH SarabunPSK" w:eastAsia="AngsanaNew-Bold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534" w:type="pct"/>
          </w:tcPr>
          <w:p w14:paraId="7BEE2955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2333" w:type="pct"/>
            <w:gridSpan w:val="5"/>
            <w:vMerge/>
            <w:tcBorders>
              <w:bottom w:val="nil"/>
              <w:right w:val="nil"/>
            </w:tcBorders>
          </w:tcPr>
          <w:p w14:paraId="7AB49F61" w14:textId="77777777" w:rsidR="003A4D9B" w:rsidRPr="00A72235" w:rsidRDefault="003A4D9B" w:rsidP="003A4D9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5E184C3E" w14:textId="77777777" w:rsidR="00C50A3D" w:rsidRPr="00A72235" w:rsidRDefault="00C50A3D" w:rsidP="008F5255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531D08C" w14:textId="77777777" w:rsidR="00C50A3D" w:rsidRDefault="00C50A3D" w:rsidP="00AA460E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AC97EE4" w14:textId="30F96152" w:rsidR="00AA460E" w:rsidRPr="00A72235" w:rsidRDefault="00AA460E" w:rsidP="00AA460E">
      <w:pP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หมายเหตุ    (ตัวอย่างการคำนวณ)</w:t>
      </w:r>
    </w:p>
    <w:tbl>
      <w:tblPr>
        <w:tblW w:w="58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31"/>
        <w:gridCol w:w="2408"/>
        <w:gridCol w:w="2410"/>
        <w:gridCol w:w="2836"/>
        <w:gridCol w:w="848"/>
      </w:tblGrid>
      <w:tr w:rsidR="00AA460E" w:rsidRPr="00A72235" w14:paraId="0F5E2A0C" w14:textId="77777777" w:rsidTr="00AA460E">
        <w:trPr>
          <w:trHeight w:val="119"/>
        </w:trPr>
        <w:tc>
          <w:tcPr>
            <w:tcW w:w="587" w:type="pct"/>
          </w:tcPr>
          <w:p w14:paraId="6F15A799" w14:textId="20A92FBD" w:rsidR="00AA460E" w:rsidRPr="0079529D" w:rsidRDefault="00AA460E" w:rsidP="00AA460E">
            <w:pPr>
              <w:jc w:val="center"/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หน่วยเรียน</w:t>
            </w:r>
          </w:p>
        </w:tc>
        <w:tc>
          <w:tcPr>
            <w:tcW w:w="1250" w:type="pct"/>
            <w:shd w:val="clear" w:color="auto" w:fill="FFFFFF" w:themeFill="background1"/>
          </w:tcPr>
          <w:p w14:paraId="2CCB9052" w14:textId="2DEC9F68" w:rsidR="00AA460E" w:rsidRPr="00AA460E" w:rsidRDefault="00AA460E" w:rsidP="00AA460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AA460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คาบสอน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ทั้งหมดของหน่วย</w:t>
            </w:r>
            <w:r w:rsidRPr="00AA460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51" w:type="pct"/>
          </w:tcPr>
          <w:p w14:paraId="78A2C29D" w14:textId="54CB8A68" w:rsidR="00AA460E" w:rsidRPr="00AA460E" w:rsidRDefault="00AA460E" w:rsidP="00BD6EE6">
            <w:pPr>
              <w:jc w:val="center"/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</w:pPr>
            <w:r w:rsidRPr="00AA460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จำนวนคาบตลอดหลักสูตร</w:t>
            </w:r>
          </w:p>
        </w:tc>
        <w:tc>
          <w:tcPr>
            <w:tcW w:w="1472" w:type="pct"/>
          </w:tcPr>
          <w:p w14:paraId="4448E1D2" w14:textId="6108B34E" w:rsidR="00AA460E" w:rsidRPr="00AA460E" w:rsidRDefault="00AA460E" w:rsidP="00BD6EE6">
            <w:pPr>
              <w:jc w:val="center"/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</w:rPr>
            </w:pPr>
            <w:r w:rsidRPr="00AA460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การคำนวณน้ำหนักคะแนน</w:t>
            </w:r>
          </w:p>
        </w:tc>
        <w:tc>
          <w:tcPr>
            <w:tcW w:w="440" w:type="pct"/>
          </w:tcPr>
          <w:p w14:paraId="186C574F" w14:textId="714D3584" w:rsidR="00AA460E" w:rsidRPr="00AA460E" w:rsidRDefault="00AA460E" w:rsidP="00BD6EE6">
            <w:pPr>
              <w:jc w:val="center"/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AA460E" w:rsidRPr="00A72235" w14:paraId="301C726C" w14:textId="643B15B4" w:rsidTr="00AA460E">
        <w:trPr>
          <w:trHeight w:val="119"/>
        </w:trPr>
        <w:tc>
          <w:tcPr>
            <w:tcW w:w="587" w:type="pct"/>
          </w:tcPr>
          <w:p w14:paraId="2A7FD89D" w14:textId="159930AB" w:rsidR="00AA460E" w:rsidRPr="0079529D" w:rsidRDefault="00AA460E" w:rsidP="00AA460E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250" w:type="pct"/>
            <w:shd w:val="clear" w:color="auto" w:fill="FFFFFF" w:themeFill="background1"/>
          </w:tcPr>
          <w:p w14:paraId="05A5D91A" w14:textId="51FE99A4" w:rsidR="00AA460E" w:rsidRPr="00AA460E" w:rsidRDefault="00AA460E" w:rsidP="00AA46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51" w:type="pct"/>
          </w:tcPr>
          <w:p w14:paraId="2591265F" w14:textId="405C8374" w:rsidR="00AA460E" w:rsidRPr="00A72235" w:rsidRDefault="00AA460E" w:rsidP="00BD6EE6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472" w:type="pct"/>
            <w:tcBorders>
              <w:right w:val="single" w:sz="4" w:space="0" w:color="auto"/>
            </w:tcBorders>
          </w:tcPr>
          <w:p w14:paraId="46867AA9" w14:textId="2ED16C97" w:rsidR="00AA460E" w:rsidRPr="00AA460E" w:rsidRDefault="00AA460E" w:rsidP="00BD6EE6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A460E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9</w:t>
            </w:r>
            <w:r w:rsidRPr="00AA460E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/45) X 70 </w:t>
            </w:r>
          </w:p>
        </w:tc>
        <w:tc>
          <w:tcPr>
            <w:tcW w:w="440" w:type="pct"/>
            <w:tcBorders>
              <w:left w:val="single" w:sz="4" w:space="0" w:color="auto"/>
            </w:tcBorders>
          </w:tcPr>
          <w:p w14:paraId="49BC9785" w14:textId="4A6ADD43" w:rsidR="00AA460E" w:rsidRPr="00AA460E" w:rsidRDefault="00F45044" w:rsidP="00BD6EE6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14</w:t>
            </w:r>
          </w:p>
        </w:tc>
      </w:tr>
      <w:tr w:rsidR="00AA460E" w:rsidRPr="00A72235" w14:paraId="2703DF4E" w14:textId="577EDAC1" w:rsidTr="00AA460E">
        <w:trPr>
          <w:trHeight w:val="119"/>
        </w:trPr>
        <w:tc>
          <w:tcPr>
            <w:tcW w:w="587" w:type="pct"/>
          </w:tcPr>
          <w:p w14:paraId="70A8D0BC" w14:textId="338B27CE" w:rsidR="00AA460E" w:rsidRDefault="00AA460E" w:rsidP="00AA460E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250" w:type="pct"/>
            <w:shd w:val="clear" w:color="auto" w:fill="FFFFFF" w:themeFill="background1"/>
          </w:tcPr>
          <w:p w14:paraId="175CB59C" w14:textId="02283269" w:rsidR="00AA460E" w:rsidRPr="0034747E" w:rsidRDefault="00AA460E" w:rsidP="00AA460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251" w:type="pct"/>
          </w:tcPr>
          <w:p w14:paraId="0C1A1E15" w14:textId="67F88B4F" w:rsidR="00AA460E" w:rsidRPr="00A72235" w:rsidRDefault="00AA460E" w:rsidP="00AA460E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472" w:type="pct"/>
            <w:tcBorders>
              <w:right w:val="single" w:sz="4" w:space="0" w:color="auto"/>
            </w:tcBorders>
          </w:tcPr>
          <w:p w14:paraId="5AAFD825" w14:textId="2C1A55D1" w:rsidR="00AA460E" w:rsidRPr="00A72235" w:rsidRDefault="00AA460E" w:rsidP="00AA460E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A460E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6</w:t>
            </w:r>
            <w:r w:rsidRPr="00AA460E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/45) X 70 </w:t>
            </w:r>
          </w:p>
        </w:tc>
        <w:tc>
          <w:tcPr>
            <w:tcW w:w="440" w:type="pct"/>
            <w:tcBorders>
              <w:left w:val="single" w:sz="4" w:space="0" w:color="auto"/>
            </w:tcBorders>
          </w:tcPr>
          <w:p w14:paraId="389B1207" w14:textId="26523D28" w:rsidR="00AA460E" w:rsidRPr="00F45044" w:rsidRDefault="00F45044" w:rsidP="00AA460E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F45044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9.33</w:t>
            </w:r>
          </w:p>
        </w:tc>
      </w:tr>
      <w:tr w:rsidR="00AA460E" w:rsidRPr="00A72235" w14:paraId="4CE462BF" w14:textId="2E64B4D3" w:rsidTr="00AA460E">
        <w:trPr>
          <w:trHeight w:val="119"/>
        </w:trPr>
        <w:tc>
          <w:tcPr>
            <w:tcW w:w="587" w:type="pct"/>
          </w:tcPr>
          <w:p w14:paraId="5311CC8D" w14:textId="70AD189E" w:rsidR="00AA460E" w:rsidRDefault="00AA460E" w:rsidP="00AA460E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250" w:type="pct"/>
            <w:shd w:val="clear" w:color="auto" w:fill="FFFFFF" w:themeFill="background1"/>
          </w:tcPr>
          <w:p w14:paraId="6CE11290" w14:textId="27033C19" w:rsidR="00AA460E" w:rsidRPr="0034747E" w:rsidRDefault="00AA460E" w:rsidP="00AA460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251" w:type="pct"/>
          </w:tcPr>
          <w:p w14:paraId="11921A3F" w14:textId="2D10A683" w:rsidR="00AA460E" w:rsidRPr="00A72235" w:rsidRDefault="00AA460E" w:rsidP="00AA460E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1472" w:type="pct"/>
            <w:tcBorders>
              <w:right w:val="single" w:sz="4" w:space="0" w:color="auto"/>
            </w:tcBorders>
          </w:tcPr>
          <w:p w14:paraId="2D05A6FF" w14:textId="00232523" w:rsidR="00AA460E" w:rsidRPr="00A72235" w:rsidRDefault="00AA460E" w:rsidP="00AA460E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A460E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6</w:t>
            </w:r>
            <w:r w:rsidRPr="00AA460E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/45) X 70 </w:t>
            </w:r>
          </w:p>
        </w:tc>
        <w:tc>
          <w:tcPr>
            <w:tcW w:w="440" w:type="pct"/>
            <w:tcBorders>
              <w:left w:val="single" w:sz="4" w:space="0" w:color="auto"/>
            </w:tcBorders>
          </w:tcPr>
          <w:p w14:paraId="6879E1BC" w14:textId="1CA9A4BB" w:rsidR="00AA460E" w:rsidRPr="00F45044" w:rsidRDefault="00F45044" w:rsidP="00AA460E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F45044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9.33</w:t>
            </w:r>
          </w:p>
        </w:tc>
      </w:tr>
    </w:tbl>
    <w:p w14:paraId="0A6D2A74" w14:textId="77777777" w:rsidR="00F45044" w:rsidRPr="00A72235" w:rsidRDefault="00F45044" w:rsidP="00AA460E">
      <w:pP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</w:pPr>
    </w:p>
    <w:p w14:paraId="431A6586" w14:textId="1105B825" w:rsidR="00C50A3D" w:rsidRPr="00F45044" w:rsidRDefault="00F45044" w:rsidP="008F5255">
      <w:pPr>
        <w:jc w:val="center"/>
        <w:rPr>
          <w:rFonts w:ascii="TH SarabunPSK" w:eastAsia="Calibri" w:hAnsi="TH SarabunPSK" w:cs="TH SarabunPSK" w:hint="cs"/>
          <w:b/>
          <w:bCs/>
          <w:color w:val="7030A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(</w:t>
      </w:r>
      <w:r w:rsidRPr="00F45044">
        <w:rPr>
          <w:rFonts w:ascii="TH SarabunPSK" w:hAnsi="TH SarabunPSK" w:cs="TH SarabunPSK" w:hint="cs"/>
          <w:b/>
          <w:bCs/>
          <w:color w:val="7030A0"/>
          <w:sz w:val="28"/>
          <w:szCs w:val="28"/>
          <w:cs/>
        </w:rPr>
        <w:t>คาบสอนทั้งหมดของหน่วย</w:t>
      </w:r>
      <w:r w:rsidRPr="00F45044">
        <w:rPr>
          <w:rFonts w:ascii="TH SarabunPSK" w:hAnsi="TH SarabunPSK" w:cs="TH SarabunPSK"/>
          <w:b/>
          <w:bCs/>
          <w:color w:val="7030A0"/>
          <w:sz w:val="28"/>
          <w:szCs w:val="28"/>
        </w:rPr>
        <w:t>/</w:t>
      </w:r>
      <w:r w:rsidRPr="00F45044">
        <w:rPr>
          <w:rFonts w:ascii="TH SarabunPSK" w:eastAsia="Calibri" w:hAnsi="TH SarabunPSK" w:cs="TH SarabunPSK" w:hint="cs"/>
          <w:b/>
          <w:bCs/>
          <w:color w:val="7030A0"/>
          <w:sz w:val="30"/>
          <w:szCs w:val="30"/>
          <w:cs/>
        </w:rPr>
        <w:t>จำนวนคาบตลอดหลักสูตร</w:t>
      </w:r>
      <w:r w:rsidRPr="00F45044">
        <w:rPr>
          <w:rFonts w:ascii="TH SarabunPSK" w:eastAsia="Calibri" w:hAnsi="TH SarabunPSK" w:cs="TH SarabunPSK"/>
          <w:b/>
          <w:bCs/>
          <w:color w:val="7030A0"/>
          <w:sz w:val="30"/>
          <w:szCs w:val="30"/>
        </w:rPr>
        <w:t xml:space="preserve">) x </w:t>
      </w:r>
      <w:r w:rsidRPr="00F45044">
        <w:rPr>
          <w:rFonts w:ascii="TH SarabunPSK" w:eastAsia="AngsanaNew" w:hAnsi="TH SarabunPSK" w:cs="TH SarabunPSK"/>
          <w:b/>
          <w:bCs/>
          <w:color w:val="7030A0"/>
          <w:sz w:val="30"/>
          <w:szCs w:val="30"/>
          <w:cs/>
        </w:rPr>
        <w:t>คะแนนภาควิชาการ</w:t>
      </w:r>
      <w:r w:rsidRPr="00F45044">
        <w:rPr>
          <w:rFonts w:ascii="TH SarabunPSK" w:eastAsia="AngsanaNew" w:hAnsi="TH SarabunPSK" w:cs="TH SarabunPSK"/>
          <w:b/>
          <w:bCs/>
          <w:color w:val="7030A0"/>
          <w:sz w:val="30"/>
          <w:szCs w:val="30"/>
        </w:rPr>
        <w:t xml:space="preserve"> (70 </w:t>
      </w:r>
      <w:r w:rsidRPr="00F45044">
        <w:rPr>
          <w:rFonts w:ascii="TH SarabunPSK" w:eastAsia="AngsanaNew" w:hAnsi="TH SarabunPSK" w:cs="TH SarabunPSK" w:hint="cs"/>
          <w:b/>
          <w:bCs/>
          <w:color w:val="7030A0"/>
          <w:sz w:val="30"/>
          <w:szCs w:val="30"/>
          <w:cs/>
        </w:rPr>
        <w:t>คะแนน)</w:t>
      </w:r>
    </w:p>
    <w:p w14:paraId="0562297A" w14:textId="77777777" w:rsidR="00ED18D0" w:rsidRDefault="00ED18D0" w:rsidP="008F5255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BF458D3" w14:textId="77777777" w:rsidR="00F45044" w:rsidRDefault="00F45044" w:rsidP="008F5255">
      <w:pPr>
        <w:jc w:val="center"/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14:paraId="047F655E" w14:textId="77777777" w:rsidR="00F45044" w:rsidRDefault="00F45044" w:rsidP="00565F3F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4505D9F3" w14:textId="237617E5" w:rsidR="00565F3F" w:rsidRPr="00ED18D0" w:rsidRDefault="00565F3F" w:rsidP="00565F3F">
      <w:pPr>
        <w:jc w:val="center"/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</w:pPr>
      <w:r w:rsidRPr="00ED18D0">
        <w:rPr>
          <w:rFonts w:ascii="TH SarabunPSK" w:eastAsia="Times New Roman" w:hAnsi="TH SarabunPSK" w:cs="TH SarabunPSK" w:hint="cs"/>
          <w:b/>
          <w:bCs/>
          <w:spacing w:val="-4"/>
          <w:sz w:val="36"/>
          <w:szCs w:val="36"/>
          <w:cs/>
        </w:rPr>
        <w:lastRenderedPageBreak/>
        <w:t>ราย</w:t>
      </w:r>
      <w:r w:rsidRPr="00ED18D0"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  <w:t>วิชา</w:t>
      </w:r>
      <w:r w:rsidRPr="00ED18D0">
        <w:rPr>
          <w:rFonts w:ascii="TH SarabunPSK" w:eastAsia="Times New Roman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  <w:r w:rsidR="00AB46FD" w:rsidRPr="00AB46FD">
        <w:rPr>
          <w:rFonts w:ascii="TH SarabunPSK" w:eastAsia="Times New Roman" w:hAnsi="TH SarabunPSK" w:cs="TH SarabunPSK" w:hint="cs"/>
          <w:b/>
          <w:bCs/>
          <w:color w:val="FF0000"/>
          <w:spacing w:val="-4"/>
          <w:sz w:val="36"/>
          <w:szCs w:val="36"/>
          <w:cs/>
        </w:rPr>
        <w:t>รหัสรายวิชา</w:t>
      </w:r>
      <w:r w:rsidR="00AB46FD">
        <w:rPr>
          <w:rFonts w:ascii="TH SarabunPSK" w:eastAsia="Times New Roman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  <w:r w:rsidR="00AB46FD" w:rsidRPr="00AB46FD">
        <w:rPr>
          <w:rFonts w:ascii="TH SarabunPSK" w:eastAsia="Times New Roman" w:hAnsi="TH SarabunPSK" w:cs="TH SarabunPSK" w:hint="cs"/>
          <w:b/>
          <w:bCs/>
          <w:color w:val="FF0000"/>
          <w:spacing w:val="-4"/>
          <w:sz w:val="36"/>
          <w:szCs w:val="36"/>
          <w:cs/>
        </w:rPr>
        <w:t>ชื่อรายวิชา</w:t>
      </w:r>
    </w:p>
    <w:p w14:paraId="0C871F0A" w14:textId="03911709" w:rsidR="00565F3F" w:rsidRPr="00D95431" w:rsidRDefault="00565F3F" w:rsidP="00565F3F">
      <w:pPr>
        <w:jc w:val="center"/>
        <w:rPr>
          <w:rFonts w:ascii="TH SarabunPSK" w:eastAsia="Times New Roman" w:hAnsi="TH SarabunPSK" w:cs="TH SarabunPSK"/>
          <w:b/>
          <w:bCs/>
          <w:spacing w:val="-4"/>
          <w:sz w:val="36"/>
          <w:szCs w:val="36"/>
        </w:rPr>
      </w:pPr>
      <w:r w:rsidRPr="00D95431"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  <w:t>(</w:t>
      </w:r>
      <w:r w:rsidR="00AB46FD" w:rsidRPr="00D95431">
        <w:rPr>
          <w:rFonts w:ascii="TH SarabunPSK" w:eastAsia="Times New Roman" w:hAnsi="TH SarabunPSK" w:cs="TH SarabunPSK" w:hint="cs"/>
          <w:b/>
          <w:bCs/>
          <w:spacing w:val="-4"/>
          <w:sz w:val="36"/>
          <w:szCs w:val="36"/>
          <w:cs/>
        </w:rPr>
        <w:t>ชื่อ</w:t>
      </w:r>
      <w:r w:rsidR="00C110AC" w:rsidRPr="00D95431">
        <w:rPr>
          <w:rFonts w:ascii="TH SarabunPSK" w:eastAsia="Times New Roman" w:hAnsi="TH SarabunPSK" w:cs="TH SarabunPSK" w:hint="cs"/>
          <w:b/>
          <w:bCs/>
          <w:spacing w:val="-4"/>
          <w:sz w:val="36"/>
          <w:szCs w:val="36"/>
          <w:cs/>
        </w:rPr>
        <w:t>ราย</w:t>
      </w:r>
      <w:r w:rsidR="00AB46FD" w:rsidRPr="00D95431">
        <w:rPr>
          <w:rFonts w:ascii="TH SarabunPSK" w:eastAsia="Times New Roman" w:hAnsi="TH SarabunPSK" w:cs="TH SarabunPSK" w:hint="cs"/>
          <w:b/>
          <w:bCs/>
          <w:spacing w:val="-4"/>
          <w:sz w:val="36"/>
          <w:szCs w:val="36"/>
          <w:cs/>
        </w:rPr>
        <w:t>วิชาภาษาอังกฤษ</w:t>
      </w:r>
      <w:r w:rsidRPr="00D95431">
        <w:rPr>
          <w:rFonts w:ascii="TH SarabunPSK" w:eastAsia="Times New Roman" w:hAnsi="TH SarabunPSK" w:cs="TH SarabunPSK"/>
          <w:b/>
          <w:bCs/>
          <w:spacing w:val="-4"/>
          <w:sz w:val="36"/>
          <w:szCs w:val="36"/>
        </w:rPr>
        <w:t>)</w:t>
      </w:r>
    </w:p>
    <w:p w14:paraId="36BE7B5B" w14:textId="41619128" w:rsidR="00565F3F" w:rsidRPr="00D95431" w:rsidRDefault="00565F3F" w:rsidP="00565F3F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D9543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อาจารย์ผู้สอน </w:t>
      </w:r>
      <w:r w:rsidR="00AB46FD" w:rsidRPr="00D95431">
        <w:rPr>
          <w:rFonts w:ascii="TH SarabunPSK" w:eastAsia="Calibri" w:hAnsi="TH SarabunPSK" w:cs="TH SarabunPSK"/>
          <w:b/>
          <w:bCs/>
          <w:sz w:val="36"/>
          <w:szCs w:val="36"/>
          <w:cs/>
        </w:rPr>
        <w:t>อาจารย์คนรัก พระนคร</w:t>
      </w:r>
    </w:p>
    <w:p w14:paraId="250A8B5D" w14:textId="77777777" w:rsidR="003E0EEF" w:rsidRPr="00A72235" w:rsidRDefault="003E0EEF" w:rsidP="0081140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"/>
        <w:gridCol w:w="1260"/>
        <w:gridCol w:w="5133"/>
        <w:gridCol w:w="1036"/>
      </w:tblGrid>
      <w:tr w:rsidR="00A72235" w:rsidRPr="00A72235" w14:paraId="4A14B80D" w14:textId="77777777" w:rsidTr="0076205D">
        <w:trPr>
          <w:trHeight w:val="243"/>
        </w:trPr>
        <w:tc>
          <w:tcPr>
            <w:tcW w:w="525" w:type="pct"/>
            <w:shd w:val="clear" w:color="auto" w:fill="D9D9D9"/>
          </w:tcPr>
          <w:p w14:paraId="5E895452" w14:textId="77777777" w:rsidR="008F5255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cs/>
              </w:rPr>
              <w:t>สัปดาห์</w:t>
            </w:r>
          </w:p>
        </w:tc>
        <w:tc>
          <w:tcPr>
            <w:tcW w:w="759" w:type="pct"/>
            <w:shd w:val="clear" w:color="auto" w:fill="D9D9D9"/>
          </w:tcPr>
          <w:p w14:paraId="5574B8B6" w14:textId="77777777" w:rsidR="008F5255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cs/>
              </w:rPr>
              <w:t>คาบเรียนที่</w:t>
            </w:r>
          </w:p>
        </w:tc>
        <w:tc>
          <w:tcPr>
            <w:tcW w:w="3092" w:type="pct"/>
            <w:shd w:val="clear" w:color="auto" w:fill="D9D9D9"/>
          </w:tcPr>
          <w:p w14:paraId="79DEFFAC" w14:textId="77777777" w:rsidR="008F5255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cs/>
              </w:rPr>
              <w:t>รายการสอน</w:t>
            </w:r>
          </w:p>
        </w:tc>
        <w:tc>
          <w:tcPr>
            <w:tcW w:w="624" w:type="pct"/>
            <w:shd w:val="clear" w:color="auto" w:fill="D9D9D9"/>
          </w:tcPr>
          <w:p w14:paraId="7B03565A" w14:textId="77777777" w:rsidR="008F5255" w:rsidRPr="00A72235" w:rsidRDefault="004D793C" w:rsidP="000B3C52">
            <w:pPr>
              <w:ind w:left="-686" w:firstLine="567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72235" w:rsidRPr="00A72235" w14:paraId="73119159" w14:textId="77777777" w:rsidTr="0076205D">
        <w:trPr>
          <w:trHeight w:val="243"/>
        </w:trPr>
        <w:tc>
          <w:tcPr>
            <w:tcW w:w="525" w:type="pct"/>
          </w:tcPr>
          <w:p w14:paraId="17E5A038" w14:textId="77777777" w:rsidR="008F5255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72235">
              <w:rPr>
                <w:rFonts w:ascii="TH SarabunPSK" w:eastAsia="Calibri" w:hAnsi="TH SarabunPSK" w:cs="TH SarabunPSK"/>
              </w:rPr>
              <w:t>1</w:t>
            </w:r>
          </w:p>
        </w:tc>
        <w:tc>
          <w:tcPr>
            <w:tcW w:w="759" w:type="pct"/>
          </w:tcPr>
          <w:p w14:paraId="5F40417C" w14:textId="77777777" w:rsidR="008F5255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72235">
              <w:rPr>
                <w:rFonts w:ascii="TH SarabunPSK" w:eastAsia="Calibri" w:hAnsi="TH SarabunPSK" w:cs="TH SarabunPSK"/>
              </w:rPr>
              <w:t>1-3</w:t>
            </w:r>
          </w:p>
        </w:tc>
        <w:tc>
          <w:tcPr>
            <w:tcW w:w="3092" w:type="pct"/>
          </w:tcPr>
          <w:p w14:paraId="20A9A2A7" w14:textId="77777777" w:rsidR="00597BCB" w:rsidRDefault="005858C6" w:rsidP="00597BCB">
            <w:pPr>
              <w:rPr>
                <w:rFonts w:ascii="TH SarabunPSK" w:hAnsi="TH SarabunPSK" w:cs="TH SarabunPSK"/>
                <w:b/>
                <w:bCs/>
              </w:rPr>
            </w:pPr>
            <w:r w:rsidRPr="00A72235">
              <w:rPr>
                <w:rFonts w:ascii="TH SarabunPSK" w:hAnsi="TH SarabunPSK" w:cs="TH SarabunPSK" w:hint="cs"/>
                <w:b/>
                <w:bCs/>
                <w:shd w:val="clear" w:color="auto" w:fill="FFFFFF"/>
                <w:cs/>
              </w:rPr>
              <w:t xml:space="preserve">หน่วยที่ 1 </w:t>
            </w:r>
          </w:p>
          <w:p w14:paraId="6194CCDB" w14:textId="2E44CE43" w:rsidR="00834C7F" w:rsidRPr="00A72235" w:rsidRDefault="004D793C" w:rsidP="00597BCB">
            <w:pPr>
              <w:rPr>
                <w:rFonts w:ascii="TH SarabunPSK" w:eastAsia="Calibri" w:hAnsi="TH SarabunPSK" w:cs="TH SarabunPSK"/>
                <w:cs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1.1 </w:t>
            </w:r>
          </w:p>
        </w:tc>
        <w:tc>
          <w:tcPr>
            <w:tcW w:w="624" w:type="pct"/>
          </w:tcPr>
          <w:p w14:paraId="2483E5BF" w14:textId="77777777" w:rsidR="008F5255" w:rsidRPr="00A72235" w:rsidRDefault="008F5255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A72235" w:rsidRPr="00A72235" w14:paraId="5956435E" w14:textId="77777777" w:rsidTr="0076205D">
        <w:trPr>
          <w:trHeight w:val="243"/>
        </w:trPr>
        <w:tc>
          <w:tcPr>
            <w:tcW w:w="525" w:type="pct"/>
          </w:tcPr>
          <w:p w14:paraId="0401EFAF" w14:textId="77777777" w:rsidR="008F5255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759" w:type="pct"/>
          </w:tcPr>
          <w:p w14:paraId="5954B2DD" w14:textId="77777777" w:rsidR="008F5255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4-6</w:t>
            </w:r>
          </w:p>
        </w:tc>
        <w:tc>
          <w:tcPr>
            <w:tcW w:w="3092" w:type="pct"/>
          </w:tcPr>
          <w:p w14:paraId="3DB0797F" w14:textId="387E5088" w:rsidR="008E0074" w:rsidRPr="00A72235" w:rsidRDefault="008E0074" w:rsidP="008E0074">
            <w:pPr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A72235">
              <w:rPr>
                <w:rFonts w:ascii="TH SarabunPSK" w:hAnsi="TH SarabunPSK" w:cs="TH SarabunPSK" w:hint="cs"/>
                <w:b/>
                <w:bCs/>
                <w:shd w:val="clear" w:color="auto" w:fill="FFFFFF"/>
                <w:cs/>
              </w:rPr>
              <w:t xml:space="preserve">หน่วยที่ 1 </w:t>
            </w:r>
          </w:p>
          <w:p w14:paraId="45732353" w14:textId="310F1B2A" w:rsidR="005F3BA1" w:rsidRPr="00A72235" w:rsidRDefault="008E0074" w:rsidP="008E0074">
            <w:pPr>
              <w:tabs>
                <w:tab w:val="left" w:pos="22"/>
                <w:tab w:val="left" w:pos="1170"/>
              </w:tabs>
              <w:ind w:left="662" w:hanging="640"/>
              <w:rPr>
                <w:rFonts w:ascii="TH SarabunPSK" w:eastAsia="Calibri" w:hAnsi="TH SarabunPSK" w:cs="TH SarabunPSK"/>
                <w:cs/>
              </w:rPr>
            </w:pPr>
            <w:r w:rsidRPr="00A72235"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1.2 </w:t>
            </w:r>
          </w:p>
        </w:tc>
        <w:tc>
          <w:tcPr>
            <w:tcW w:w="624" w:type="pct"/>
          </w:tcPr>
          <w:p w14:paraId="6D1F002A" w14:textId="77777777" w:rsidR="008F5255" w:rsidRPr="00A72235" w:rsidRDefault="008F5255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  <w:tr w:rsidR="00A72235" w:rsidRPr="00A72235" w14:paraId="1A8378FF" w14:textId="77777777" w:rsidTr="0076205D">
        <w:trPr>
          <w:trHeight w:val="243"/>
        </w:trPr>
        <w:tc>
          <w:tcPr>
            <w:tcW w:w="525" w:type="pct"/>
          </w:tcPr>
          <w:p w14:paraId="5D634D94" w14:textId="77777777" w:rsidR="008F5255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3</w:t>
            </w:r>
          </w:p>
        </w:tc>
        <w:tc>
          <w:tcPr>
            <w:tcW w:w="759" w:type="pct"/>
          </w:tcPr>
          <w:p w14:paraId="45A41E34" w14:textId="77777777" w:rsidR="008F5255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72235">
              <w:rPr>
                <w:rFonts w:ascii="TH SarabunPSK" w:eastAsia="Calibri" w:hAnsi="TH SarabunPSK" w:cs="TH SarabunPSK"/>
              </w:rPr>
              <w:t>7-9</w:t>
            </w:r>
          </w:p>
        </w:tc>
        <w:tc>
          <w:tcPr>
            <w:tcW w:w="3092" w:type="pct"/>
          </w:tcPr>
          <w:p w14:paraId="3C54CC6C" w14:textId="40F9475A" w:rsidR="008E0074" w:rsidRPr="00A72235" w:rsidRDefault="008E0074" w:rsidP="008E0074">
            <w:pPr>
              <w:rPr>
                <w:rFonts w:ascii="TH SarabunPSK" w:hAnsi="TH SarabunPSK" w:cs="TH SarabunPSK"/>
                <w:shd w:val="clear" w:color="auto" w:fill="FFFFFF"/>
              </w:rPr>
            </w:pPr>
            <w:r w:rsidRPr="00A72235">
              <w:rPr>
                <w:rFonts w:ascii="TH SarabunPSK" w:hAnsi="TH SarabunPSK" w:cs="TH SarabunPSK" w:hint="cs"/>
                <w:b/>
                <w:bCs/>
                <w:shd w:val="clear" w:color="auto" w:fill="FFFFFF"/>
                <w:cs/>
              </w:rPr>
              <w:t>หน่วยที่ 2</w:t>
            </w:r>
            <w:r w:rsidRPr="00A72235"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 </w:t>
            </w:r>
          </w:p>
          <w:p w14:paraId="3955D863" w14:textId="2B91DCF2" w:rsidR="002E6CBF" w:rsidRPr="00A72235" w:rsidRDefault="008E0074" w:rsidP="008E0074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A72235"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2.1 </w:t>
            </w:r>
          </w:p>
        </w:tc>
        <w:tc>
          <w:tcPr>
            <w:tcW w:w="624" w:type="pct"/>
          </w:tcPr>
          <w:p w14:paraId="2D5B16B9" w14:textId="77777777" w:rsidR="008F5255" w:rsidRPr="00A72235" w:rsidRDefault="008F5255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  <w:tr w:rsidR="00A72235" w:rsidRPr="00A72235" w14:paraId="2D036ABB" w14:textId="77777777" w:rsidTr="0076205D">
        <w:trPr>
          <w:trHeight w:val="243"/>
        </w:trPr>
        <w:tc>
          <w:tcPr>
            <w:tcW w:w="525" w:type="pct"/>
          </w:tcPr>
          <w:p w14:paraId="40C5948C" w14:textId="77777777" w:rsidR="0001783C" w:rsidRPr="00A72235" w:rsidRDefault="004D793C" w:rsidP="00162490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4</w:t>
            </w:r>
          </w:p>
        </w:tc>
        <w:tc>
          <w:tcPr>
            <w:tcW w:w="759" w:type="pct"/>
          </w:tcPr>
          <w:p w14:paraId="76E08464" w14:textId="77777777" w:rsidR="0001783C" w:rsidRPr="00A72235" w:rsidRDefault="004D793C" w:rsidP="0016249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72235">
              <w:rPr>
                <w:rFonts w:ascii="TH SarabunPSK" w:eastAsia="Calibri" w:hAnsi="TH SarabunPSK" w:cs="TH SarabunPSK"/>
              </w:rPr>
              <w:t>10-12</w:t>
            </w:r>
          </w:p>
        </w:tc>
        <w:tc>
          <w:tcPr>
            <w:tcW w:w="3092" w:type="pct"/>
          </w:tcPr>
          <w:p w14:paraId="015F1A3D" w14:textId="77777777" w:rsidR="00597BCB" w:rsidRDefault="008E0074" w:rsidP="00597BCB">
            <w:pPr>
              <w:rPr>
                <w:rFonts w:ascii="TH SarabunPSK" w:hAnsi="TH SarabunPSK" w:cs="TH SarabunPSK"/>
                <w:b/>
                <w:bCs/>
              </w:rPr>
            </w:pPr>
            <w:r w:rsidRPr="00A72235">
              <w:rPr>
                <w:rFonts w:ascii="TH SarabunPSK" w:hAnsi="TH SarabunPSK" w:cs="TH SarabunPSK" w:hint="cs"/>
                <w:b/>
                <w:bCs/>
                <w:shd w:val="clear" w:color="auto" w:fill="FFFFFF"/>
                <w:cs/>
              </w:rPr>
              <w:t>หน่วยที่ 2</w:t>
            </w:r>
            <w:r w:rsidRPr="00A72235"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 </w:t>
            </w:r>
          </w:p>
          <w:p w14:paraId="2CEB8020" w14:textId="6201FD4B" w:rsidR="00D546A5" w:rsidRPr="00A72235" w:rsidRDefault="008E0074" w:rsidP="00597BCB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A72235"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2.2 </w:t>
            </w:r>
          </w:p>
        </w:tc>
        <w:tc>
          <w:tcPr>
            <w:tcW w:w="624" w:type="pct"/>
          </w:tcPr>
          <w:p w14:paraId="619F0804" w14:textId="77777777" w:rsidR="0001783C" w:rsidRPr="00A72235" w:rsidRDefault="0001783C" w:rsidP="00162490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  <w:tr w:rsidR="00A72235" w:rsidRPr="00A72235" w14:paraId="6161942F" w14:textId="77777777" w:rsidTr="0076205D">
        <w:trPr>
          <w:trHeight w:val="243"/>
        </w:trPr>
        <w:tc>
          <w:tcPr>
            <w:tcW w:w="525" w:type="pct"/>
          </w:tcPr>
          <w:p w14:paraId="2A32D67F" w14:textId="2AD02551" w:rsidR="00344D43" w:rsidRPr="00A72235" w:rsidRDefault="00344D43" w:rsidP="00344D43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5</w:t>
            </w:r>
          </w:p>
        </w:tc>
        <w:tc>
          <w:tcPr>
            <w:tcW w:w="759" w:type="pct"/>
          </w:tcPr>
          <w:p w14:paraId="7B5B85AC" w14:textId="14362EC5" w:rsidR="00344D43" w:rsidRPr="00A72235" w:rsidRDefault="00344D43" w:rsidP="00344D43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13-15</w:t>
            </w:r>
          </w:p>
        </w:tc>
        <w:tc>
          <w:tcPr>
            <w:tcW w:w="3092" w:type="pct"/>
          </w:tcPr>
          <w:p w14:paraId="0D46DCB6" w14:textId="501E99A6" w:rsidR="00884DDD" w:rsidRPr="00A72235" w:rsidRDefault="00884DDD" w:rsidP="00884DDD">
            <w:pPr>
              <w:rPr>
                <w:rFonts w:ascii="TH SarabunPSK" w:hAnsi="TH SarabunPSK" w:cs="TH SarabunPSK"/>
                <w:shd w:val="clear" w:color="auto" w:fill="FFFFFF"/>
              </w:rPr>
            </w:pPr>
            <w:r w:rsidRPr="00A72235">
              <w:rPr>
                <w:rFonts w:ascii="TH SarabunPSK" w:hAnsi="TH SarabunPSK" w:cs="TH SarabunPSK" w:hint="cs"/>
                <w:b/>
                <w:bCs/>
                <w:shd w:val="clear" w:color="auto" w:fill="FFFFFF"/>
                <w:cs/>
              </w:rPr>
              <w:t>หน่วยที่ 2</w:t>
            </w:r>
            <w:r w:rsidRPr="00A72235"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 </w:t>
            </w:r>
          </w:p>
          <w:p w14:paraId="012418E4" w14:textId="4D4CD94A" w:rsidR="00344D43" w:rsidRPr="00A72235" w:rsidRDefault="00884DDD" w:rsidP="00884DDD">
            <w:pPr>
              <w:rPr>
                <w:rFonts w:ascii="TH SarabunPSK" w:hAnsi="TH SarabunPSK" w:cs="TH SarabunPSK"/>
                <w:b/>
                <w:bCs/>
                <w:shd w:val="clear" w:color="auto" w:fill="FFFFFF"/>
                <w:cs/>
              </w:rPr>
            </w:pPr>
            <w:r w:rsidRPr="00A72235">
              <w:rPr>
                <w:rFonts w:ascii="TH SarabunPSK" w:hAnsi="TH SarabunPSK" w:cs="TH SarabunPSK" w:hint="cs"/>
                <w:shd w:val="clear" w:color="auto" w:fill="FFFFFF"/>
                <w:cs/>
              </w:rPr>
              <w:t>2.</w:t>
            </w:r>
            <w:r w:rsidRPr="00A72235">
              <w:rPr>
                <w:rFonts w:ascii="TH SarabunPSK" w:hAnsi="TH SarabunPSK" w:cs="TH SarabunPSK"/>
                <w:shd w:val="clear" w:color="auto" w:fill="FFFFFF"/>
              </w:rPr>
              <w:t>3</w:t>
            </w:r>
            <w:r w:rsidRPr="00A72235"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 </w:t>
            </w:r>
          </w:p>
        </w:tc>
        <w:tc>
          <w:tcPr>
            <w:tcW w:w="624" w:type="pct"/>
          </w:tcPr>
          <w:p w14:paraId="60DB8A9D" w14:textId="77777777" w:rsidR="00344D43" w:rsidRPr="00A72235" w:rsidRDefault="00344D43" w:rsidP="00344D43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  <w:tr w:rsidR="00A72235" w:rsidRPr="00A72235" w14:paraId="79903C7A" w14:textId="77777777" w:rsidTr="0076205D">
        <w:trPr>
          <w:trHeight w:val="243"/>
        </w:trPr>
        <w:tc>
          <w:tcPr>
            <w:tcW w:w="525" w:type="pct"/>
          </w:tcPr>
          <w:p w14:paraId="77224346" w14:textId="0E346DBE" w:rsidR="00344D43" w:rsidRPr="00A72235" w:rsidRDefault="00344D43" w:rsidP="00344D43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6</w:t>
            </w:r>
          </w:p>
        </w:tc>
        <w:tc>
          <w:tcPr>
            <w:tcW w:w="759" w:type="pct"/>
          </w:tcPr>
          <w:p w14:paraId="787BCF3C" w14:textId="7DACE719" w:rsidR="00344D43" w:rsidRPr="00A72235" w:rsidRDefault="00344D43" w:rsidP="00344D43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72235">
              <w:rPr>
                <w:rFonts w:ascii="TH SarabunPSK" w:eastAsia="Calibri" w:hAnsi="TH SarabunPSK" w:cs="TH SarabunPSK"/>
              </w:rPr>
              <w:t>16-18</w:t>
            </w:r>
          </w:p>
        </w:tc>
        <w:tc>
          <w:tcPr>
            <w:tcW w:w="3092" w:type="pct"/>
          </w:tcPr>
          <w:p w14:paraId="757849E5" w14:textId="77777777" w:rsidR="00597BCB" w:rsidRDefault="00344D43" w:rsidP="00597BCB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72235">
              <w:rPr>
                <w:rFonts w:ascii="TH SarabunPSK" w:hAnsi="TH SarabunPSK" w:cs="TH SarabunPSK" w:hint="cs"/>
                <w:b/>
                <w:bCs/>
                <w:shd w:val="clear" w:color="auto" w:fill="FFFFFF"/>
                <w:cs/>
              </w:rPr>
              <w:t xml:space="preserve">หน่วยที่ </w:t>
            </w:r>
            <w:r w:rsidRPr="00A72235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 xml:space="preserve">3 </w:t>
            </w:r>
          </w:p>
          <w:p w14:paraId="261D31E4" w14:textId="22B7C024" w:rsidR="00344D43" w:rsidRPr="00A72235" w:rsidRDefault="00597BCB" w:rsidP="00597BCB">
            <w:pPr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/>
                <w:snapToGrid w:val="0"/>
                <w:lang w:eastAsia="th-TH"/>
              </w:rPr>
              <w:t>]</w:t>
            </w:r>
            <w:r w:rsidR="00344D43"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3.1 </w:t>
            </w:r>
          </w:p>
        </w:tc>
        <w:tc>
          <w:tcPr>
            <w:tcW w:w="624" w:type="pct"/>
          </w:tcPr>
          <w:p w14:paraId="490FADED" w14:textId="77777777" w:rsidR="00344D43" w:rsidRPr="00A72235" w:rsidRDefault="00344D43" w:rsidP="00344D43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  <w:tr w:rsidR="00A72235" w:rsidRPr="00A72235" w14:paraId="6E40BB67" w14:textId="77777777" w:rsidTr="0076205D">
        <w:trPr>
          <w:trHeight w:val="243"/>
        </w:trPr>
        <w:tc>
          <w:tcPr>
            <w:tcW w:w="525" w:type="pct"/>
          </w:tcPr>
          <w:p w14:paraId="2D6D1D4A" w14:textId="0C62D949" w:rsidR="00344D43" w:rsidRPr="00A72235" w:rsidRDefault="00344D43" w:rsidP="00344D43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7</w:t>
            </w:r>
          </w:p>
        </w:tc>
        <w:tc>
          <w:tcPr>
            <w:tcW w:w="759" w:type="pct"/>
          </w:tcPr>
          <w:p w14:paraId="4E097B38" w14:textId="6D2A9860" w:rsidR="00344D43" w:rsidRPr="00A72235" w:rsidRDefault="00344D43" w:rsidP="00344D43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19-21</w:t>
            </w:r>
          </w:p>
        </w:tc>
        <w:tc>
          <w:tcPr>
            <w:tcW w:w="3092" w:type="pct"/>
          </w:tcPr>
          <w:p w14:paraId="30572B4F" w14:textId="435D0988" w:rsidR="00344D43" w:rsidRPr="00A72235" w:rsidRDefault="00344D43" w:rsidP="00344D43">
            <w:pPr>
              <w:jc w:val="thaiDistribute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A72235">
              <w:rPr>
                <w:rFonts w:ascii="TH SarabunPSK" w:hAnsi="TH SarabunPSK" w:cs="TH SarabunPSK" w:hint="cs"/>
                <w:b/>
                <w:bCs/>
                <w:shd w:val="clear" w:color="auto" w:fill="FFFFFF"/>
                <w:cs/>
              </w:rPr>
              <w:t xml:space="preserve">หน่วยที่ </w:t>
            </w:r>
            <w:r w:rsidRPr="00A72235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 xml:space="preserve">3 </w:t>
            </w:r>
          </w:p>
          <w:p w14:paraId="04E66846" w14:textId="532EB116" w:rsidR="00344D43" w:rsidRPr="00A72235" w:rsidRDefault="00344D43" w:rsidP="00344D43">
            <w:pPr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 w:rsidRPr="00A72235">
              <w:rPr>
                <w:rFonts w:ascii="TH SarabunPSK" w:eastAsia="Calibri" w:hAnsi="TH SarabunPSK" w:cs="TH SarabunPSK"/>
                <w:snapToGrid w:val="0"/>
                <w:lang w:eastAsia="th-TH"/>
              </w:rPr>
              <w:t xml:space="preserve">3.2 </w:t>
            </w:r>
          </w:p>
        </w:tc>
        <w:tc>
          <w:tcPr>
            <w:tcW w:w="624" w:type="pct"/>
          </w:tcPr>
          <w:p w14:paraId="163AF11E" w14:textId="77777777" w:rsidR="00344D43" w:rsidRPr="00A72235" w:rsidRDefault="00344D43" w:rsidP="00344D43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  <w:tr w:rsidR="00A72235" w:rsidRPr="00A72235" w14:paraId="2E75F657" w14:textId="77777777" w:rsidTr="0076205D">
        <w:trPr>
          <w:trHeight w:val="243"/>
        </w:trPr>
        <w:tc>
          <w:tcPr>
            <w:tcW w:w="525" w:type="pct"/>
          </w:tcPr>
          <w:p w14:paraId="44623E67" w14:textId="47366F08" w:rsidR="00344D43" w:rsidRPr="00A72235" w:rsidRDefault="00344D43" w:rsidP="00344D43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8</w:t>
            </w:r>
          </w:p>
        </w:tc>
        <w:tc>
          <w:tcPr>
            <w:tcW w:w="759" w:type="pct"/>
          </w:tcPr>
          <w:p w14:paraId="0800C31F" w14:textId="1624831A" w:rsidR="00344D43" w:rsidRPr="00A72235" w:rsidRDefault="00344D43" w:rsidP="00344D43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22-24</w:t>
            </w:r>
          </w:p>
        </w:tc>
        <w:tc>
          <w:tcPr>
            <w:tcW w:w="3092" w:type="pct"/>
          </w:tcPr>
          <w:p w14:paraId="2F2F4454" w14:textId="77777777" w:rsidR="00597BCB" w:rsidRDefault="00344D43" w:rsidP="00597BCB">
            <w:pPr>
              <w:rPr>
                <w:rFonts w:ascii="TH SarabunPSK" w:hAnsi="TH SarabunPSK" w:cs="TH SarabunPSK"/>
                <w:b/>
                <w:bCs/>
              </w:rPr>
            </w:pPr>
            <w:r w:rsidRPr="00A72235">
              <w:rPr>
                <w:rFonts w:ascii="TH SarabunPSK" w:hAnsi="TH SarabunPSK" w:cs="TH SarabunPSK" w:hint="cs"/>
                <w:b/>
                <w:bCs/>
                <w:shd w:val="clear" w:color="auto" w:fill="FFFFFF"/>
                <w:cs/>
              </w:rPr>
              <w:t xml:space="preserve">หน่วยที่ </w:t>
            </w:r>
            <w:r w:rsidRPr="00A72235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 xml:space="preserve">4 </w:t>
            </w:r>
          </w:p>
          <w:p w14:paraId="7538170A" w14:textId="65EF7A2F" w:rsidR="00344D43" w:rsidRPr="00A72235" w:rsidRDefault="00344D43" w:rsidP="00597BCB">
            <w:pPr>
              <w:rPr>
                <w:rFonts w:ascii="TH SarabunPSK" w:eastAsia="Calibri" w:hAnsi="TH SarabunPSK" w:cs="TH SarabunPSK"/>
                <w:cs/>
              </w:rPr>
            </w:pP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4.1 </w:t>
            </w:r>
          </w:p>
        </w:tc>
        <w:tc>
          <w:tcPr>
            <w:tcW w:w="624" w:type="pct"/>
          </w:tcPr>
          <w:p w14:paraId="03D8C7CF" w14:textId="77777777" w:rsidR="00344D43" w:rsidRPr="00A72235" w:rsidRDefault="00344D43" w:rsidP="00344D43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  <w:tr w:rsidR="00A72235" w:rsidRPr="00A72235" w14:paraId="75FE5886" w14:textId="77777777" w:rsidTr="0076205D">
        <w:trPr>
          <w:trHeight w:val="243"/>
        </w:trPr>
        <w:tc>
          <w:tcPr>
            <w:tcW w:w="525" w:type="pct"/>
          </w:tcPr>
          <w:p w14:paraId="7E782C89" w14:textId="1EA752D2" w:rsidR="000401E2" w:rsidRPr="00A72235" w:rsidRDefault="000401E2" w:rsidP="000401E2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9</w:t>
            </w:r>
          </w:p>
        </w:tc>
        <w:tc>
          <w:tcPr>
            <w:tcW w:w="759" w:type="pct"/>
          </w:tcPr>
          <w:p w14:paraId="6351882A" w14:textId="1420F492" w:rsidR="000401E2" w:rsidRPr="00A72235" w:rsidRDefault="000401E2" w:rsidP="000401E2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25-27</w:t>
            </w:r>
          </w:p>
        </w:tc>
        <w:tc>
          <w:tcPr>
            <w:tcW w:w="3092" w:type="pct"/>
          </w:tcPr>
          <w:p w14:paraId="2C9A3D26" w14:textId="44678E9A" w:rsidR="000401E2" w:rsidRPr="00A72235" w:rsidRDefault="000401E2" w:rsidP="000401E2">
            <w:pPr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A72235">
              <w:rPr>
                <w:rFonts w:ascii="TH SarabunPSK" w:hAnsi="TH SarabunPSK" w:cs="TH SarabunPSK" w:hint="cs"/>
                <w:b/>
                <w:bCs/>
                <w:shd w:val="clear" w:color="auto" w:fill="FFFFFF"/>
                <w:cs/>
              </w:rPr>
              <w:t xml:space="preserve">หน่วยที่ </w:t>
            </w:r>
            <w:r w:rsidRPr="00A72235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 xml:space="preserve">4 </w:t>
            </w:r>
          </w:p>
          <w:p w14:paraId="0F124CB6" w14:textId="30593EF6" w:rsidR="000401E2" w:rsidRPr="00A72235" w:rsidRDefault="000401E2" w:rsidP="000401E2">
            <w:pPr>
              <w:rPr>
                <w:rFonts w:ascii="TH SarabunPSK" w:eastAsia="Calibri" w:hAnsi="TH SarabunPSK" w:cs="TH SarabunPSK"/>
                <w:cs/>
              </w:rPr>
            </w:pP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4.2 </w:t>
            </w:r>
          </w:p>
        </w:tc>
        <w:tc>
          <w:tcPr>
            <w:tcW w:w="624" w:type="pct"/>
          </w:tcPr>
          <w:p w14:paraId="4C15A8ED" w14:textId="77777777" w:rsidR="000401E2" w:rsidRPr="00A72235" w:rsidRDefault="000401E2" w:rsidP="000401E2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  <w:tr w:rsidR="00A72235" w:rsidRPr="00A72235" w14:paraId="66EE66BD" w14:textId="77777777" w:rsidTr="0076205D">
        <w:trPr>
          <w:trHeight w:val="243"/>
        </w:trPr>
        <w:tc>
          <w:tcPr>
            <w:tcW w:w="525" w:type="pct"/>
          </w:tcPr>
          <w:p w14:paraId="02DFE9B4" w14:textId="77777777" w:rsidR="00553E8F" w:rsidRPr="00A72235" w:rsidRDefault="00553E8F" w:rsidP="000B6F48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10</w:t>
            </w:r>
          </w:p>
        </w:tc>
        <w:tc>
          <w:tcPr>
            <w:tcW w:w="759" w:type="pct"/>
          </w:tcPr>
          <w:p w14:paraId="631547F9" w14:textId="77777777" w:rsidR="00553E8F" w:rsidRPr="00A72235" w:rsidRDefault="00553E8F" w:rsidP="000B6F48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28-30</w:t>
            </w:r>
          </w:p>
        </w:tc>
        <w:tc>
          <w:tcPr>
            <w:tcW w:w="3092" w:type="pct"/>
          </w:tcPr>
          <w:p w14:paraId="42771465" w14:textId="4EAC55E2" w:rsidR="00553E8F" w:rsidRPr="00A72235" w:rsidRDefault="00553E8F" w:rsidP="000B6F48">
            <w:pPr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A72235">
              <w:rPr>
                <w:rFonts w:ascii="TH SarabunPSK" w:hAnsi="TH SarabunPSK" w:cs="TH SarabunPSK" w:hint="cs"/>
                <w:b/>
                <w:bCs/>
                <w:shd w:val="clear" w:color="auto" w:fill="FFFFFF"/>
                <w:cs/>
              </w:rPr>
              <w:t xml:space="preserve">หน่วยที่ </w:t>
            </w:r>
            <w:r w:rsidRPr="00A72235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 xml:space="preserve">5 </w:t>
            </w:r>
          </w:p>
          <w:p w14:paraId="6D56379D" w14:textId="6AD13137" w:rsidR="00553E8F" w:rsidRPr="00A72235" w:rsidRDefault="00553E8F" w:rsidP="000B6F48">
            <w:pPr>
              <w:rPr>
                <w:rFonts w:ascii="TH SarabunPSK" w:eastAsia="Calibri" w:hAnsi="TH SarabunPSK" w:cs="TH SarabunPSK"/>
                <w:cs/>
              </w:rPr>
            </w:pP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5.1 </w:t>
            </w:r>
          </w:p>
        </w:tc>
        <w:tc>
          <w:tcPr>
            <w:tcW w:w="624" w:type="pct"/>
          </w:tcPr>
          <w:p w14:paraId="1FA06278" w14:textId="77777777" w:rsidR="00553E8F" w:rsidRPr="00A72235" w:rsidRDefault="00553E8F" w:rsidP="000B6F48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  <w:tr w:rsidR="00A72235" w:rsidRPr="00A72235" w14:paraId="39C08A2B" w14:textId="77777777" w:rsidTr="0076205D">
        <w:trPr>
          <w:trHeight w:val="243"/>
        </w:trPr>
        <w:tc>
          <w:tcPr>
            <w:tcW w:w="525" w:type="pct"/>
          </w:tcPr>
          <w:p w14:paraId="2DFCA565" w14:textId="4FA8695A" w:rsidR="00175923" w:rsidRPr="00A72235" w:rsidRDefault="00175923" w:rsidP="00175923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11</w:t>
            </w:r>
          </w:p>
        </w:tc>
        <w:tc>
          <w:tcPr>
            <w:tcW w:w="759" w:type="pct"/>
          </w:tcPr>
          <w:p w14:paraId="5061E5BD" w14:textId="0ADE8F05" w:rsidR="00175923" w:rsidRPr="00A72235" w:rsidRDefault="00175923" w:rsidP="00175923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31-33</w:t>
            </w:r>
          </w:p>
        </w:tc>
        <w:tc>
          <w:tcPr>
            <w:tcW w:w="3092" w:type="pct"/>
          </w:tcPr>
          <w:p w14:paraId="172166D2" w14:textId="30A1EA75" w:rsidR="00175923" w:rsidRPr="00A72235" w:rsidRDefault="00175923" w:rsidP="00175923">
            <w:pPr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A72235">
              <w:rPr>
                <w:rFonts w:ascii="TH SarabunPSK" w:hAnsi="TH SarabunPSK" w:cs="TH SarabunPSK" w:hint="cs"/>
                <w:b/>
                <w:bCs/>
                <w:shd w:val="clear" w:color="auto" w:fill="FFFFFF"/>
                <w:cs/>
              </w:rPr>
              <w:t xml:space="preserve">หน่วยที่ </w:t>
            </w:r>
            <w:r w:rsidRPr="00A72235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5</w:t>
            </w:r>
          </w:p>
          <w:p w14:paraId="56B75987" w14:textId="765A009D" w:rsidR="00175923" w:rsidRPr="00A72235" w:rsidRDefault="00175923" w:rsidP="00175923">
            <w:pPr>
              <w:rPr>
                <w:rFonts w:ascii="TH SarabunPSK" w:hAnsi="TH SarabunPSK" w:cs="TH SarabunPSK"/>
                <w:b/>
                <w:bCs/>
                <w:shd w:val="clear" w:color="auto" w:fill="FFFFFF"/>
                <w:cs/>
              </w:rPr>
            </w:pP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5.2 </w:t>
            </w:r>
          </w:p>
        </w:tc>
        <w:tc>
          <w:tcPr>
            <w:tcW w:w="624" w:type="pct"/>
          </w:tcPr>
          <w:p w14:paraId="52F27006" w14:textId="77777777" w:rsidR="00175923" w:rsidRPr="00A72235" w:rsidRDefault="00175923" w:rsidP="00175923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</w:tbl>
    <w:p w14:paraId="2A451F6F" w14:textId="77777777" w:rsidR="00AB46FD" w:rsidRDefault="00AB46FD" w:rsidP="00C110AC">
      <w:pPr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7FE31BD8" w14:textId="77777777" w:rsidR="00D95431" w:rsidRDefault="00D95431" w:rsidP="00C110AC">
      <w:pPr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</w:p>
    <w:p w14:paraId="55A6A12D" w14:textId="23839B62" w:rsidR="0000341B" w:rsidRPr="0000341B" w:rsidRDefault="0000341B" w:rsidP="0000341B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00341B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กำหนดการสอน</w:t>
      </w:r>
      <w:r>
        <w:rPr>
          <w:rFonts w:ascii="TH SarabunPSK" w:eastAsia="Calibri" w:hAnsi="TH SarabunPSK" w:cs="TH SarabunPSK"/>
          <w:b/>
          <w:bCs/>
          <w:sz w:val="40"/>
          <w:szCs w:val="40"/>
        </w:rPr>
        <w:t xml:space="preserve"> (</w:t>
      </w: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ต่อ)</w:t>
      </w:r>
    </w:p>
    <w:p w14:paraId="65246760" w14:textId="77777777" w:rsidR="00C110AC" w:rsidRPr="00ED18D0" w:rsidRDefault="00C110AC" w:rsidP="00C110AC">
      <w:pPr>
        <w:jc w:val="center"/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</w:pPr>
      <w:r w:rsidRPr="00ED18D0">
        <w:rPr>
          <w:rFonts w:ascii="TH SarabunPSK" w:eastAsia="Times New Roman" w:hAnsi="TH SarabunPSK" w:cs="TH SarabunPSK" w:hint="cs"/>
          <w:b/>
          <w:bCs/>
          <w:spacing w:val="-4"/>
          <w:sz w:val="36"/>
          <w:szCs w:val="36"/>
          <w:cs/>
        </w:rPr>
        <w:lastRenderedPageBreak/>
        <w:t>ราย</w:t>
      </w:r>
      <w:r w:rsidRPr="00ED18D0"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  <w:t>วิชา</w:t>
      </w:r>
      <w:r w:rsidRPr="00ED18D0">
        <w:rPr>
          <w:rFonts w:ascii="TH SarabunPSK" w:eastAsia="Times New Roman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  <w:r w:rsidRPr="00AB46FD">
        <w:rPr>
          <w:rFonts w:ascii="TH SarabunPSK" w:eastAsia="Times New Roman" w:hAnsi="TH SarabunPSK" w:cs="TH SarabunPSK" w:hint="cs"/>
          <w:b/>
          <w:bCs/>
          <w:color w:val="FF0000"/>
          <w:spacing w:val="-4"/>
          <w:sz w:val="36"/>
          <w:szCs w:val="36"/>
          <w:cs/>
        </w:rPr>
        <w:t>รหัสรายวิชา</w:t>
      </w:r>
      <w:r>
        <w:rPr>
          <w:rFonts w:ascii="TH SarabunPSK" w:eastAsia="Times New Roman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  <w:r w:rsidRPr="00AB46FD">
        <w:rPr>
          <w:rFonts w:ascii="TH SarabunPSK" w:eastAsia="Times New Roman" w:hAnsi="TH SarabunPSK" w:cs="TH SarabunPSK" w:hint="cs"/>
          <w:b/>
          <w:bCs/>
          <w:color w:val="FF0000"/>
          <w:spacing w:val="-4"/>
          <w:sz w:val="36"/>
          <w:szCs w:val="36"/>
          <w:cs/>
        </w:rPr>
        <w:t>ชื่อรายวิชา</w:t>
      </w:r>
    </w:p>
    <w:p w14:paraId="409EBBB8" w14:textId="77777777" w:rsidR="00C110AC" w:rsidRPr="00ED18D0" w:rsidRDefault="00C110AC" w:rsidP="00C110AC">
      <w:pPr>
        <w:jc w:val="center"/>
        <w:rPr>
          <w:rFonts w:ascii="TH SarabunPSK" w:eastAsia="Times New Roman" w:hAnsi="TH SarabunPSK" w:cs="TH SarabunPSK"/>
          <w:b/>
          <w:bCs/>
          <w:spacing w:val="-4"/>
          <w:sz w:val="36"/>
          <w:szCs w:val="36"/>
        </w:rPr>
      </w:pPr>
      <w:r w:rsidRPr="00AB46FD">
        <w:rPr>
          <w:rFonts w:ascii="TH SarabunPSK" w:eastAsia="Times New Roman" w:hAnsi="TH SarabunPSK" w:cs="TH SarabunPSK"/>
          <w:b/>
          <w:bCs/>
          <w:color w:val="FF0000"/>
          <w:spacing w:val="-4"/>
          <w:sz w:val="36"/>
          <w:szCs w:val="36"/>
          <w:cs/>
        </w:rPr>
        <w:t>(</w:t>
      </w:r>
      <w:r w:rsidRPr="00AB46FD">
        <w:rPr>
          <w:rFonts w:ascii="TH SarabunPSK" w:eastAsia="Times New Roman" w:hAnsi="TH SarabunPSK" w:cs="TH SarabunPSK" w:hint="cs"/>
          <w:b/>
          <w:bCs/>
          <w:color w:val="FF0000"/>
          <w:spacing w:val="-4"/>
          <w:sz w:val="36"/>
          <w:szCs w:val="36"/>
          <w:cs/>
        </w:rPr>
        <w:t>ชื่อ</w:t>
      </w:r>
      <w:r>
        <w:rPr>
          <w:rFonts w:ascii="TH SarabunPSK" w:eastAsia="Times New Roman" w:hAnsi="TH SarabunPSK" w:cs="TH SarabunPSK" w:hint="cs"/>
          <w:b/>
          <w:bCs/>
          <w:color w:val="FF0000"/>
          <w:spacing w:val="-4"/>
          <w:sz w:val="36"/>
          <w:szCs w:val="36"/>
          <w:cs/>
        </w:rPr>
        <w:t>ราย</w:t>
      </w:r>
      <w:r w:rsidRPr="00AB46FD">
        <w:rPr>
          <w:rFonts w:ascii="TH SarabunPSK" w:eastAsia="Times New Roman" w:hAnsi="TH SarabunPSK" w:cs="TH SarabunPSK" w:hint="cs"/>
          <w:b/>
          <w:bCs/>
          <w:color w:val="FF0000"/>
          <w:spacing w:val="-4"/>
          <w:sz w:val="36"/>
          <w:szCs w:val="36"/>
          <w:cs/>
        </w:rPr>
        <w:t>วิชาภาษาอังกฤษ</w:t>
      </w:r>
      <w:r w:rsidRPr="00AB46FD">
        <w:rPr>
          <w:rFonts w:ascii="TH SarabunPSK" w:eastAsia="Times New Roman" w:hAnsi="TH SarabunPSK" w:cs="TH SarabunPSK"/>
          <w:b/>
          <w:bCs/>
          <w:color w:val="FF0000"/>
          <w:spacing w:val="-4"/>
          <w:sz w:val="36"/>
          <w:szCs w:val="36"/>
        </w:rPr>
        <w:t>)</w:t>
      </w:r>
    </w:p>
    <w:p w14:paraId="5901BA59" w14:textId="6C31C75D" w:rsidR="0000341B" w:rsidRPr="00ED18D0" w:rsidRDefault="00C110AC" w:rsidP="00C110AC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ED18D0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อาจารย์ผู้สอน </w:t>
      </w:r>
      <w:r w:rsidRPr="00AB46FD">
        <w:rPr>
          <w:rFonts w:ascii="TH SarabunPSK" w:eastAsia="Calibri" w:hAnsi="TH SarabunPSK" w:cs="TH SarabunPSK"/>
          <w:b/>
          <w:bCs/>
          <w:color w:val="FF0000"/>
          <w:sz w:val="36"/>
          <w:szCs w:val="36"/>
          <w:cs/>
        </w:rPr>
        <w:t>อาจารย์คนรัก พระนคร</w:t>
      </w:r>
    </w:p>
    <w:p w14:paraId="48DD2171" w14:textId="77777777" w:rsidR="005F1F01" w:rsidRPr="00A72235" w:rsidRDefault="005F1F01" w:rsidP="005F1F01">
      <w:pPr>
        <w:jc w:val="center"/>
        <w:rPr>
          <w:rFonts w:ascii="TH SarabunPSK" w:eastAsia="Calibri" w:hAnsi="TH SarabunPSK" w:cs="TH SarabunPSK"/>
          <w:b/>
          <w:bCs/>
          <w: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1259"/>
        <w:gridCol w:w="5135"/>
        <w:gridCol w:w="1037"/>
      </w:tblGrid>
      <w:tr w:rsidR="00A72235" w:rsidRPr="00A72235" w14:paraId="0170A6CC" w14:textId="77777777" w:rsidTr="000B6B9D">
        <w:trPr>
          <w:trHeight w:val="243"/>
        </w:trPr>
        <w:tc>
          <w:tcPr>
            <w:tcW w:w="521" w:type="pct"/>
            <w:shd w:val="clear" w:color="auto" w:fill="D9D9D9"/>
          </w:tcPr>
          <w:p w14:paraId="6658D480" w14:textId="77777777" w:rsidR="008F5255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cs/>
              </w:rPr>
              <w:t>สัปดาห์</w:t>
            </w:r>
          </w:p>
        </w:tc>
        <w:tc>
          <w:tcPr>
            <w:tcW w:w="759" w:type="pct"/>
            <w:shd w:val="clear" w:color="auto" w:fill="D9D9D9"/>
          </w:tcPr>
          <w:p w14:paraId="78DD1447" w14:textId="77777777" w:rsidR="008F5255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cs/>
              </w:rPr>
              <w:t>คาบเรียนที่</w:t>
            </w:r>
          </w:p>
        </w:tc>
        <w:tc>
          <w:tcPr>
            <w:tcW w:w="3095" w:type="pct"/>
            <w:shd w:val="clear" w:color="auto" w:fill="D9D9D9"/>
          </w:tcPr>
          <w:p w14:paraId="545FE991" w14:textId="77777777" w:rsidR="008F5255" w:rsidRPr="00A72235" w:rsidRDefault="004D793C" w:rsidP="000B3C52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cs/>
              </w:rPr>
              <w:t>รายการสอน</w:t>
            </w:r>
          </w:p>
        </w:tc>
        <w:tc>
          <w:tcPr>
            <w:tcW w:w="625" w:type="pct"/>
            <w:shd w:val="clear" w:color="auto" w:fill="D9D9D9"/>
          </w:tcPr>
          <w:p w14:paraId="7E905097" w14:textId="77777777" w:rsidR="008F5255" w:rsidRPr="00A72235" w:rsidRDefault="004D793C" w:rsidP="000B3C52">
            <w:pPr>
              <w:ind w:left="-686" w:firstLine="567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A72235">
              <w:rPr>
                <w:rFonts w:ascii="TH SarabunPSK" w:eastAsia="Calibri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0C6779" w:rsidRPr="00A72235" w14:paraId="59748C4C" w14:textId="77777777" w:rsidTr="000B6B9D">
        <w:trPr>
          <w:trHeight w:val="243"/>
        </w:trPr>
        <w:tc>
          <w:tcPr>
            <w:tcW w:w="521" w:type="pct"/>
          </w:tcPr>
          <w:p w14:paraId="234CEA54" w14:textId="1ABC432C" w:rsidR="000C6779" w:rsidRPr="00A72235" w:rsidRDefault="000C6779" w:rsidP="000C6779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12</w:t>
            </w:r>
          </w:p>
        </w:tc>
        <w:tc>
          <w:tcPr>
            <w:tcW w:w="759" w:type="pct"/>
          </w:tcPr>
          <w:p w14:paraId="58C66398" w14:textId="7AFCDCFA" w:rsidR="000C6779" w:rsidRPr="00A72235" w:rsidRDefault="000C6779" w:rsidP="000C6779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72235">
              <w:rPr>
                <w:rFonts w:ascii="TH SarabunPSK" w:eastAsia="Calibri" w:hAnsi="TH SarabunPSK" w:cs="TH SarabunPSK"/>
              </w:rPr>
              <w:t>34-36</w:t>
            </w:r>
          </w:p>
        </w:tc>
        <w:tc>
          <w:tcPr>
            <w:tcW w:w="3095" w:type="pct"/>
          </w:tcPr>
          <w:p w14:paraId="67EAAA43" w14:textId="0A32EAC4" w:rsidR="000C6779" w:rsidRPr="00A72235" w:rsidRDefault="000C6779" w:rsidP="000C6779">
            <w:pPr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A72235">
              <w:rPr>
                <w:rFonts w:ascii="TH SarabunPSK" w:hAnsi="TH SarabunPSK" w:cs="TH SarabunPSK" w:hint="cs"/>
                <w:b/>
                <w:bCs/>
                <w:shd w:val="clear" w:color="auto" w:fill="FFFFFF"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6</w:t>
            </w:r>
            <w:r w:rsidRPr="00A72235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 xml:space="preserve"> </w:t>
            </w:r>
          </w:p>
          <w:p w14:paraId="48C708DD" w14:textId="75D68DFA" w:rsidR="000C6779" w:rsidRPr="00A72235" w:rsidRDefault="000C6779" w:rsidP="000C6779">
            <w:pPr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/>
                <w:shd w:val="clear" w:color="auto" w:fill="FFFFFF"/>
              </w:rPr>
              <w:t>6</w:t>
            </w:r>
            <w:r w:rsidRPr="00A72235">
              <w:rPr>
                <w:rFonts w:ascii="TH SarabunPSK" w:hAnsi="TH SarabunPSK" w:cs="TH SarabunPSK"/>
                <w:shd w:val="clear" w:color="auto" w:fill="FFFFFF"/>
              </w:rPr>
              <w:t>.</w:t>
            </w:r>
            <w:r>
              <w:rPr>
                <w:rFonts w:ascii="TH SarabunPSK" w:hAnsi="TH SarabunPSK" w:cs="TH SarabunPSK"/>
                <w:shd w:val="clear" w:color="auto" w:fill="FFFFFF"/>
              </w:rPr>
              <w:t>1</w:t>
            </w: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 </w:t>
            </w:r>
          </w:p>
        </w:tc>
        <w:tc>
          <w:tcPr>
            <w:tcW w:w="625" w:type="pct"/>
          </w:tcPr>
          <w:p w14:paraId="16ABD76F" w14:textId="77777777" w:rsidR="000C6779" w:rsidRPr="00A72235" w:rsidRDefault="000C6779" w:rsidP="000C6779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  <w:tr w:rsidR="000C6779" w:rsidRPr="00A72235" w14:paraId="6D1914F3" w14:textId="77777777" w:rsidTr="000B6B9D">
        <w:trPr>
          <w:trHeight w:val="243"/>
        </w:trPr>
        <w:tc>
          <w:tcPr>
            <w:tcW w:w="521" w:type="pct"/>
          </w:tcPr>
          <w:p w14:paraId="67372AAE" w14:textId="4369BA70" w:rsidR="000C6779" w:rsidRPr="00A72235" w:rsidRDefault="000C6779" w:rsidP="000C6779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13</w:t>
            </w:r>
          </w:p>
        </w:tc>
        <w:tc>
          <w:tcPr>
            <w:tcW w:w="759" w:type="pct"/>
          </w:tcPr>
          <w:p w14:paraId="4A6D44B4" w14:textId="1721990C" w:rsidR="000C6779" w:rsidRPr="00A72235" w:rsidRDefault="000C6779" w:rsidP="000C6779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72235">
              <w:rPr>
                <w:rFonts w:ascii="TH SarabunPSK" w:eastAsia="Calibri" w:hAnsi="TH SarabunPSK" w:cs="TH SarabunPSK"/>
              </w:rPr>
              <w:t>37-39</w:t>
            </w:r>
          </w:p>
        </w:tc>
        <w:tc>
          <w:tcPr>
            <w:tcW w:w="3095" w:type="pct"/>
          </w:tcPr>
          <w:p w14:paraId="1879E9C3" w14:textId="43B4CD40" w:rsidR="000C6779" w:rsidRPr="00A72235" w:rsidRDefault="000C6779" w:rsidP="000C6779">
            <w:pPr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A72235">
              <w:rPr>
                <w:rFonts w:ascii="TH SarabunPSK" w:hAnsi="TH SarabunPSK" w:cs="TH SarabunPSK" w:hint="cs"/>
                <w:b/>
                <w:bCs/>
                <w:shd w:val="clear" w:color="auto" w:fill="FFFFFF"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6</w:t>
            </w:r>
            <w:r w:rsidRPr="00A72235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 xml:space="preserve"> </w:t>
            </w:r>
          </w:p>
          <w:p w14:paraId="3A7BA17C" w14:textId="4311B545" w:rsidR="000C6779" w:rsidRPr="00A72235" w:rsidRDefault="000C6779" w:rsidP="000C6779">
            <w:pPr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hAnsi="TH SarabunPSK" w:cs="TH SarabunPSK"/>
                <w:shd w:val="clear" w:color="auto" w:fill="FFFFFF"/>
              </w:rPr>
              <w:t>6</w:t>
            </w:r>
            <w:r w:rsidRPr="00A72235">
              <w:rPr>
                <w:rFonts w:ascii="TH SarabunPSK" w:hAnsi="TH SarabunPSK" w:cs="TH SarabunPSK"/>
                <w:shd w:val="clear" w:color="auto" w:fill="FFFFFF"/>
              </w:rPr>
              <w:t>.</w:t>
            </w:r>
            <w:r>
              <w:rPr>
                <w:rFonts w:ascii="TH SarabunPSK" w:hAnsi="TH SarabunPSK" w:cs="TH SarabunPSK"/>
                <w:shd w:val="clear" w:color="auto" w:fill="FFFFFF"/>
              </w:rPr>
              <w:t>2</w:t>
            </w: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 </w:t>
            </w:r>
          </w:p>
        </w:tc>
        <w:tc>
          <w:tcPr>
            <w:tcW w:w="625" w:type="pct"/>
          </w:tcPr>
          <w:p w14:paraId="33EED974" w14:textId="77777777" w:rsidR="000C6779" w:rsidRPr="00A72235" w:rsidRDefault="000C6779" w:rsidP="000C6779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  <w:tr w:rsidR="000C6779" w:rsidRPr="00A72235" w14:paraId="0CB75043" w14:textId="77777777" w:rsidTr="000B6B9D">
        <w:trPr>
          <w:trHeight w:val="243"/>
        </w:trPr>
        <w:tc>
          <w:tcPr>
            <w:tcW w:w="521" w:type="pct"/>
          </w:tcPr>
          <w:p w14:paraId="76459800" w14:textId="4A223128" w:rsidR="000C6779" w:rsidRPr="00A72235" w:rsidRDefault="000C6779" w:rsidP="000C6779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14</w:t>
            </w:r>
          </w:p>
        </w:tc>
        <w:tc>
          <w:tcPr>
            <w:tcW w:w="759" w:type="pct"/>
          </w:tcPr>
          <w:p w14:paraId="66E51D3A" w14:textId="56B7340F" w:rsidR="000C6779" w:rsidRPr="00A72235" w:rsidRDefault="000C6779" w:rsidP="000C6779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72235">
              <w:rPr>
                <w:rFonts w:ascii="TH SarabunPSK" w:eastAsia="Calibri" w:hAnsi="TH SarabunPSK" w:cs="TH SarabunPSK"/>
              </w:rPr>
              <w:t>40-42</w:t>
            </w:r>
          </w:p>
        </w:tc>
        <w:tc>
          <w:tcPr>
            <w:tcW w:w="3095" w:type="pct"/>
          </w:tcPr>
          <w:p w14:paraId="157BA6A5" w14:textId="77777777" w:rsidR="00597BCB" w:rsidRDefault="000C6779" w:rsidP="00597BCB">
            <w:pPr>
              <w:rPr>
                <w:rFonts w:ascii="TH SarabunPSK" w:hAnsi="TH SarabunPSK" w:cs="TH SarabunPSK"/>
                <w:b/>
                <w:bCs/>
              </w:rPr>
            </w:pPr>
            <w:r w:rsidRPr="00A72235">
              <w:rPr>
                <w:rFonts w:ascii="TH SarabunPSK" w:hAnsi="TH SarabunPSK" w:cs="TH SarabunPSK" w:hint="cs"/>
                <w:b/>
                <w:bCs/>
                <w:shd w:val="clear" w:color="auto" w:fill="FFFFFF"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7</w:t>
            </w:r>
            <w:r w:rsidRPr="00A72235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 xml:space="preserve"> </w:t>
            </w:r>
          </w:p>
          <w:p w14:paraId="3A1608EF" w14:textId="73DD8D1E" w:rsidR="000C6779" w:rsidRPr="00A72235" w:rsidRDefault="000C6779" w:rsidP="00597BCB">
            <w:pPr>
              <w:rPr>
                <w:rFonts w:ascii="TH SarabunPSK" w:eastAsia="Calibri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hAnsi="TH SarabunPSK" w:cs="TH SarabunPSK"/>
                <w:shd w:val="clear" w:color="auto" w:fill="FFFFFF"/>
              </w:rPr>
              <w:t>7</w:t>
            </w: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.1 </w:t>
            </w:r>
          </w:p>
        </w:tc>
        <w:tc>
          <w:tcPr>
            <w:tcW w:w="625" w:type="pct"/>
          </w:tcPr>
          <w:p w14:paraId="7A6195A8" w14:textId="77777777" w:rsidR="000C6779" w:rsidRPr="00A72235" w:rsidRDefault="000C6779" w:rsidP="000C6779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  <w:tr w:rsidR="000C6779" w:rsidRPr="00A72235" w14:paraId="610BD67E" w14:textId="77777777" w:rsidTr="000B6B9D">
        <w:trPr>
          <w:trHeight w:val="243"/>
        </w:trPr>
        <w:tc>
          <w:tcPr>
            <w:tcW w:w="521" w:type="pct"/>
          </w:tcPr>
          <w:p w14:paraId="6F8EC220" w14:textId="1CC49689" w:rsidR="000C6779" w:rsidRPr="00A72235" w:rsidRDefault="000C6779" w:rsidP="000C6779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15</w:t>
            </w:r>
          </w:p>
        </w:tc>
        <w:tc>
          <w:tcPr>
            <w:tcW w:w="759" w:type="pct"/>
          </w:tcPr>
          <w:p w14:paraId="52BA30C6" w14:textId="7DC8364F" w:rsidR="000C6779" w:rsidRPr="00A72235" w:rsidRDefault="000C6779" w:rsidP="000C6779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72235">
              <w:rPr>
                <w:rFonts w:ascii="TH SarabunPSK" w:eastAsia="Calibri" w:hAnsi="TH SarabunPSK" w:cs="TH SarabunPSK"/>
              </w:rPr>
              <w:t>43-45</w:t>
            </w:r>
          </w:p>
        </w:tc>
        <w:tc>
          <w:tcPr>
            <w:tcW w:w="3095" w:type="pct"/>
          </w:tcPr>
          <w:p w14:paraId="1BB35E81" w14:textId="6C6226D1" w:rsidR="000C6779" w:rsidRPr="00A72235" w:rsidRDefault="000C6779" w:rsidP="000C6779">
            <w:pPr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A72235">
              <w:rPr>
                <w:rFonts w:ascii="TH SarabunPSK" w:hAnsi="TH SarabunPSK" w:cs="TH SarabunPSK" w:hint="cs"/>
                <w:b/>
                <w:bCs/>
                <w:shd w:val="clear" w:color="auto" w:fill="FFFFFF"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>7</w:t>
            </w:r>
            <w:r w:rsidRPr="00A72235">
              <w:rPr>
                <w:rFonts w:ascii="TH SarabunPSK" w:hAnsi="TH SarabunPSK" w:cs="TH SarabunPSK"/>
                <w:b/>
                <w:bCs/>
                <w:shd w:val="clear" w:color="auto" w:fill="FFFFFF"/>
              </w:rPr>
              <w:t xml:space="preserve"> </w:t>
            </w:r>
          </w:p>
          <w:p w14:paraId="018A68CC" w14:textId="276A03CE" w:rsidR="000C6779" w:rsidRPr="00A72235" w:rsidRDefault="000C6779" w:rsidP="000C6779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/>
                <w:shd w:val="clear" w:color="auto" w:fill="FFFFFF"/>
              </w:rPr>
              <w:t>7</w:t>
            </w:r>
            <w:r w:rsidRPr="00A72235">
              <w:rPr>
                <w:rFonts w:ascii="TH SarabunPSK" w:hAnsi="TH SarabunPSK" w:cs="TH SarabunPSK"/>
                <w:shd w:val="clear" w:color="auto" w:fill="FFFFFF"/>
              </w:rPr>
              <w:t xml:space="preserve">.2 </w:t>
            </w:r>
          </w:p>
        </w:tc>
        <w:tc>
          <w:tcPr>
            <w:tcW w:w="625" w:type="pct"/>
          </w:tcPr>
          <w:p w14:paraId="35E3038C" w14:textId="77777777" w:rsidR="000C6779" w:rsidRPr="00A72235" w:rsidRDefault="000C6779" w:rsidP="000C6779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  <w:tr w:rsidR="000C6779" w:rsidRPr="00A72235" w14:paraId="22ADED93" w14:textId="77777777" w:rsidTr="000B6B9D">
        <w:trPr>
          <w:trHeight w:val="243"/>
        </w:trPr>
        <w:tc>
          <w:tcPr>
            <w:tcW w:w="521" w:type="pct"/>
          </w:tcPr>
          <w:p w14:paraId="1E3093C4" w14:textId="3CCFD8CA" w:rsidR="000C6779" w:rsidRPr="00A72235" w:rsidRDefault="000C6779" w:rsidP="000C6779">
            <w:pPr>
              <w:jc w:val="center"/>
              <w:rPr>
                <w:rFonts w:ascii="TH SarabunPSK" w:eastAsia="Calibri" w:hAnsi="TH SarabunPSK" w:cs="TH SarabunPSK"/>
              </w:rPr>
            </w:pPr>
            <w:r w:rsidRPr="00A72235">
              <w:rPr>
                <w:rFonts w:ascii="TH SarabunPSK" w:eastAsia="Calibri" w:hAnsi="TH SarabunPSK" w:cs="TH SarabunPSK"/>
              </w:rPr>
              <w:t>16</w:t>
            </w:r>
          </w:p>
        </w:tc>
        <w:tc>
          <w:tcPr>
            <w:tcW w:w="759" w:type="pct"/>
          </w:tcPr>
          <w:p w14:paraId="48A18092" w14:textId="2448DFC5" w:rsidR="000C6779" w:rsidRPr="00A72235" w:rsidRDefault="000C6779" w:rsidP="000C6779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A72235">
              <w:rPr>
                <w:rFonts w:ascii="TH SarabunPSK" w:eastAsia="Calibri" w:hAnsi="TH SarabunPSK" w:cs="TH SarabunPSK"/>
              </w:rPr>
              <w:t>46-48</w:t>
            </w:r>
          </w:p>
        </w:tc>
        <w:tc>
          <w:tcPr>
            <w:tcW w:w="3095" w:type="pct"/>
          </w:tcPr>
          <w:p w14:paraId="63929A6E" w14:textId="1ABD5D63" w:rsidR="000C6779" w:rsidRPr="000C6779" w:rsidRDefault="000C6779" w:rsidP="000C6779">
            <w:pPr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A72235">
              <w:rPr>
                <w:rFonts w:ascii="TH SarabunPSK" w:eastAsia="AngsanaNew-Bold" w:hAnsi="TH SarabunPSK" w:cs="TH SarabunPSK"/>
                <w:b/>
                <w:bCs/>
                <w:cs/>
              </w:rPr>
              <w:t>การสอบปลายภาคเรียน</w:t>
            </w:r>
          </w:p>
        </w:tc>
        <w:tc>
          <w:tcPr>
            <w:tcW w:w="625" w:type="pct"/>
          </w:tcPr>
          <w:p w14:paraId="0A3B5EBB" w14:textId="77777777" w:rsidR="000C6779" w:rsidRPr="00A72235" w:rsidRDefault="000C6779" w:rsidP="000C6779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</w:p>
        </w:tc>
      </w:tr>
    </w:tbl>
    <w:p w14:paraId="703206B0" w14:textId="77777777" w:rsidR="008F5255" w:rsidRPr="00A72235" w:rsidRDefault="008F5255" w:rsidP="008F5255">
      <w:pPr>
        <w:rPr>
          <w:rFonts w:ascii="TH SarabunPSK" w:eastAsia="Calibri" w:hAnsi="TH SarabunPSK" w:cs="TH SarabunPSK"/>
          <w:sz w:val="22"/>
        </w:rPr>
      </w:pPr>
    </w:p>
    <w:p w14:paraId="4A37927C" w14:textId="77777777" w:rsidR="008F5255" w:rsidRPr="00A72235" w:rsidRDefault="008F5255" w:rsidP="00462799">
      <w:pPr>
        <w:rPr>
          <w:rFonts w:ascii="TH SarabunPSK" w:eastAsia="Calibri" w:hAnsi="TH SarabunPSK" w:cs="TH SarabunPSK"/>
          <w:sz w:val="22"/>
          <w:szCs w:val="28"/>
        </w:rPr>
      </w:pPr>
    </w:p>
    <w:sectPr w:rsidR="008F5255" w:rsidRPr="00A72235" w:rsidSect="00B4630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2160" w:right="1440" w:bottom="1440" w:left="2160" w:header="544" w:footer="709" w:gutter="0"/>
      <w:pgNumType w:fmt="thaiLetters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4EF4" w14:textId="77777777" w:rsidR="00BF22D3" w:rsidRDefault="00BF22D3">
      <w:r>
        <w:separator/>
      </w:r>
    </w:p>
  </w:endnote>
  <w:endnote w:type="continuationSeparator" w:id="0">
    <w:p w14:paraId="4F920893" w14:textId="77777777" w:rsidR="00BF22D3" w:rsidRDefault="00BF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  <w:embedBold r:id="rId1" w:subsetted="1" w:fontKey="{B71B653A-9179-7248-AFA2-D0ACB40A15AD}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  <w:embedRegular r:id="rId2" w:fontKey="{E339107E-7599-624F-937F-63074A1B3E6C}"/>
    <w:embedBold r:id="rId3" w:fontKey="{8BE053C5-12BA-474E-801B-94627292219E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-Bold">
    <w:altName w:val="Arial Unicode MS"/>
    <w:panose1 w:val="020B0604020202020204"/>
    <w:charset w:val="88"/>
    <w:family w:val="auto"/>
    <w:pitch w:val="default"/>
    <w:sig w:usb0="00000000" w:usb1="08080000" w:usb2="00000010" w:usb3="00000000" w:csb0="00100000" w:csb1="00000000"/>
  </w:font>
  <w:font w:name="AngsanaNew-Bold">
    <w:altName w:val="Arial Unicode MS"/>
    <w:panose1 w:val="020B0604020202020204"/>
    <w:charset w:val="88"/>
    <w:family w:val="auto"/>
    <w:pitch w:val="default"/>
    <w:sig w:usb0="00000000" w:usb1="08080000" w:usb2="00000010" w:usb3="00000000" w:csb0="00110000" w:csb1="00000000"/>
  </w:font>
  <w:font w:name="AngsanaNew">
    <w:altName w:val="Arial Unicode MS"/>
    <w:panose1 w:val="020B0604020202020204"/>
    <w:charset w:val="00"/>
    <w:family w:val="roman"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2FD3" w14:textId="77777777" w:rsidR="004672DF" w:rsidRDefault="004672DF" w:rsidP="00791F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cs/>
      </w:rPr>
      <w:t>ซ</w:t>
    </w:r>
    <w:r>
      <w:rPr>
        <w:rStyle w:val="PageNumber"/>
      </w:rPr>
      <w:fldChar w:fldCharType="end"/>
    </w:r>
  </w:p>
  <w:p w14:paraId="30F79B3A" w14:textId="77777777" w:rsidR="004672DF" w:rsidRDefault="0046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858C" w14:textId="77777777" w:rsidR="005C0D81" w:rsidRDefault="005C0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ABA8" w14:textId="77777777" w:rsidR="005C0D81" w:rsidRDefault="005C0D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BCC7" w14:textId="77777777" w:rsidR="004672DF" w:rsidRDefault="004672DF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D5DF" w14:textId="71D72233" w:rsidR="008A63F2" w:rsidRDefault="008A63F2" w:rsidP="005C0D81">
    <w:pPr>
      <w:pBdr>
        <w:top w:val="thinThickSmallGap" w:sz="24" w:space="1" w:color="622423"/>
      </w:pBdr>
      <w:tabs>
        <w:tab w:val="left" w:pos="0"/>
        <w:tab w:val="right" w:pos="8306"/>
      </w:tabs>
      <w:jc w:val="center"/>
      <w:rPr>
        <w:rFonts w:ascii="Cambria" w:eastAsia="Calibri" w:hAnsi="Cambria" w:cs="Cordia New"/>
        <w:sz w:val="22"/>
        <w:szCs w:val="28"/>
      </w:rPr>
    </w:pPr>
    <w:r w:rsidRPr="00E50B63">
      <w:rPr>
        <w:rFonts w:ascii="TH SarabunPSK" w:eastAsia="Calibri" w:hAnsi="TH SarabunPSK" w:cs="TH SarabunPSK" w:hint="cs"/>
        <w:b/>
        <w:bCs/>
        <w:spacing w:val="-4"/>
        <w:sz w:val="22"/>
        <w:szCs w:val="22"/>
        <w:cs/>
      </w:rPr>
      <w:t>เอกสารประกอบการสอน</w:t>
    </w:r>
    <w:r w:rsidRPr="00E50B63">
      <w:rPr>
        <w:rFonts w:ascii="TH SarabunPSK" w:eastAsia="Calibri" w:hAnsi="TH SarabunPSK" w:cs="TH SarabunPSK"/>
        <w:b/>
        <w:bCs/>
        <w:spacing w:val="-4"/>
        <w:sz w:val="22"/>
        <w:szCs w:val="22"/>
        <w:cs/>
      </w:rPr>
      <w:t>รายวิชา</w:t>
    </w:r>
    <w:r w:rsidRPr="00E50B63">
      <w:rPr>
        <w:rFonts w:ascii="TH SarabunPSK" w:eastAsia="Calibri" w:hAnsi="TH SarabunPSK" w:cs="TH SarabunPSK" w:hint="cs"/>
        <w:b/>
        <w:bCs/>
        <w:sz w:val="22"/>
        <w:szCs w:val="22"/>
        <w:cs/>
      </w:rPr>
      <w:t xml:space="preserve"> </w:t>
    </w:r>
    <w:r w:rsidRPr="00FF2C13">
      <w:rPr>
        <w:rFonts w:ascii="TH SarabunPSK" w:eastAsia="Calibri" w:hAnsi="TH SarabunPSK" w:cs="TH SarabunPSK" w:hint="cs"/>
        <w:b/>
        <w:bCs/>
        <w:sz w:val="22"/>
        <w:szCs w:val="22"/>
        <w:cs/>
      </w:rPr>
      <w:t>รหัสรายวิชา</w:t>
    </w:r>
    <w:r w:rsidRPr="00FF2C13">
      <w:rPr>
        <w:rFonts w:ascii="TH SarabunPSK" w:eastAsia="Calibri" w:hAnsi="TH SarabunPSK" w:cs="TH SarabunPSK"/>
        <w:b/>
        <w:bCs/>
        <w:sz w:val="22"/>
        <w:szCs w:val="22"/>
        <w:cs/>
      </w:rPr>
      <w:t xml:space="preserve"> </w:t>
    </w:r>
    <w:r w:rsidRPr="00FF2C13">
      <w:rPr>
        <w:rFonts w:ascii="TH SarabunPSK" w:eastAsia="Calibri" w:hAnsi="TH SarabunPSK" w:cs="TH SarabunPSK" w:hint="cs"/>
        <w:b/>
        <w:bCs/>
        <w:sz w:val="22"/>
        <w:szCs w:val="22"/>
        <w:cs/>
      </w:rPr>
      <w:t>ชื่อวิชา</w:t>
    </w:r>
    <w:r w:rsidRPr="00FF2C13">
      <w:rPr>
        <w:rFonts w:ascii="TH SarabunPSK" w:eastAsia="Calibri" w:hAnsi="TH SarabunPSK" w:cs="TH SarabunPSK" w:hint="cs"/>
        <w:spacing w:val="-8"/>
        <w:sz w:val="22"/>
        <w:szCs w:val="22"/>
        <w:cs/>
      </w:rPr>
      <w:t xml:space="preserve"> </w:t>
    </w:r>
    <w:r w:rsidRPr="00E50B63">
      <w:rPr>
        <w:rFonts w:ascii="TH SarabunPSK" w:eastAsia="Calibri" w:hAnsi="TH SarabunPSK" w:cs="TH SarabunPSK"/>
        <w:b/>
        <w:bCs/>
        <w:sz w:val="22"/>
        <w:szCs w:val="22"/>
        <w:cs/>
      </w:rPr>
      <w:t>มหาวิทยาลัยเทคโนโลยีราชมงคลพระนคร</w:t>
    </w:r>
  </w:p>
  <w:p w14:paraId="5492DDA9" w14:textId="77777777" w:rsidR="004672DF" w:rsidRPr="008A63F2" w:rsidRDefault="004672DF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5822" w14:textId="77777777" w:rsidR="004672DF" w:rsidRDefault="004672DF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8084" w14:textId="30DC2FF2" w:rsidR="008A63F2" w:rsidRDefault="008A63F2" w:rsidP="005C0D81">
    <w:pPr>
      <w:pBdr>
        <w:top w:val="thinThickSmallGap" w:sz="24" w:space="1" w:color="622423"/>
      </w:pBdr>
      <w:tabs>
        <w:tab w:val="left" w:pos="0"/>
        <w:tab w:val="right" w:pos="8306"/>
      </w:tabs>
      <w:jc w:val="center"/>
      <w:rPr>
        <w:rFonts w:ascii="Cambria" w:eastAsia="Calibri" w:hAnsi="Cambria" w:cs="Cordia New"/>
        <w:sz w:val="22"/>
        <w:szCs w:val="28"/>
      </w:rPr>
    </w:pPr>
    <w:r w:rsidRPr="00E50B63">
      <w:rPr>
        <w:rFonts w:ascii="TH SarabunPSK" w:eastAsia="Calibri" w:hAnsi="TH SarabunPSK" w:cs="TH SarabunPSK" w:hint="cs"/>
        <w:b/>
        <w:bCs/>
        <w:spacing w:val="-4"/>
        <w:sz w:val="22"/>
        <w:szCs w:val="22"/>
        <w:cs/>
      </w:rPr>
      <w:t>เอกสารประกอบการสอน</w:t>
    </w:r>
    <w:r w:rsidRPr="00E50B63">
      <w:rPr>
        <w:rFonts w:ascii="TH SarabunPSK" w:eastAsia="Calibri" w:hAnsi="TH SarabunPSK" w:cs="TH SarabunPSK"/>
        <w:b/>
        <w:bCs/>
        <w:spacing w:val="-4"/>
        <w:sz w:val="22"/>
        <w:szCs w:val="22"/>
        <w:cs/>
      </w:rPr>
      <w:t>รายวิชา</w:t>
    </w:r>
    <w:r w:rsidRPr="00E50B63">
      <w:rPr>
        <w:rFonts w:ascii="TH SarabunPSK" w:eastAsia="Calibri" w:hAnsi="TH SarabunPSK" w:cs="TH SarabunPSK" w:hint="cs"/>
        <w:b/>
        <w:bCs/>
        <w:sz w:val="22"/>
        <w:szCs w:val="22"/>
        <w:cs/>
      </w:rPr>
      <w:t xml:space="preserve"> </w:t>
    </w:r>
    <w:r>
      <w:rPr>
        <w:rFonts w:ascii="TH SarabunPSK" w:eastAsia="Calibri" w:hAnsi="TH SarabunPSK" w:cs="TH SarabunPSK" w:hint="cs"/>
        <w:b/>
        <w:bCs/>
        <w:sz w:val="22"/>
        <w:szCs w:val="22"/>
        <w:cs/>
      </w:rPr>
      <w:t>รหัสรายวิชา</w:t>
    </w:r>
    <w:r w:rsidRPr="00E50B63">
      <w:rPr>
        <w:rFonts w:ascii="TH SarabunPSK" w:eastAsia="Calibri" w:hAnsi="TH SarabunPSK" w:cs="TH SarabunPSK"/>
        <w:b/>
        <w:bCs/>
        <w:sz w:val="22"/>
        <w:szCs w:val="22"/>
        <w:cs/>
      </w:rPr>
      <w:t xml:space="preserve"> </w:t>
    </w:r>
    <w:r>
      <w:rPr>
        <w:rFonts w:ascii="TH SarabunPSK" w:eastAsia="Calibri" w:hAnsi="TH SarabunPSK" w:cs="TH SarabunPSK" w:hint="cs"/>
        <w:b/>
        <w:bCs/>
        <w:sz w:val="22"/>
        <w:szCs w:val="22"/>
        <w:cs/>
      </w:rPr>
      <w:t>ชื่อวิชา</w:t>
    </w:r>
    <w:r>
      <w:rPr>
        <w:rFonts w:ascii="TH SarabunPSK" w:eastAsia="Calibri" w:hAnsi="TH SarabunPSK" w:cs="TH SarabunPSK" w:hint="cs"/>
        <w:spacing w:val="-8"/>
        <w:sz w:val="22"/>
        <w:szCs w:val="22"/>
        <w:cs/>
      </w:rPr>
      <w:t xml:space="preserve"> </w:t>
    </w:r>
    <w:r w:rsidRPr="00E50B63">
      <w:rPr>
        <w:rFonts w:ascii="TH SarabunPSK" w:eastAsia="Calibri" w:hAnsi="TH SarabunPSK" w:cs="TH SarabunPSK"/>
        <w:b/>
        <w:bCs/>
        <w:sz w:val="22"/>
        <w:szCs w:val="22"/>
        <w:cs/>
      </w:rPr>
      <w:t>มหาวิทยาลัยเทคโนโลยีราชมงคลพระนคร</w:t>
    </w:r>
  </w:p>
  <w:p w14:paraId="090D7120" w14:textId="77777777" w:rsidR="004672DF" w:rsidRPr="008A63F2" w:rsidRDefault="004672DF" w:rsidP="008A63F2">
    <w:pPr>
      <w:tabs>
        <w:tab w:val="center" w:pos="4513"/>
        <w:tab w:val="right" w:pos="9026"/>
      </w:tabs>
      <w:jc w:val="right"/>
      <w:rPr>
        <w:rFonts w:ascii="Calibri" w:eastAsia="Calibri" w:hAnsi="Calibri" w:cs="Cordia New"/>
        <w:sz w:val="22"/>
        <w:szCs w:val="2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26D7" w14:textId="19811D00" w:rsidR="004672DF" w:rsidRPr="008A63F2" w:rsidRDefault="008A63F2" w:rsidP="005C0D81">
    <w:pPr>
      <w:pBdr>
        <w:top w:val="thinThickSmallGap" w:sz="24" w:space="1" w:color="622423"/>
      </w:pBdr>
      <w:tabs>
        <w:tab w:val="left" w:pos="0"/>
        <w:tab w:val="right" w:pos="8306"/>
      </w:tabs>
      <w:jc w:val="center"/>
      <w:rPr>
        <w:rFonts w:ascii="Cambria" w:eastAsia="Calibri" w:hAnsi="Cambria" w:cs="Cordia New"/>
        <w:sz w:val="22"/>
        <w:szCs w:val="28"/>
      </w:rPr>
    </w:pPr>
    <w:r w:rsidRPr="00E50B63">
      <w:rPr>
        <w:rFonts w:ascii="TH SarabunPSK" w:eastAsia="Calibri" w:hAnsi="TH SarabunPSK" w:cs="TH SarabunPSK" w:hint="cs"/>
        <w:b/>
        <w:bCs/>
        <w:spacing w:val="-4"/>
        <w:sz w:val="22"/>
        <w:szCs w:val="22"/>
        <w:cs/>
      </w:rPr>
      <w:t>เอกสารประกอบการสอน</w:t>
    </w:r>
    <w:r w:rsidRPr="00E50B63">
      <w:rPr>
        <w:rFonts w:ascii="TH SarabunPSK" w:eastAsia="Calibri" w:hAnsi="TH SarabunPSK" w:cs="TH SarabunPSK"/>
        <w:b/>
        <w:bCs/>
        <w:spacing w:val="-4"/>
        <w:sz w:val="22"/>
        <w:szCs w:val="22"/>
        <w:cs/>
      </w:rPr>
      <w:t>รายวิชา</w:t>
    </w:r>
    <w:r w:rsidRPr="00E50B63">
      <w:rPr>
        <w:rFonts w:ascii="TH SarabunPSK" w:eastAsia="Calibri" w:hAnsi="TH SarabunPSK" w:cs="TH SarabunPSK" w:hint="cs"/>
        <w:b/>
        <w:bCs/>
        <w:sz w:val="22"/>
        <w:szCs w:val="22"/>
        <w:cs/>
      </w:rPr>
      <w:t xml:space="preserve"> </w:t>
    </w:r>
    <w:r>
      <w:rPr>
        <w:rFonts w:ascii="TH SarabunPSK" w:eastAsia="Calibri" w:hAnsi="TH SarabunPSK" w:cs="TH SarabunPSK" w:hint="cs"/>
        <w:b/>
        <w:bCs/>
        <w:sz w:val="22"/>
        <w:szCs w:val="22"/>
        <w:cs/>
      </w:rPr>
      <w:t>รหัสรายวิชา</w:t>
    </w:r>
    <w:r w:rsidRPr="00E50B63">
      <w:rPr>
        <w:rFonts w:ascii="TH SarabunPSK" w:eastAsia="Calibri" w:hAnsi="TH SarabunPSK" w:cs="TH SarabunPSK"/>
        <w:b/>
        <w:bCs/>
        <w:sz w:val="22"/>
        <w:szCs w:val="22"/>
        <w:cs/>
      </w:rPr>
      <w:t xml:space="preserve"> </w:t>
    </w:r>
    <w:r>
      <w:rPr>
        <w:rFonts w:ascii="TH SarabunPSK" w:eastAsia="Calibri" w:hAnsi="TH SarabunPSK" w:cs="TH SarabunPSK" w:hint="cs"/>
        <w:b/>
        <w:bCs/>
        <w:sz w:val="22"/>
        <w:szCs w:val="22"/>
        <w:cs/>
      </w:rPr>
      <w:t>ชื่อวิชา</w:t>
    </w:r>
    <w:r>
      <w:rPr>
        <w:rFonts w:ascii="TH SarabunPSK" w:eastAsia="Calibri" w:hAnsi="TH SarabunPSK" w:cs="TH SarabunPSK" w:hint="cs"/>
        <w:spacing w:val="-8"/>
        <w:sz w:val="22"/>
        <w:szCs w:val="22"/>
        <w:cs/>
      </w:rPr>
      <w:t xml:space="preserve"> </w:t>
    </w:r>
    <w:r w:rsidRPr="00E50B63">
      <w:rPr>
        <w:rFonts w:ascii="TH SarabunPSK" w:eastAsia="Calibri" w:hAnsi="TH SarabunPSK" w:cs="TH SarabunPSK"/>
        <w:b/>
        <w:bCs/>
        <w:sz w:val="22"/>
        <w:szCs w:val="22"/>
        <w:cs/>
      </w:rPr>
      <w:t>มหาวิทยาลัยเทคโนโลยีราชมงคลพระนคร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776F" w14:textId="43BF35D6" w:rsidR="008A63F2" w:rsidRDefault="008A63F2" w:rsidP="005C0D81">
    <w:pPr>
      <w:pBdr>
        <w:top w:val="thinThickSmallGap" w:sz="24" w:space="1" w:color="622423"/>
      </w:pBdr>
      <w:tabs>
        <w:tab w:val="left" w:pos="0"/>
        <w:tab w:val="right" w:pos="8306"/>
      </w:tabs>
      <w:jc w:val="center"/>
      <w:rPr>
        <w:rFonts w:ascii="Cambria" w:eastAsia="Calibri" w:hAnsi="Cambria" w:cs="Cordia New"/>
        <w:sz w:val="22"/>
        <w:szCs w:val="28"/>
      </w:rPr>
    </w:pPr>
    <w:r w:rsidRPr="00E50B63">
      <w:rPr>
        <w:rFonts w:ascii="TH SarabunPSK" w:eastAsia="Calibri" w:hAnsi="TH SarabunPSK" w:cs="TH SarabunPSK" w:hint="cs"/>
        <w:b/>
        <w:bCs/>
        <w:spacing w:val="-4"/>
        <w:sz w:val="22"/>
        <w:szCs w:val="22"/>
        <w:cs/>
      </w:rPr>
      <w:t>เอกสารประกอบการสอน</w:t>
    </w:r>
    <w:r w:rsidRPr="00E50B63">
      <w:rPr>
        <w:rFonts w:ascii="TH SarabunPSK" w:eastAsia="Calibri" w:hAnsi="TH SarabunPSK" w:cs="TH SarabunPSK"/>
        <w:b/>
        <w:bCs/>
        <w:spacing w:val="-4"/>
        <w:sz w:val="22"/>
        <w:szCs w:val="22"/>
        <w:cs/>
      </w:rPr>
      <w:t>รายวิชา</w:t>
    </w:r>
    <w:r w:rsidRPr="00E50B63">
      <w:rPr>
        <w:rFonts w:ascii="TH SarabunPSK" w:eastAsia="Calibri" w:hAnsi="TH SarabunPSK" w:cs="TH SarabunPSK" w:hint="cs"/>
        <w:b/>
        <w:bCs/>
        <w:sz w:val="22"/>
        <w:szCs w:val="22"/>
        <w:cs/>
      </w:rPr>
      <w:t xml:space="preserve"> </w:t>
    </w:r>
    <w:r>
      <w:rPr>
        <w:rFonts w:ascii="TH SarabunPSK" w:eastAsia="Calibri" w:hAnsi="TH SarabunPSK" w:cs="TH SarabunPSK" w:hint="cs"/>
        <w:b/>
        <w:bCs/>
        <w:sz w:val="22"/>
        <w:szCs w:val="22"/>
        <w:cs/>
      </w:rPr>
      <w:t>รหัสรายวิชา</w:t>
    </w:r>
    <w:r w:rsidRPr="00E50B63">
      <w:rPr>
        <w:rFonts w:ascii="TH SarabunPSK" w:eastAsia="Calibri" w:hAnsi="TH SarabunPSK" w:cs="TH SarabunPSK"/>
        <w:b/>
        <w:bCs/>
        <w:sz w:val="22"/>
        <w:szCs w:val="22"/>
        <w:cs/>
      </w:rPr>
      <w:t xml:space="preserve"> </w:t>
    </w:r>
    <w:r>
      <w:rPr>
        <w:rFonts w:ascii="TH SarabunPSK" w:eastAsia="Calibri" w:hAnsi="TH SarabunPSK" w:cs="TH SarabunPSK" w:hint="cs"/>
        <w:b/>
        <w:bCs/>
        <w:sz w:val="22"/>
        <w:szCs w:val="22"/>
        <w:cs/>
      </w:rPr>
      <w:t>ชื่อวิชา</w:t>
    </w:r>
    <w:r>
      <w:rPr>
        <w:rFonts w:ascii="TH SarabunPSK" w:eastAsia="Calibri" w:hAnsi="TH SarabunPSK" w:cs="TH SarabunPSK" w:hint="cs"/>
        <w:spacing w:val="-8"/>
        <w:sz w:val="22"/>
        <w:szCs w:val="22"/>
        <w:cs/>
      </w:rPr>
      <w:t xml:space="preserve"> </w:t>
    </w:r>
    <w:r w:rsidRPr="00E50B63">
      <w:rPr>
        <w:rFonts w:ascii="TH SarabunPSK" w:eastAsia="Calibri" w:hAnsi="TH SarabunPSK" w:cs="TH SarabunPSK"/>
        <w:b/>
        <w:bCs/>
        <w:sz w:val="22"/>
        <w:szCs w:val="22"/>
        <w:cs/>
      </w:rPr>
      <w:t>มหาวิทยาลัยเทคโนโลยีราชมงคลพระนคร</w:t>
    </w:r>
  </w:p>
  <w:p w14:paraId="312D4D6C" w14:textId="23BA46A1" w:rsidR="004672DF" w:rsidRPr="008A63F2" w:rsidRDefault="004672DF" w:rsidP="008A6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AB94" w14:textId="77777777" w:rsidR="00BF22D3" w:rsidRDefault="00BF22D3">
      <w:r>
        <w:separator/>
      </w:r>
    </w:p>
  </w:footnote>
  <w:footnote w:type="continuationSeparator" w:id="0">
    <w:p w14:paraId="6FDB0677" w14:textId="77777777" w:rsidR="00BF22D3" w:rsidRDefault="00BF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4A69" w14:textId="77777777" w:rsidR="005C0D81" w:rsidRDefault="005C0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509F" w14:textId="77777777" w:rsidR="005C0D81" w:rsidRDefault="005C0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EE54" w14:textId="77777777" w:rsidR="005C0D81" w:rsidRDefault="005C0D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F5D9" w14:textId="77777777" w:rsidR="004672DF" w:rsidRDefault="004672DF" w:rsidP="00E37D2F">
    <w:pPr>
      <w:tabs>
        <w:tab w:val="center" w:pos="4513"/>
        <w:tab w:val="right" w:pos="9026"/>
      </w:tabs>
      <w:jc w:val="right"/>
      <w:rPr>
        <w:rFonts w:ascii="Calibri" w:eastAsia="Calibri" w:hAnsi="Calibri" w:cs="Cordia New"/>
        <w:sz w:val="22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813512"/>
      <w:docPartObj>
        <w:docPartGallery w:val="Page Numbers (Top of Page)"/>
        <w:docPartUnique/>
      </w:docPartObj>
    </w:sdtPr>
    <w:sdtContent>
      <w:p w14:paraId="577AC63E" w14:textId="77777777" w:rsidR="00B4630B" w:rsidRDefault="00E37D2F">
        <w:pPr>
          <w:pStyle w:val="Header"/>
          <w:jc w:val="right"/>
        </w:pPr>
        <w:r w:rsidRPr="00F17D65">
          <w:rPr>
            <w:rFonts w:ascii="TH SarabunPSK" w:hAnsi="TH SarabunPSK" w:cs="TH SarabunPSK" w:hint="cs"/>
          </w:rPr>
          <w:fldChar w:fldCharType="begin"/>
        </w:r>
        <w:r w:rsidRPr="00F17D65">
          <w:rPr>
            <w:rFonts w:ascii="TH SarabunPSK" w:hAnsi="TH SarabunPSK" w:cs="TH SarabunPSK" w:hint="cs"/>
          </w:rPr>
          <w:instrText xml:space="preserve"> PAGE   \* MERGEFORMAT </w:instrText>
        </w:r>
        <w:r w:rsidRPr="00F17D65">
          <w:rPr>
            <w:rFonts w:ascii="TH SarabunPSK" w:hAnsi="TH SarabunPSK" w:cs="TH SarabunPSK" w:hint="cs"/>
          </w:rPr>
          <w:fldChar w:fldCharType="separate"/>
        </w:r>
        <w:r w:rsidRPr="00F17D65">
          <w:rPr>
            <w:rFonts w:ascii="TH SarabunPSK" w:hAnsi="TH SarabunPSK" w:cs="TH SarabunPSK" w:hint="cs"/>
            <w:noProof/>
          </w:rPr>
          <w:t>2</w:t>
        </w:r>
        <w:r w:rsidRPr="00F17D65">
          <w:rPr>
            <w:rFonts w:ascii="TH SarabunPSK" w:hAnsi="TH SarabunPSK" w:cs="TH SarabunPSK" w:hint="cs"/>
            <w:noProof/>
          </w:rPr>
          <w:fldChar w:fldCharType="end"/>
        </w:r>
      </w:p>
      <w:p w14:paraId="61C62A91" w14:textId="6F62D982" w:rsidR="00E37D2F" w:rsidRDefault="00B4630B">
        <w:pPr>
          <w:pStyle w:val="Header"/>
          <w:jc w:val="right"/>
        </w:pPr>
        <w:r>
          <w:rPr>
            <w:rFonts w:ascii="Tahoma" w:hAnsi="Tahoma" w:cs="Tahoma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3F402B" wp14:editId="1B8D99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27305</wp:posOffset>
                  </wp:positionV>
                  <wp:extent cx="5252085" cy="8890"/>
                  <wp:effectExtent l="27940" t="27305" r="25400" b="20955"/>
                  <wp:wrapNone/>
                  <wp:docPr id="154277220" name="AutoSha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252085" cy="88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>
              <w:pict>
                <v:shapetype w14:anchorId="3675AA3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margin-left:0;margin-top:2.15pt;width:413.55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" strokeweight="3pt">
                  <v:shadow color="#622423" opacity=".5" offset="1pt"/>
                </v:shape>
              </w:pict>
            </mc:Fallback>
          </mc:AlternateContent>
        </w:r>
      </w:p>
    </w:sdtContent>
  </w:sdt>
  <w:p w14:paraId="42265A98" w14:textId="3D4D8F5F" w:rsidR="004672DF" w:rsidRDefault="004672DF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4F26" w14:textId="77777777" w:rsidR="004672DF" w:rsidRDefault="004672DF">
    <w:pPr>
      <w:tabs>
        <w:tab w:val="center" w:pos="4513"/>
        <w:tab w:val="right" w:pos="9026"/>
      </w:tabs>
      <w:rPr>
        <w:rFonts w:ascii="Calibri" w:eastAsia="Calibri" w:hAnsi="Calibri" w:cs="Cordia New"/>
        <w:sz w:val="22"/>
        <w:szCs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</w:rPr>
      <w:id w:val="166061788"/>
      <w:docPartObj>
        <w:docPartGallery w:val="Page Numbers (Top of Page)"/>
        <w:docPartUnique/>
      </w:docPartObj>
    </w:sdtPr>
    <w:sdtContent>
      <w:p w14:paraId="03646949" w14:textId="77777777" w:rsidR="00B4630B" w:rsidRDefault="00E37D2F">
        <w:pPr>
          <w:pStyle w:val="Header"/>
          <w:rPr>
            <w:rFonts w:ascii="TH SarabunPSK" w:hAnsi="TH SarabunPSK" w:cs="TH SarabunPSK"/>
          </w:rPr>
        </w:pPr>
        <w:r w:rsidRPr="00F17D65">
          <w:rPr>
            <w:rFonts w:ascii="TH SarabunPSK" w:hAnsi="TH SarabunPSK" w:cs="TH SarabunPSK" w:hint="cs"/>
          </w:rPr>
          <w:fldChar w:fldCharType="begin"/>
        </w:r>
        <w:r w:rsidRPr="00F17D65">
          <w:rPr>
            <w:rFonts w:ascii="TH SarabunPSK" w:hAnsi="TH SarabunPSK" w:cs="TH SarabunPSK" w:hint="cs"/>
          </w:rPr>
          <w:instrText xml:space="preserve"> PAGE   \* MERGEFORMAT </w:instrText>
        </w:r>
        <w:r w:rsidRPr="00F17D65">
          <w:rPr>
            <w:rFonts w:ascii="TH SarabunPSK" w:hAnsi="TH SarabunPSK" w:cs="TH SarabunPSK" w:hint="cs"/>
          </w:rPr>
          <w:fldChar w:fldCharType="separate"/>
        </w:r>
        <w:r w:rsidRPr="00F17D65">
          <w:rPr>
            <w:rFonts w:ascii="TH SarabunPSK" w:hAnsi="TH SarabunPSK" w:cs="TH SarabunPSK" w:hint="cs"/>
            <w:noProof/>
          </w:rPr>
          <w:t>2</w:t>
        </w:r>
        <w:r w:rsidRPr="00F17D65">
          <w:rPr>
            <w:rFonts w:ascii="TH SarabunPSK" w:hAnsi="TH SarabunPSK" w:cs="TH SarabunPSK" w:hint="cs"/>
            <w:noProof/>
          </w:rPr>
          <w:fldChar w:fldCharType="end"/>
        </w:r>
      </w:p>
      <w:p w14:paraId="677099FD" w14:textId="2869F592" w:rsidR="00E37D2F" w:rsidRPr="00F17D65" w:rsidRDefault="00B4630B">
        <w:pPr>
          <w:pStyle w:val="Header"/>
          <w:rPr>
            <w:rFonts w:ascii="TH SarabunPSK" w:hAnsi="TH SarabunPSK" w:cs="TH SarabunPSK"/>
          </w:rPr>
        </w:pPr>
        <w:r>
          <w:rPr>
            <w:rFonts w:ascii="Tahoma" w:hAnsi="Tahoma" w:cs="Tahoma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3FEA52E" wp14:editId="5B137F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27305</wp:posOffset>
                  </wp:positionV>
                  <wp:extent cx="5252085" cy="8890"/>
                  <wp:effectExtent l="27940" t="27305" r="25400" b="20955"/>
                  <wp:wrapNone/>
                  <wp:docPr id="1749165142" name="AutoSha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252085" cy="88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>
              <w:pict>
                <v:shapetype w14:anchorId="5100470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margin-left:0;margin-top:2.15pt;width:413.55pt;height: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" strokeweight="3pt">
                  <v:shadow color="#622423" opacity=".5" offset="1pt"/>
                </v:shape>
              </w:pict>
            </mc:Fallback>
          </mc:AlternateContent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</w:rPr>
      <w:id w:val="2034150564"/>
      <w:docPartObj>
        <w:docPartGallery w:val="Page Numbers (Top of Page)"/>
        <w:docPartUnique/>
      </w:docPartObj>
    </w:sdtPr>
    <w:sdtContent>
      <w:p w14:paraId="28B2AAF4" w14:textId="77777777" w:rsidR="00B4630B" w:rsidRDefault="00E37D2F">
        <w:pPr>
          <w:pStyle w:val="Header"/>
          <w:jc w:val="right"/>
          <w:rPr>
            <w:rFonts w:ascii="TH SarabunPSK" w:hAnsi="TH SarabunPSK" w:cs="TH SarabunPSK"/>
          </w:rPr>
        </w:pPr>
        <w:r w:rsidRPr="00F17D65">
          <w:rPr>
            <w:rFonts w:ascii="TH SarabunPSK" w:hAnsi="TH SarabunPSK" w:cs="TH SarabunPSK" w:hint="cs"/>
          </w:rPr>
          <w:fldChar w:fldCharType="begin"/>
        </w:r>
        <w:r w:rsidRPr="00F17D65">
          <w:rPr>
            <w:rFonts w:ascii="TH SarabunPSK" w:hAnsi="TH SarabunPSK" w:cs="TH SarabunPSK" w:hint="cs"/>
          </w:rPr>
          <w:instrText xml:space="preserve"> PAGE   \* MERGEFORMAT </w:instrText>
        </w:r>
        <w:r w:rsidRPr="00F17D65">
          <w:rPr>
            <w:rFonts w:ascii="TH SarabunPSK" w:hAnsi="TH SarabunPSK" w:cs="TH SarabunPSK" w:hint="cs"/>
          </w:rPr>
          <w:fldChar w:fldCharType="separate"/>
        </w:r>
        <w:r w:rsidRPr="00F17D65">
          <w:rPr>
            <w:rFonts w:ascii="TH SarabunPSK" w:hAnsi="TH SarabunPSK" w:cs="TH SarabunPSK" w:hint="cs"/>
            <w:noProof/>
          </w:rPr>
          <w:t>2</w:t>
        </w:r>
        <w:r w:rsidRPr="00F17D65">
          <w:rPr>
            <w:rFonts w:ascii="TH SarabunPSK" w:hAnsi="TH SarabunPSK" w:cs="TH SarabunPSK" w:hint="cs"/>
            <w:noProof/>
          </w:rPr>
          <w:fldChar w:fldCharType="end"/>
        </w:r>
      </w:p>
      <w:p w14:paraId="53149824" w14:textId="72F98F65" w:rsidR="00E37D2F" w:rsidRPr="00F17D65" w:rsidRDefault="00B4630B">
        <w:pPr>
          <w:pStyle w:val="Header"/>
          <w:jc w:val="right"/>
          <w:rPr>
            <w:rFonts w:ascii="TH SarabunPSK" w:hAnsi="TH SarabunPSK" w:cs="TH SarabunPSK"/>
          </w:rPr>
        </w:pPr>
        <w:r>
          <w:rPr>
            <w:rFonts w:ascii="Tahoma" w:hAnsi="Tahoma" w:cs="Tahoma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AFF1943" wp14:editId="57791E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27305</wp:posOffset>
                  </wp:positionV>
                  <wp:extent cx="5252085" cy="8890"/>
                  <wp:effectExtent l="27940" t="27305" r="25400" b="20955"/>
                  <wp:wrapNone/>
                  <wp:docPr id="1779790805" name="AutoSha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252085" cy="88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>
              <w:pict>
                <v:shapetype w14:anchorId="7669E62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margin-left:0;margin-top:2.15pt;width:413.55pt;height: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" strokeweight="3pt">
                  <v:shadow color="#622423" opacity=".5" offset="1pt"/>
                </v:shape>
              </w:pict>
            </mc:Fallback>
          </mc:AlternateContent>
        </w:r>
      </w:p>
    </w:sdtContent>
  </w:sdt>
  <w:p w14:paraId="4A0B69F2" w14:textId="02D8D29E" w:rsidR="004672DF" w:rsidRPr="00E4741C" w:rsidRDefault="004672DF">
    <w:pPr>
      <w:tabs>
        <w:tab w:val="center" w:pos="4513"/>
        <w:tab w:val="right" w:pos="9026"/>
      </w:tabs>
      <w:rPr>
        <w:rFonts w:ascii="TH SarabunPSK" w:eastAsia="Calibri" w:hAnsi="TH SarabunPSK" w:cs="TH SarabunPSK"/>
        <w:sz w:val="22"/>
        <w:szCs w:val="28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</w:rPr>
      <w:id w:val="-1105343002"/>
      <w:docPartObj>
        <w:docPartGallery w:val="Page Numbers (Top of Page)"/>
        <w:docPartUnique/>
      </w:docPartObj>
    </w:sdtPr>
    <w:sdtEndPr>
      <w:rPr>
        <w:rFonts w:ascii="DilleniaUPC" w:hAnsi="DilleniaUPC" w:cs="DilleniaUPC" w:hint="default"/>
      </w:rPr>
    </w:sdtEndPr>
    <w:sdtContent>
      <w:p w14:paraId="3C51D35B" w14:textId="77777777" w:rsidR="00B4630B" w:rsidRPr="00B4630B" w:rsidRDefault="00B4630B">
        <w:pPr>
          <w:pStyle w:val="Header"/>
          <w:rPr>
            <w:rFonts w:ascii="TH SarabunPSK" w:hAnsi="TH SarabunPSK" w:cs="TH SarabunPSK"/>
          </w:rPr>
        </w:pPr>
        <w:r w:rsidRPr="00B4630B">
          <w:rPr>
            <w:rFonts w:ascii="TH SarabunPSK" w:hAnsi="TH SarabunPSK" w:cs="TH SarabunPSK" w:hint="cs"/>
          </w:rPr>
          <w:fldChar w:fldCharType="begin"/>
        </w:r>
        <w:r w:rsidRPr="00B4630B">
          <w:rPr>
            <w:rFonts w:ascii="TH SarabunPSK" w:hAnsi="TH SarabunPSK" w:cs="TH SarabunPSK" w:hint="cs"/>
          </w:rPr>
          <w:instrText xml:space="preserve"> PAGE   \* MERGEFORMAT </w:instrText>
        </w:r>
        <w:r w:rsidRPr="00B4630B">
          <w:rPr>
            <w:rFonts w:ascii="TH SarabunPSK" w:hAnsi="TH SarabunPSK" w:cs="TH SarabunPSK" w:hint="cs"/>
          </w:rPr>
          <w:fldChar w:fldCharType="separate"/>
        </w:r>
        <w:r w:rsidRPr="00B4630B">
          <w:rPr>
            <w:rFonts w:ascii="TH SarabunPSK" w:hAnsi="TH SarabunPSK" w:cs="TH SarabunPSK" w:hint="cs"/>
            <w:noProof/>
          </w:rPr>
          <w:t>2</w:t>
        </w:r>
        <w:r w:rsidRPr="00B4630B">
          <w:rPr>
            <w:rFonts w:ascii="TH SarabunPSK" w:hAnsi="TH SarabunPSK" w:cs="TH SarabunPSK" w:hint="cs"/>
            <w:noProof/>
          </w:rPr>
          <w:fldChar w:fldCharType="end"/>
        </w:r>
      </w:p>
      <w:p w14:paraId="5E9470DD" w14:textId="185702BB" w:rsidR="00B4630B" w:rsidRDefault="00B4630B">
        <w:pPr>
          <w:pStyle w:val="Header"/>
        </w:pPr>
        <w:r>
          <w:rPr>
            <w:rFonts w:ascii="Tahoma" w:hAnsi="Tahoma" w:cs="Tahoma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D1086D1" wp14:editId="5E10EA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</wp:posOffset>
                  </wp:positionV>
                  <wp:extent cx="5252085" cy="8890"/>
                  <wp:effectExtent l="27940" t="27305" r="25400" b="20955"/>
                  <wp:wrapNone/>
                  <wp:docPr id="603831708" name="AutoSha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252085" cy="889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>
              <w:pict>
                <v:shapetype w14:anchorId="2402FCA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6" type="#_x0000_t32" style="position:absolute;margin-left:0;margin-top:2.1pt;width:413.55pt;height: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" strokeweight="3pt">
                  <v:shadow color="#622423" opacity=".5" offset="1pt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49C8"/>
    <w:multiLevelType w:val="multilevel"/>
    <w:tmpl w:val="631C7F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1" w15:restartNumberingAfterBreak="0">
    <w:nsid w:val="324954E7"/>
    <w:multiLevelType w:val="hybridMultilevel"/>
    <w:tmpl w:val="B34AD650"/>
    <w:lvl w:ilvl="0" w:tplc="CE3ED042">
      <w:start w:val="1"/>
      <w:numFmt w:val="decimal"/>
      <w:lvlText w:val="%1."/>
      <w:lvlJc w:val="left"/>
      <w:pPr>
        <w:ind w:left="2487" w:hanging="360"/>
      </w:pPr>
    </w:lvl>
    <w:lvl w:ilvl="1" w:tplc="1296603E">
      <w:start w:val="1"/>
      <w:numFmt w:val="decimal"/>
      <w:lvlText w:val="%2."/>
      <w:lvlJc w:val="left"/>
      <w:pPr>
        <w:tabs>
          <w:tab w:val="num" w:pos="2847"/>
        </w:tabs>
        <w:ind w:left="2847" w:hanging="360"/>
      </w:pPr>
    </w:lvl>
    <w:lvl w:ilvl="2" w:tplc="AD74D5F8">
      <w:start w:val="1"/>
      <w:numFmt w:val="decimal"/>
      <w:lvlText w:val="%3."/>
      <w:lvlJc w:val="left"/>
      <w:pPr>
        <w:tabs>
          <w:tab w:val="num" w:pos="3567"/>
        </w:tabs>
        <w:ind w:left="3567" w:hanging="360"/>
      </w:pPr>
    </w:lvl>
    <w:lvl w:ilvl="3" w:tplc="36E0889A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27704840">
      <w:start w:val="1"/>
      <w:numFmt w:val="decimal"/>
      <w:lvlText w:val="%5."/>
      <w:lvlJc w:val="left"/>
      <w:pPr>
        <w:tabs>
          <w:tab w:val="num" w:pos="5007"/>
        </w:tabs>
        <w:ind w:left="5007" w:hanging="360"/>
      </w:pPr>
    </w:lvl>
    <w:lvl w:ilvl="5" w:tplc="5502B4C6">
      <w:start w:val="1"/>
      <w:numFmt w:val="decimal"/>
      <w:lvlText w:val="%6."/>
      <w:lvlJc w:val="left"/>
      <w:pPr>
        <w:tabs>
          <w:tab w:val="num" w:pos="5727"/>
        </w:tabs>
        <w:ind w:left="5727" w:hanging="360"/>
      </w:pPr>
    </w:lvl>
    <w:lvl w:ilvl="6" w:tplc="BF42BE26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61569F50">
      <w:start w:val="1"/>
      <w:numFmt w:val="decimal"/>
      <w:lvlText w:val="%8."/>
      <w:lvlJc w:val="left"/>
      <w:pPr>
        <w:tabs>
          <w:tab w:val="num" w:pos="7167"/>
        </w:tabs>
        <w:ind w:left="7167" w:hanging="360"/>
      </w:pPr>
    </w:lvl>
    <w:lvl w:ilvl="8" w:tplc="30E41D4C">
      <w:start w:val="1"/>
      <w:numFmt w:val="decimal"/>
      <w:lvlText w:val="%9."/>
      <w:lvlJc w:val="left"/>
      <w:pPr>
        <w:tabs>
          <w:tab w:val="num" w:pos="7887"/>
        </w:tabs>
        <w:ind w:left="7887" w:hanging="360"/>
      </w:pPr>
    </w:lvl>
  </w:abstractNum>
  <w:abstractNum w:abstractNumId="2" w15:restartNumberingAfterBreak="0">
    <w:nsid w:val="401F1EAD"/>
    <w:multiLevelType w:val="multilevel"/>
    <w:tmpl w:val="F4225E2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3" w15:restartNumberingAfterBreak="0">
    <w:nsid w:val="470A1EDA"/>
    <w:multiLevelType w:val="hybridMultilevel"/>
    <w:tmpl w:val="956E3CBE"/>
    <w:lvl w:ilvl="0" w:tplc="405C9C2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</w:rPr>
    </w:lvl>
    <w:lvl w:ilvl="1" w:tplc="881C081A">
      <w:start w:val="1"/>
      <w:numFmt w:val="lowerLetter"/>
      <w:lvlText w:val="%2."/>
      <w:lvlJc w:val="left"/>
      <w:pPr>
        <w:ind w:left="1440" w:hanging="360"/>
      </w:pPr>
    </w:lvl>
    <w:lvl w:ilvl="2" w:tplc="28BE7588">
      <w:start w:val="1"/>
      <w:numFmt w:val="lowerRoman"/>
      <w:lvlText w:val="%3."/>
      <w:lvlJc w:val="right"/>
      <w:pPr>
        <w:ind w:left="2160" w:hanging="180"/>
      </w:pPr>
    </w:lvl>
    <w:lvl w:ilvl="3" w:tplc="81A04694">
      <w:start w:val="1"/>
      <w:numFmt w:val="decimal"/>
      <w:lvlText w:val="%4."/>
      <w:lvlJc w:val="left"/>
      <w:pPr>
        <w:ind w:left="2880" w:hanging="360"/>
      </w:pPr>
    </w:lvl>
    <w:lvl w:ilvl="4" w:tplc="F2E62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EB4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7E7F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C7E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D218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0855078">
    <w:abstractNumId w:val="2"/>
  </w:num>
  <w:num w:numId="2" w16cid:durableId="275403444">
    <w:abstractNumId w:val="3"/>
  </w:num>
  <w:num w:numId="3" w16cid:durableId="1654604478">
    <w:abstractNumId w:val="1"/>
  </w:num>
  <w:num w:numId="4" w16cid:durableId="161712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32C"/>
    <w:rsid w:val="000004C5"/>
    <w:rsid w:val="0000341B"/>
    <w:rsid w:val="00003E89"/>
    <w:rsid w:val="00004940"/>
    <w:rsid w:val="00004EF4"/>
    <w:rsid w:val="000067A2"/>
    <w:rsid w:val="00006870"/>
    <w:rsid w:val="00007D33"/>
    <w:rsid w:val="000129FA"/>
    <w:rsid w:val="000142B0"/>
    <w:rsid w:val="00014723"/>
    <w:rsid w:val="00014DE1"/>
    <w:rsid w:val="00016302"/>
    <w:rsid w:val="000171F9"/>
    <w:rsid w:val="0001783C"/>
    <w:rsid w:val="00017B60"/>
    <w:rsid w:val="00021816"/>
    <w:rsid w:val="000219C0"/>
    <w:rsid w:val="00021A86"/>
    <w:rsid w:val="000222E8"/>
    <w:rsid w:val="00023583"/>
    <w:rsid w:val="0002496B"/>
    <w:rsid w:val="00025379"/>
    <w:rsid w:val="000259ED"/>
    <w:rsid w:val="000264E1"/>
    <w:rsid w:val="000265FB"/>
    <w:rsid w:val="000272F2"/>
    <w:rsid w:val="00036CEF"/>
    <w:rsid w:val="000373F9"/>
    <w:rsid w:val="0003771B"/>
    <w:rsid w:val="00037CF1"/>
    <w:rsid w:val="000401E2"/>
    <w:rsid w:val="000450A1"/>
    <w:rsid w:val="00051954"/>
    <w:rsid w:val="00053F2F"/>
    <w:rsid w:val="000551B3"/>
    <w:rsid w:val="000557E5"/>
    <w:rsid w:val="00057B43"/>
    <w:rsid w:val="000629A3"/>
    <w:rsid w:val="00063478"/>
    <w:rsid w:val="00070801"/>
    <w:rsid w:val="00073472"/>
    <w:rsid w:val="0007396E"/>
    <w:rsid w:val="00074300"/>
    <w:rsid w:val="00075E6A"/>
    <w:rsid w:val="000765B5"/>
    <w:rsid w:val="00077D66"/>
    <w:rsid w:val="00083AB7"/>
    <w:rsid w:val="00086091"/>
    <w:rsid w:val="00087BBC"/>
    <w:rsid w:val="00090A22"/>
    <w:rsid w:val="00090F69"/>
    <w:rsid w:val="000919F9"/>
    <w:rsid w:val="00094236"/>
    <w:rsid w:val="00096F95"/>
    <w:rsid w:val="000A0A19"/>
    <w:rsid w:val="000A2DE0"/>
    <w:rsid w:val="000A4ACA"/>
    <w:rsid w:val="000A512B"/>
    <w:rsid w:val="000A7F5A"/>
    <w:rsid w:val="000B06EE"/>
    <w:rsid w:val="000B3C52"/>
    <w:rsid w:val="000B6388"/>
    <w:rsid w:val="000B697B"/>
    <w:rsid w:val="000B6B9D"/>
    <w:rsid w:val="000B75B6"/>
    <w:rsid w:val="000C3BBB"/>
    <w:rsid w:val="000C5A13"/>
    <w:rsid w:val="000C5F67"/>
    <w:rsid w:val="000C6779"/>
    <w:rsid w:val="000C69FA"/>
    <w:rsid w:val="000C6FE4"/>
    <w:rsid w:val="000C704B"/>
    <w:rsid w:val="000D4A17"/>
    <w:rsid w:val="000D5536"/>
    <w:rsid w:val="000D64C4"/>
    <w:rsid w:val="000D79D7"/>
    <w:rsid w:val="000E097A"/>
    <w:rsid w:val="000E3AF7"/>
    <w:rsid w:val="000E5A26"/>
    <w:rsid w:val="000E611D"/>
    <w:rsid w:val="000F2459"/>
    <w:rsid w:val="00103C56"/>
    <w:rsid w:val="001057AC"/>
    <w:rsid w:val="00106AA7"/>
    <w:rsid w:val="00106E74"/>
    <w:rsid w:val="00106F08"/>
    <w:rsid w:val="001071A5"/>
    <w:rsid w:val="00107D5A"/>
    <w:rsid w:val="00111E46"/>
    <w:rsid w:val="00112312"/>
    <w:rsid w:val="00116EAA"/>
    <w:rsid w:val="001213F2"/>
    <w:rsid w:val="00122EBA"/>
    <w:rsid w:val="00122EDE"/>
    <w:rsid w:val="00124DC1"/>
    <w:rsid w:val="00127F58"/>
    <w:rsid w:val="00131C3D"/>
    <w:rsid w:val="00132A31"/>
    <w:rsid w:val="00136CC2"/>
    <w:rsid w:val="00137864"/>
    <w:rsid w:val="00141D0F"/>
    <w:rsid w:val="00147985"/>
    <w:rsid w:val="0015208D"/>
    <w:rsid w:val="00154D09"/>
    <w:rsid w:val="0015525E"/>
    <w:rsid w:val="00162490"/>
    <w:rsid w:val="0016408A"/>
    <w:rsid w:val="00164C3D"/>
    <w:rsid w:val="0017103F"/>
    <w:rsid w:val="00171E0D"/>
    <w:rsid w:val="001727E1"/>
    <w:rsid w:val="001743F4"/>
    <w:rsid w:val="00175923"/>
    <w:rsid w:val="00176CD0"/>
    <w:rsid w:val="001771E3"/>
    <w:rsid w:val="00177972"/>
    <w:rsid w:val="00180C8F"/>
    <w:rsid w:val="0018119D"/>
    <w:rsid w:val="001813D6"/>
    <w:rsid w:val="00184455"/>
    <w:rsid w:val="001877AD"/>
    <w:rsid w:val="00187B94"/>
    <w:rsid w:val="0019028E"/>
    <w:rsid w:val="00190C0C"/>
    <w:rsid w:val="00191820"/>
    <w:rsid w:val="00192766"/>
    <w:rsid w:val="00192C98"/>
    <w:rsid w:val="00194CEA"/>
    <w:rsid w:val="0019535C"/>
    <w:rsid w:val="00195478"/>
    <w:rsid w:val="00196523"/>
    <w:rsid w:val="00197B11"/>
    <w:rsid w:val="001A3127"/>
    <w:rsid w:val="001A47F9"/>
    <w:rsid w:val="001A5048"/>
    <w:rsid w:val="001A7718"/>
    <w:rsid w:val="001B125C"/>
    <w:rsid w:val="001B25C3"/>
    <w:rsid w:val="001B2634"/>
    <w:rsid w:val="001B29FA"/>
    <w:rsid w:val="001B7AA7"/>
    <w:rsid w:val="001C138D"/>
    <w:rsid w:val="001C2DFD"/>
    <w:rsid w:val="001C46FC"/>
    <w:rsid w:val="001C77FB"/>
    <w:rsid w:val="001D1FA3"/>
    <w:rsid w:val="001E026F"/>
    <w:rsid w:val="001E1652"/>
    <w:rsid w:val="001E1E89"/>
    <w:rsid w:val="001E5C1B"/>
    <w:rsid w:val="001F1FFD"/>
    <w:rsid w:val="001F6748"/>
    <w:rsid w:val="00200009"/>
    <w:rsid w:val="00200675"/>
    <w:rsid w:val="00201EC8"/>
    <w:rsid w:val="00204928"/>
    <w:rsid w:val="00205AF3"/>
    <w:rsid w:val="0021437A"/>
    <w:rsid w:val="00217236"/>
    <w:rsid w:val="00223C2E"/>
    <w:rsid w:val="002242C5"/>
    <w:rsid w:val="00230D0C"/>
    <w:rsid w:val="002316EE"/>
    <w:rsid w:val="0023172C"/>
    <w:rsid w:val="00232238"/>
    <w:rsid w:val="002331AC"/>
    <w:rsid w:val="002337E3"/>
    <w:rsid w:val="00240295"/>
    <w:rsid w:val="0024224C"/>
    <w:rsid w:val="00243777"/>
    <w:rsid w:val="00243BD8"/>
    <w:rsid w:val="00244112"/>
    <w:rsid w:val="0024654B"/>
    <w:rsid w:val="00247CAB"/>
    <w:rsid w:val="002525B6"/>
    <w:rsid w:val="002539D3"/>
    <w:rsid w:val="00255458"/>
    <w:rsid w:val="00265487"/>
    <w:rsid w:val="002665B1"/>
    <w:rsid w:val="00267AD9"/>
    <w:rsid w:val="00267B62"/>
    <w:rsid w:val="0027064C"/>
    <w:rsid w:val="0027204C"/>
    <w:rsid w:val="00275A95"/>
    <w:rsid w:val="00277ED0"/>
    <w:rsid w:val="00283EA4"/>
    <w:rsid w:val="00285DAB"/>
    <w:rsid w:val="0029078E"/>
    <w:rsid w:val="002916C5"/>
    <w:rsid w:val="0029193A"/>
    <w:rsid w:val="00292236"/>
    <w:rsid w:val="00294AC7"/>
    <w:rsid w:val="002957AA"/>
    <w:rsid w:val="002959B9"/>
    <w:rsid w:val="002969EF"/>
    <w:rsid w:val="002A3544"/>
    <w:rsid w:val="002A5FBB"/>
    <w:rsid w:val="002B0039"/>
    <w:rsid w:val="002B4BEC"/>
    <w:rsid w:val="002C05AE"/>
    <w:rsid w:val="002C1B92"/>
    <w:rsid w:val="002C1D85"/>
    <w:rsid w:val="002C3D27"/>
    <w:rsid w:val="002C3F64"/>
    <w:rsid w:val="002C47A7"/>
    <w:rsid w:val="002C4BDC"/>
    <w:rsid w:val="002C6731"/>
    <w:rsid w:val="002D0AA2"/>
    <w:rsid w:val="002D3AEA"/>
    <w:rsid w:val="002D67FD"/>
    <w:rsid w:val="002D6EBB"/>
    <w:rsid w:val="002E1ACD"/>
    <w:rsid w:val="002E27BB"/>
    <w:rsid w:val="002E4068"/>
    <w:rsid w:val="002E5331"/>
    <w:rsid w:val="002E5941"/>
    <w:rsid w:val="002E6CBF"/>
    <w:rsid w:val="002E704F"/>
    <w:rsid w:val="002E76E9"/>
    <w:rsid w:val="002F5C3F"/>
    <w:rsid w:val="002F7EDC"/>
    <w:rsid w:val="003013F0"/>
    <w:rsid w:val="00305F55"/>
    <w:rsid w:val="00307203"/>
    <w:rsid w:val="003075D5"/>
    <w:rsid w:val="00310266"/>
    <w:rsid w:val="00311952"/>
    <w:rsid w:val="00311C34"/>
    <w:rsid w:val="00312D1D"/>
    <w:rsid w:val="0031489C"/>
    <w:rsid w:val="00314FB9"/>
    <w:rsid w:val="003179D1"/>
    <w:rsid w:val="003202BA"/>
    <w:rsid w:val="00320EC7"/>
    <w:rsid w:val="00321D37"/>
    <w:rsid w:val="00322E17"/>
    <w:rsid w:val="00323DFD"/>
    <w:rsid w:val="00325172"/>
    <w:rsid w:val="003269C8"/>
    <w:rsid w:val="00326EAB"/>
    <w:rsid w:val="003308B3"/>
    <w:rsid w:val="003317A5"/>
    <w:rsid w:val="0033260F"/>
    <w:rsid w:val="0033271F"/>
    <w:rsid w:val="00332ADD"/>
    <w:rsid w:val="003362A9"/>
    <w:rsid w:val="003432A8"/>
    <w:rsid w:val="00344636"/>
    <w:rsid w:val="00344D43"/>
    <w:rsid w:val="00345022"/>
    <w:rsid w:val="0034747E"/>
    <w:rsid w:val="003521B6"/>
    <w:rsid w:val="0035273C"/>
    <w:rsid w:val="003529C5"/>
    <w:rsid w:val="00352B84"/>
    <w:rsid w:val="00355C47"/>
    <w:rsid w:val="003563C6"/>
    <w:rsid w:val="003600D0"/>
    <w:rsid w:val="003631AB"/>
    <w:rsid w:val="00363AA9"/>
    <w:rsid w:val="00364306"/>
    <w:rsid w:val="00364635"/>
    <w:rsid w:val="00364668"/>
    <w:rsid w:val="0036706F"/>
    <w:rsid w:val="00367763"/>
    <w:rsid w:val="00367851"/>
    <w:rsid w:val="00367BCB"/>
    <w:rsid w:val="003717BB"/>
    <w:rsid w:val="00374A30"/>
    <w:rsid w:val="00377B4B"/>
    <w:rsid w:val="00377B7D"/>
    <w:rsid w:val="00377C5A"/>
    <w:rsid w:val="003808D2"/>
    <w:rsid w:val="00381A8B"/>
    <w:rsid w:val="00381B65"/>
    <w:rsid w:val="003831CC"/>
    <w:rsid w:val="003869CA"/>
    <w:rsid w:val="00386D69"/>
    <w:rsid w:val="0039123B"/>
    <w:rsid w:val="0039607E"/>
    <w:rsid w:val="00396CD7"/>
    <w:rsid w:val="00397D77"/>
    <w:rsid w:val="003A1FE9"/>
    <w:rsid w:val="003A4D9B"/>
    <w:rsid w:val="003A5542"/>
    <w:rsid w:val="003A557D"/>
    <w:rsid w:val="003A60A1"/>
    <w:rsid w:val="003A6763"/>
    <w:rsid w:val="003B1BA6"/>
    <w:rsid w:val="003B3381"/>
    <w:rsid w:val="003B3706"/>
    <w:rsid w:val="003B5C83"/>
    <w:rsid w:val="003B7093"/>
    <w:rsid w:val="003C1392"/>
    <w:rsid w:val="003C2430"/>
    <w:rsid w:val="003C6650"/>
    <w:rsid w:val="003D206B"/>
    <w:rsid w:val="003D3D41"/>
    <w:rsid w:val="003D415D"/>
    <w:rsid w:val="003D43E6"/>
    <w:rsid w:val="003E0E3C"/>
    <w:rsid w:val="003E0EEF"/>
    <w:rsid w:val="003E2D31"/>
    <w:rsid w:val="003E3531"/>
    <w:rsid w:val="003E492A"/>
    <w:rsid w:val="003E6DB6"/>
    <w:rsid w:val="003E7139"/>
    <w:rsid w:val="003E79C9"/>
    <w:rsid w:val="003F0681"/>
    <w:rsid w:val="003F07A1"/>
    <w:rsid w:val="003F0804"/>
    <w:rsid w:val="003F15FD"/>
    <w:rsid w:val="003F7390"/>
    <w:rsid w:val="004026AF"/>
    <w:rsid w:val="00403A25"/>
    <w:rsid w:val="00405085"/>
    <w:rsid w:val="00405BAE"/>
    <w:rsid w:val="00414D4D"/>
    <w:rsid w:val="00417892"/>
    <w:rsid w:val="004232AD"/>
    <w:rsid w:val="004233A3"/>
    <w:rsid w:val="00427817"/>
    <w:rsid w:val="00430D02"/>
    <w:rsid w:val="004325B7"/>
    <w:rsid w:val="004332B9"/>
    <w:rsid w:val="00435C43"/>
    <w:rsid w:val="00436656"/>
    <w:rsid w:val="004420F0"/>
    <w:rsid w:val="004443A2"/>
    <w:rsid w:val="0044490E"/>
    <w:rsid w:val="0044631A"/>
    <w:rsid w:val="00446AEF"/>
    <w:rsid w:val="00455C25"/>
    <w:rsid w:val="004563B0"/>
    <w:rsid w:val="004563EE"/>
    <w:rsid w:val="004574F8"/>
    <w:rsid w:val="00460C2E"/>
    <w:rsid w:val="004624A8"/>
    <w:rsid w:val="00462799"/>
    <w:rsid w:val="0046655D"/>
    <w:rsid w:val="004672DF"/>
    <w:rsid w:val="00470BB0"/>
    <w:rsid w:val="004715D2"/>
    <w:rsid w:val="00472D37"/>
    <w:rsid w:val="00473B1D"/>
    <w:rsid w:val="004750CD"/>
    <w:rsid w:val="00475680"/>
    <w:rsid w:val="00476BBA"/>
    <w:rsid w:val="0048220A"/>
    <w:rsid w:val="0048335E"/>
    <w:rsid w:val="00484C74"/>
    <w:rsid w:val="00485366"/>
    <w:rsid w:val="00485404"/>
    <w:rsid w:val="00485A5C"/>
    <w:rsid w:val="00486EBF"/>
    <w:rsid w:val="00487595"/>
    <w:rsid w:val="00487818"/>
    <w:rsid w:val="00492FA0"/>
    <w:rsid w:val="00493A8D"/>
    <w:rsid w:val="00493FCC"/>
    <w:rsid w:val="0049584A"/>
    <w:rsid w:val="004A2672"/>
    <w:rsid w:val="004A5E69"/>
    <w:rsid w:val="004A77C3"/>
    <w:rsid w:val="004A7DE3"/>
    <w:rsid w:val="004B2B9C"/>
    <w:rsid w:val="004B2ECE"/>
    <w:rsid w:val="004B3052"/>
    <w:rsid w:val="004B4D5C"/>
    <w:rsid w:val="004B67D9"/>
    <w:rsid w:val="004C5555"/>
    <w:rsid w:val="004C6314"/>
    <w:rsid w:val="004C7232"/>
    <w:rsid w:val="004C77CF"/>
    <w:rsid w:val="004C7C94"/>
    <w:rsid w:val="004D1849"/>
    <w:rsid w:val="004D3058"/>
    <w:rsid w:val="004D3EF2"/>
    <w:rsid w:val="004D69C3"/>
    <w:rsid w:val="004D723D"/>
    <w:rsid w:val="004D793C"/>
    <w:rsid w:val="004E1EE4"/>
    <w:rsid w:val="004E201C"/>
    <w:rsid w:val="004E61BF"/>
    <w:rsid w:val="004E7F28"/>
    <w:rsid w:val="004F14C1"/>
    <w:rsid w:val="004F3DE1"/>
    <w:rsid w:val="004F6CDB"/>
    <w:rsid w:val="004F6F8A"/>
    <w:rsid w:val="004F70E3"/>
    <w:rsid w:val="00502667"/>
    <w:rsid w:val="00503167"/>
    <w:rsid w:val="00503543"/>
    <w:rsid w:val="00506540"/>
    <w:rsid w:val="005102A4"/>
    <w:rsid w:val="0051036B"/>
    <w:rsid w:val="0051233B"/>
    <w:rsid w:val="00516030"/>
    <w:rsid w:val="005217EC"/>
    <w:rsid w:val="005247C1"/>
    <w:rsid w:val="005249C2"/>
    <w:rsid w:val="005274C7"/>
    <w:rsid w:val="00531ED4"/>
    <w:rsid w:val="005364CE"/>
    <w:rsid w:val="00536C66"/>
    <w:rsid w:val="00540526"/>
    <w:rsid w:val="00544A4C"/>
    <w:rsid w:val="005451C7"/>
    <w:rsid w:val="00545791"/>
    <w:rsid w:val="00545F5B"/>
    <w:rsid w:val="00547739"/>
    <w:rsid w:val="005478A2"/>
    <w:rsid w:val="00547A78"/>
    <w:rsid w:val="0055014E"/>
    <w:rsid w:val="005501A5"/>
    <w:rsid w:val="005516AF"/>
    <w:rsid w:val="00552089"/>
    <w:rsid w:val="005523E6"/>
    <w:rsid w:val="0055288C"/>
    <w:rsid w:val="00552AB8"/>
    <w:rsid w:val="00553E8F"/>
    <w:rsid w:val="00561D1A"/>
    <w:rsid w:val="005621D3"/>
    <w:rsid w:val="0056490C"/>
    <w:rsid w:val="00565F3F"/>
    <w:rsid w:val="0057137A"/>
    <w:rsid w:val="00572DBD"/>
    <w:rsid w:val="00572F25"/>
    <w:rsid w:val="0057586B"/>
    <w:rsid w:val="005762E8"/>
    <w:rsid w:val="00580931"/>
    <w:rsid w:val="005823CB"/>
    <w:rsid w:val="00584F5B"/>
    <w:rsid w:val="005858C6"/>
    <w:rsid w:val="00585A3A"/>
    <w:rsid w:val="0058767F"/>
    <w:rsid w:val="0059046B"/>
    <w:rsid w:val="00590B87"/>
    <w:rsid w:val="00594EEC"/>
    <w:rsid w:val="00596F8F"/>
    <w:rsid w:val="00597BCB"/>
    <w:rsid w:val="005A070B"/>
    <w:rsid w:val="005A1131"/>
    <w:rsid w:val="005A4B39"/>
    <w:rsid w:val="005A52B8"/>
    <w:rsid w:val="005A67B4"/>
    <w:rsid w:val="005A77C4"/>
    <w:rsid w:val="005A7CB9"/>
    <w:rsid w:val="005B0026"/>
    <w:rsid w:val="005B48F6"/>
    <w:rsid w:val="005B566D"/>
    <w:rsid w:val="005C0D81"/>
    <w:rsid w:val="005C1295"/>
    <w:rsid w:val="005C4EFB"/>
    <w:rsid w:val="005C5F1E"/>
    <w:rsid w:val="005D2F2E"/>
    <w:rsid w:val="005D4A3C"/>
    <w:rsid w:val="005D4BF7"/>
    <w:rsid w:val="005D713A"/>
    <w:rsid w:val="005D7D64"/>
    <w:rsid w:val="005D7E65"/>
    <w:rsid w:val="005E2AC0"/>
    <w:rsid w:val="005E7BC4"/>
    <w:rsid w:val="005F1F01"/>
    <w:rsid w:val="005F3AD5"/>
    <w:rsid w:val="005F3BA1"/>
    <w:rsid w:val="005F4582"/>
    <w:rsid w:val="005F66F7"/>
    <w:rsid w:val="005F72C8"/>
    <w:rsid w:val="00601C59"/>
    <w:rsid w:val="00601F7C"/>
    <w:rsid w:val="00604C42"/>
    <w:rsid w:val="00607487"/>
    <w:rsid w:val="0061005F"/>
    <w:rsid w:val="006101D8"/>
    <w:rsid w:val="006135B8"/>
    <w:rsid w:val="0061398E"/>
    <w:rsid w:val="00614BA2"/>
    <w:rsid w:val="006170C3"/>
    <w:rsid w:val="00617775"/>
    <w:rsid w:val="00620DA5"/>
    <w:rsid w:val="00622CE4"/>
    <w:rsid w:val="00623F73"/>
    <w:rsid w:val="00624602"/>
    <w:rsid w:val="00626B99"/>
    <w:rsid w:val="00627B0C"/>
    <w:rsid w:val="00630020"/>
    <w:rsid w:val="00634497"/>
    <w:rsid w:val="006348E3"/>
    <w:rsid w:val="00635793"/>
    <w:rsid w:val="00635ADF"/>
    <w:rsid w:val="006360FA"/>
    <w:rsid w:val="00640D71"/>
    <w:rsid w:val="006414BD"/>
    <w:rsid w:val="00641EE1"/>
    <w:rsid w:val="006430A6"/>
    <w:rsid w:val="00643B0E"/>
    <w:rsid w:val="00647AA9"/>
    <w:rsid w:val="006514CF"/>
    <w:rsid w:val="00653C7D"/>
    <w:rsid w:val="0065425B"/>
    <w:rsid w:val="00657E28"/>
    <w:rsid w:val="006618C0"/>
    <w:rsid w:val="006623AE"/>
    <w:rsid w:val="00662E1D"/>
    <w:rsid w:val="00664BB5"/>
    <w:rsid w:val="00665BE4"/>
    <w:rsid w:val="0066680E"/>
    <w:rsid w:val="006703B2"/>
    <w:rsid w:val="00672285"/>
    <w:rsid w:val="006739C0"/>
    <w:rsid w:val="00675A3D"/>
    <w:rsid w:val="00677C94"/>
    <w:rsid w:val="00682157"/>
    <w:rsid w:val="00685EA3"/>
    <w:rsid w:val="00691690"/>
    <w:rsid w:val="00691843"/>
    <w:rsid w:val="006939DF"/>
    <w:rsid w:val="00693A6E"/>
    <w:rsid w:val="006940AF"/>
    <w:rsid w:val="00694388"/>
    <w:rsid w:val="00696001"/>
    <w:rsid w:val="006A034F"/>
    <w:rsid w:val="006A60D3"/>
    <w:rsid w:val="006A70A5"/>
    <w:rsid w:val="006B0C65"/>
    <w:rsid w:val="006B5078"/>
    <w:rsid w:val="006B6A35"/>
    <w:rsid w:val="006B7D23"/>
    <w:rsid w:val="006C417D"/>
    <w:rsid w:val="006C43BE"/>
    <w:rsid w:val="006C4761"/>
    <w:rsid w:val="006C67E9"/>
    <w:rsid w:val="006C6A96"/>
    <w:rsid w:val="006D096E"/>
    <w:rsid w:val="006D1104"/>
    <w:rsid w:val="006D3C38"/>
    <w:rsid w:val="006D529C"/>
    <w:rsid w:val="006E09C6"/>
    <w:rsid w:val="006E1E77"/>
    <w:rsid w:val="006E2414"/>
    <w:rsid w:val="006E2640"/>
    <w:rsid w:val="006E2977"/>
    <w:rsid w:val="006E307A"/>
    <w:rsid w:val="006E474E"/>
    <w:rsid w:val="006E4C2E"/>
    <w:rsid w:val="006E5281"/>
    <w:rsid w:val="006E65A3"/>
    <w:rsid w:val="006F203D"/>
    <w:rsid w:val="006F72A1"/>
    <w:rsid w:val="006F773D"/>
    <w:rsid w:val="00702854"/>
    <w:rsid w:val="007029FC"/>
    <w:rsid w:val="00702A52"/>
    <w:rsid w:val="00702B58"/>
    <w:rsid w:val="00702E00"/>
    <w:rsid w:val="00704E17"/>
    <w:rsid w:val="0070567F"/>
    <w:rsid w:val="00711D58"/>
    <w:rsid w:val="007128D3"/>
    <w:rsid w:val="00713D77"/>
    <w:rsid w:val="007157F6"/>
    <w:rsid w:val="00717521"/>
    <w:rsid w:val="00720761"/>
    <w:rsid w:val="00721400"/>
    <w:rsid w:val="007244A4"/>
    <w:rsid w:val="0072493D"/>
    <w:rsid w:val="00725AF1"/>
    <w:rsid w:val="00725AF8"/>
    <w:rsid w:val="00725BA8"/>
    <w:rsid w:val="00726D69"/>
    <w:rsid w:val="007348B1"/>
    <w:rsid w:val="007368A6"/>
    <w:rsid w:val="00737D08"/>
    <w:rsid w:val="0074031E"/>
    <w:rsid w:val="00740A62"/>
    <w:rsid w:val="007439AB"/>
    <w:rsid w:val="007455BE"/>
    <w:rsid w:val="00746AAD"/>
    <w:rsid w:val="00751E85"/>
    <w:rsid w:val="007559A5"/>
    <w:rsid w:val="00756E60"/>
    <w:rsid w:val="007601E1"/>
    <w:rsid w:val="007604BD"/>
    <w:rsid w:val="00760991"/>
    <w:rsid w:val="00760C05"/>
    <w:rsid w:val="0076205D"/>
    <w:rsid w:val="00767BBB"/>
    <w:rsid w:val="00767F19"/>
    <w:rsid w:val="00770010"/>
    <w:rsid w:val="007757B5"/>
    <w:rsid w:val="00775DBB"/>
    <w:rsid w:val="00776BD7"/>
    <w:rsid w:val="00777075"/>
    <w:rsid w:val="0078024E"/>
    <w:rsid w:val="00780A9F"/>
    <w:rsid w:val="00780BB1"/>
    <w:rsid w:val="007828A3"/>
    <w:rsid w:val="00783B7C"/>
    <w:rsid w:val="00785362"/>
    <w:rsid w:val="00791F65"/>
    <w:rsid w:val="007932DF"/>
    <w:rsid w:val="007947D8"/>
    <w:rsid w:val="0079529D"/>
    <w:rsid w:val="00797B3E"/>
    <w:rsid w:val="007A04B7"/>
    <w:rsid w:val="007A0DDE"/>
    <w:rsid w:val="007A33DD"/>
    <w:rsid w:val="007A387E"/>
    <w:rsid w:val="007A3D04"/>
    <w:rsid w:val="007A48D6"/>
    <w:rsid w:val="007A6EA0"/>
    <w:rsid w:val="007B04CC"/>
    <w:rsid w:val="007B0EC6"/>
    <w:rsid w:val="007B2F82"/>
    <w:rsid w:val="007B4ED8"/>
    <w:rsid w:val="007B73C2"/>
    <w:rsid w:val="007C64AF"/>
    <w:rsid w:val="007C65D8"/>
    <w:rsid w:val="007C7BF9"/>
    <w:rsid w:val="007C7F50"/>
    <w:rsid w:val="007D1FB6"/>
    <w:rsid w:val="007D3813"/>
    <w:rsid w:val="007D461C"/>
    <w:rsid w:val="007D5989"/>
    <w:rsid w:val="007E1DC5"/>
    <w:rsid w:val="007E229B"/>
    <w:rsid w:val="007E3319"/>
    <w:rsid w:val="007E38D2"/>
    <w:rsid w:val="007F04D6"/>
    <w:rsid w:val="007F0CE2"/>
    <w:rsid w:val="007F3218"/>
    <w:rsid w:val="007F58A9"/>
    <w:rsid w:val="00800130"/>
    <w:rsid w:val="00800944"/>
    <w:rsid w:val="008022C9"/>
    <w:rsid w:val="0080258B"/>
    <w:rsid w:val="00803486"/>
    <w:rsid w:val="00804227"/>
    <w:rsid w:val="0080730A"/>
    <w:rsid w:val="00810CB7"/>
    <w:rsid w:val="00811403"/>
    <w:rsid w:val="0081358F"/>
    <w:rsid w:val="00814FB4"/>
    <w:rsid w:val="00816E4A"/>
    <w:rsid w:val="008171E1"/>
    <w:rsid w:val="00821F54"/>
    <w:rsid w:val="008236AA"/>
    <w:rsid w:val="00824C29"/>
    <w:rsid w:val="00825032"/>
    <w:rsid w:val="00825AA0"/>
    <w:rsid w:val="00826BBB"/>
    <w:rsid w:val="00826DA5"/>
    <w:rsid w:val="00830966"/>
    <w:rsid w:val="00830C49"/>
    <w:rsid w:val="00831E63"/>
    <w:rsid w:val="00834134"/>
    <w:rsid w:val="00834C7F"/>
    <w:rsid w:val="00836BC7"/>
    <w:rsid w:val="00836DE2"/>
    <w:rsid w:val="00837638"/>
    <w:rsid w:val="0084001C"/>
    <w:rsid w:val="00841D13"/>
    <w:rsid w:val="008421C4"/>
    <w:rsid w:val="00842220"/>
    <w:rsid w:val="008430F0"/>
    <w:rsid w:val="008431A4"/>
    <w:rsid w:val="0084424D"/>
    <w:rsid w:val="00844FE3"/>
    <w:rsid w:val="00845CE7"/>
    <w:rsid w:val="0085007C"/>
    <w:rsid w:val="008509E9"/>
    <w:rsid w:val="00853ECA"/>
    <w:rsid w:val="00856343"/>
    <w:rsid w:val="00863F4E"/>
    <w:rsid w:val="00863FDF"/>
    <w:rsid w:val="00866846"/>
    <w:rsid w:val="00871935"/>
    <w:rsid w:val="00872502"/>
    <w:rsid w:val="00872C0B"/>
    <w:rsid w:val="008736EA"/>
    <w:rsid w:val="008741C4"/>
    <w:rsid w:val="00877FE8"/>
    <w:rsid w:val="00880217"/>
    <w:rsid w:val="0088091A"/>
    <w:rsid w:val="00884DDD"/>
    <w:rsid w:val="008851A0"/>
    <w:rsid w:val="0088527F"/>
    <w:rsid w:val="00894F52"/>
    <w:rsid w:val="00896EF4"/>
    <w:rsid w:val="008A0CD9"/>
    <w:rsid w:val="008A28DB"/>
    <w:rsid w:val="008A3B55"/>
    <w:rsid w:val="008A5606"/>
    <w:rsid w:val="008A5C0D"/>
    <w:rsid w:val="008A63F2"/>
    <w:rsid w:val="008A6D31"/>
    <w:rsid w:val="008B0A7B"/>
    <w:rsid w:val="008B1B91"/>
    <w:rsid w:val="008B3777"/>
    <w:rsid w:val="008C08D7"/>
    <w:rsid w:val="008C512C"/>
    <w:rsid w:val="008C549C"/>
    <w:rsid w:val="008C7F0D"/>
    <w:rsid w:val="008D2525"/>
    <w:rsid w:val="008D781C"/>
    <w:rsid w:val="008D7D0C"/>
    <w:rsid w:val="008E0074"/>
    <w:rsid w:val="008E1244"/>
    <w:rsid w:val="008E1869"/>
    <w:rsid w:val="008E20B2"/>
    <w:rsid w:val="008E3B7A"/>
    <w:rsid w:val="008E4B93"/>
    <w:rsid w:val="008E648F"/>
    <w:rsid w:val="008E7CEC"/>
    <w:rsid w:val="008E7FD2"/>
    <w:rsid w:val="008F09BC"/>
    <w:rsid w:val="008F0D56"/>
    <w:rsid w:val="008F10F2"/>
    <w:rsid w:val="008F26D6"/>
    <w:rsid w:val="008F27DF"/>
    <w:rsid w:val="008F3BCB"/>
    <w:rsid w:val="008F5255"/>
    <w:rsid w:val="008F5924"/>
    <w:rsid w:val="008F5A99"/>
    <w:rsid w:val="009029BB"/>
    <w:rsid w:val="009069EA"/>
    <w:rsid w:val="00906F7E"/>
    <w:rsid w:val="00911234"/>
    <w:rsid w:val="00912651"/>
    <w:rsid w:val="009156A5"/>
    <w:rsid w:val="00916BFE"/>
    <w:rsid w:val="00917000"/>
    <w:rsid w:val="00920CF2"/>
    <w:rsid w:val="00921474"/>
    <w:rsid w:val="00921587"/>
    <w:rsid w:val="00923875"/>
    <w:rsid w:val="00924FC8"/>
    <w:rsid w:val="009257FC"/>
    <w:rsid w:val="009270F6"/>
    <w:rsid w:val="0093031B"/>
    <w:rsid w:val="009322EA"/>
    <w:rsid w:val="0093374B"/>
    <w:rsid w:val="00933D25"/>
    <w:rsid w:val="00934853"/>
    <w:rsid w:val="0094360D"/>
    <w:rsid w:val="00944787"/>
    <w:rsid w:val="00944837"/>
    <w:rsid w:val="00945686"/>
    <w:rsid w:val="00945DE9"/>
    <w:rsid w:val="0094793D"/>
    <w:rsid w:val="00947CAF"/>
    <w:rsid w:val="00951AF6"/>
    <w:rsid w:val="009529C7"/>
    <w:rsid w:val="00952E19"/>
    <w:rsid w:val="0095345A"/>
    <w:rsid w:val="00956593"/>
    <w:rsid w:val="0096111F"/>
    <w:rsid w:val="00961478"/>
    <w:rsid w:val="00961796"/>
    <w:rsid w:val="009631DA"/>
    <w:rsid w:val="00965148"/>
    <w:rsid w:val="0096716E"/>
    <w:rsid w:val="00973376"/>
    <w:rsid w:val="0097372E"/>
    <w:rsid w:val="00973B1B"/>
    <w:rsid w:val="00974FC9"/>
    <w:rsid w:val="00976406"/>
    <w:rsid w:val="0097687D"/>
    <w:rsid w:val="00977555"/>
    <w:rsid w:val="00980A99"/>
    <w:rsid w:val="00980B75"/>
    <w:rsid w:val="009841E6"/>
    <w:rsid w:val="00984EB2"/>
    <w:rsid w:val="009867FD"/>
    <w:rsid w:val="00986BA9"/>
    <w:rsid w:val="0098750B"/>
    <w:rsid w:val="00990262"/>
    <w:rsid w:val="009914E4"/>
    <w:rsid w:val="009937AF"/>
    <w:rsid w:val="00993D9C"/>
    <w:rsid w:val="00993EEE"/>
    <w:rsid w:val="009963F9"/>
    <w:rsid w:val="00996669"/>
    <w:rsid w:val="00996786"/>
    <w:rsid w:val="00997CBF"/>
    <w:rsid w:val="009A454A"/>
    <w:rsid w:val="009B0F43"/>
    <w:rsid w:val="009B4511"/>
    <w:rsid w:val="009C0BE1"/>
    <w:rsid w:val="009C0C44"/>
    <w:rsid w:val="009C0CF7"/>
    <w:rsid w:val="009C1984"/>
    <w:rsid w:val="009C27C1"/>
    <w:rsid w:val="009C3C48"/>
    <w:rsid w:val="009C40A4"/>
    <w:rsid w:val="009C69B7"/>
    <w:rsid w:val="009C77B6"/>
    <w:rsid w:val="009D0704"/>
    <w:rsid w:val="009D3340"/>
    <w:rsid w:val="009D6347"/>
    <w:rsid w:val="009D6F30"/>
    <w:rsid w:val="009D7134"/>
    <w:rsid w:val="009E06E8"/>
    <w:rsid w:val="009E141B"/>
    <w:rsid w:val="009E5294"/>
    <w:rsid w:val="009E532C"/>
    <w:rsid w:val="009E59CF"/>
    <w:rsid w:val="009E5F25"/>
    <w:rsid w:val="009F079B"/>
    <w:rsid w:val="009F312F"/>
    <w:rsid w:val="009F40B6"/>
    <w:rsid w:val="009F483C"/>
    <w:rsid w:val="00A01F73"/>
    <w:rsid w:val="00A0235D"/>
    <w:rsid w:val="00A03130"/>
    <w:rsid w:val="00A034E3"/>
    <w:rsid w:val="00A10765"/>
    <w:rsid w:val="00A10F23"/>
    <w:rsid w:val="00A134AC"/>
    <w:rsid w:val="00A14C57"/>
    <w:rsid w:val="00A22B44"/>
    <w:rsid w:val="00A24CDE"/>
    <w:rsid w:val="00A25F1C"/>
    <w:rsid w:val="00A2699A"/>
    <w:rsid w:val="00A26C37"/>
    <w:rsid w:val="00A3277F"/>
    <w:rsid w:val="00A34476"/>
    <w:rsid w:val="00A34DBE"/>
    <w:rsid w:val="00A41AA3"/>
    <w:rsid w:val="00A443C0"/>
    <w:rsid w:val="00A4682B"/>
    <w:rsid w:val="00A47081"/>
    <w:rsid w:val="00A47E30"/>
    <w:rsid w:val="00A5058F"/>
    <w:rsid w:val="00A51654"/>
    <w:rsid w:val="00A528E8"/>
    <w:rsid w:val="00A541C8"/>
    <w:rsid w:val="00A546EB"/>
    <w:rsid w:val="00A56ED0"/>
    <w:rsid w:val="00A571AF"/>
    <w:rsid w:val="00A571CF"/>
    <w:rsid w:val="00A60E1C"/>
    <w:rsid w:val="00A62A1F"/>
    <w:rsid w:val="00A6386B"/>
    <w:rsid w:val="00A63C0B"/>
    <w:rsid w:val="00A64DA9"/>
    <w:rsid w:val="00A71C18"/>
    <w:rsid w:val="00A72235"/>
    <w:rsid w:val="00A73F96"/>
    <w:rsid w:val="00A75096"/>
    <w:rsid w:val="00A81079"/>
    <w:rsid w:val="00A81F47"/>
    <w:rsid w:val="00A82044"/>
    <w:rsid w:val="00A8205B"/>
    <w:rsid w:val="00A82958"/>
    <w:rsid w:val="00A830DC"/>
    <w:rsid w:val="00A92A15"/>
    <w:rsid w:val="00A942FF"/>
    <w:rsid w:val="00A97230"/>
    <w:rsid w:val="00AA05D0"/>
    <w:rsid w:val="00AA2CA3"/>
    <w:rsid w:val="00AA460E"/>
    <w:rsid w:val="00AB15B2"/>
    <w:rsid w:val="00AB20FB"/>
    <w:rsid w:val="00AB38C9"/>
    <w:rsid w:val="00AB46FD"/>
    <w:rsid w:val="00AB4994"/>
    <w:rsid w:val="00AC04B3"/>
    <w:rsid w:val="00AC3839"/>
    <w:rsid w:val="00AD5F04"/>
    <w:rsid w:val="00AD61FE"/>
    <w:rsid w:val="00AD7057"/>
    <w:rsid w:val="00AD7179"/>
    <w:rsid w:val="00AD7DAD"/>
    <w:rsid w:val="00AD7F50"/>
    <w:rsid w:val="00AE0DFF"/>
    <w:rsid w:val="00AE1B5B"/>
    <w:rsid w:val="00AE3043"/>
    <w:rsid w:val="00AE43AD"/>
    <w:rsid w:val="00AE4C1E"/>
    <w:rsid w:val="00AE7E1C"/>
    <w:rsid w:val="00AF03E8"/>
    <w:rsid w:val="00AF6C1F"/>
    <w:rsid w:val="00B03EF6"/>
    <w:rsid w:val="00B07A23"/>
    <w:rsid w:val="00B10410"/>
    <w:rsid w:val="00B13D68"/>
    <w:rsid w:val="00B14C9A"/>
    <w:rsid w:val="00B167BC"/>
    <w:rsid w:val="00B17B86"/>
    <w:rsid w:val="00B21F46"/>
    <w:rsid w:val="00B2263D"/>
    <w:rsid w:val="00B2549D"/>
    <w:rsid w:val="00B304B8"/>
    <w:rsid w:val="00B314F9"/>
    <w:rsid w:val="00B3230B"/>
    <w:rsid w:val="00B32D90"/>
    <w:rsid w:val="00B32E14"/>
    <w:rsid w:val="00B359E0"/>
    <w:rsid w:val="00B44AFE"/>
    <w:rsid w:val="00B4630B"/>
    <w:rsid w:val="00B47183"/>
    <w:rsid w:val="00B47236"/>
    <w:rsid w:val="00B50408"/>
    <w:rsid w:val="00B54841"/>
    <w:rsid w:val="00B558EA"/>
    <w:rsid w:val="00B56E17"/>
    <w:rsid w:val="00B60B90"/>
    <w:rsid w:val="00B67038"/>
    <w:rsid w:val="00B70852"/>
    <w:rsid w:val="00B70E04"/>
    <w:rsid w:val="00B733C1"/>
    <w:rsid w:val="00B8093D"/>
    <w:rsid w:val="00B80ECB"/>
    <w:rsid w:val="00B81A11"/>
    <w:rsid w:val="00B8309A"/>
    <w:rsid w:val="00B85A6D"/>
    <w:rsid w:val="00B87FC3"/>
    <w:rsid w:val="00BA0580"/>
    <w:rsid w:val="00BA07DF"/>
    <w:rsid w:val="00BA6231"/>
    <w:rsid w:val="00BB0352"/>
    <w:rsid w:val="00BB4661"/>
    <w:rsid w:val="00BB55EC"/>
    <w:rsid w:val="00BB63BE"/>
    <w:rsid w:val="00BC29A3"/>
    <w:rsid w:val="00BC2FEF"/>
    <w:rsid w:val="00BC3737"/>
    <w:rsid w:val="00BC5063"/>
    <w:rsid w:val="00BC7376"/>
    <w:rsid w:val="00BD1DBC"/>
    <w:rsid w:val="00BD20C6"/>
    <w:rsid w:val="00BD3E9E"/>
    <w:rsid w:val="00BD4337"/>
    <w:rsid w:val="00BD4E1E"/>
    <w:rsid w:val="00BD4E43"/>
    <w:rsid w:val="00BE2F83"/>
    <w:rsid w:val="00BE7129"/>
    <w:rsid w:val="00BF22D3"/>
    <w:rsid w:val="00BF593B"/>
    <w:rsid w:val="00BF63FB"/>
    <w:rsid w:val="00C01FFB"/>
    <w:rsid w:val="00C02CFA"/>
    <w:rsid w:val="00C04733"/>
    <w:rsid w:val="00C0507F"/>
    <w:rsid w:val="00C06951"/>
    <w:rsid w:val="00C106D8"/>
    <w:rsid w:val="00C110AC"/>
    <w:rsid w:val="00C11CB1"/>
    <w:rsid w:val="00C15351"/>
    <w:rsid w:val="00C1546E"/>
    <w:rsid w:val="00C16B02"/>
    <w:rsid w:val="00C17E42"/>
    <w:rsid w:val="00C2246A"/>
    <w:rsid w:val="00C22DD2"/>
    <w:rsid w:val="00C23814"/>
    <w:rsid w:val="00C23E77"/>
    <w:rsid w:val="00C261E0"/>
    <w:rsid w:val="00C27168"/>
    <w:rsid w:val="00C27F76"/>
    <w:rsid w:val="00C32B28"/>
    <w:rsid w:val="00C42299"/>
    <w:rsid w:val="00C43719"/>
    <w:rsid w:val="00C438DF"/>
    <w:rsid w:val="00C4484C"/>
    <w:rsid w:val="00C44DDF"/>
    <w:rsid w:val="00C45E65"/>
    <w:rsid w:val="00C50A3D"/>
    <w:rsid w:val="00C51A47"/>
    <w:rsid w:val="00C51EBA"/>
    <w:rsid w:val="00C57FC5"/>
    <w:rsid w:val="00C623EB"/>
    <w:rsid w:val="00C63341"/>
    <w:rsid w:val="00C654F9"/>
    <w:rsid w:val="00C6679D"/>
    <w:rsid w:val="00C677F9"/>
    <w:rsid w:val="00C67DD8"/>
    <w:rsid w:val="00C72D2A"/>
    <w:rsid w:val="00C73D01"/>
    <w:rsid w:val="00C741DF"/>
    <w:rsid w:val="00C751DB"/>
    <w:rsid w:val="00C7663A"/>
    <w:rsid w:val="00C815F4"/>
    <w:rsid w:val="00C8212F"/>
    <w:rsid w:val="00C824CB"/>
    <w:rsid w:val="00C848E4"/>
    <w:rsid w:val="00C85982"/>
    <w:rsid w:val="00C85AFE"/>
    <w:rsid w:val="00C87424"/>
    <w:rsid w:val="00C87FB6"/>
    <w:rsid w:val="00C92B6E"/>
    <w:rsid w:val="00CA316D"/>
    <w:rsid w:val="00CA3F03"/>
    <w:rsid w:val="00CA5DB7"/>
    <w:rsid w:val="00CA7F46"/>
    <w:rsid w:val="00CB0C9B"/>
    <w:rsid w:val="00CB18C7"/>
    <w:rsid w:val="00CB54FE"/>
    <w:rsid w:val="00CB55DA"/>
    <w:rsid w:val="00CB5B14"/>
    <w:rsid w:val="00CC73D6"/>
    <w:rsid w:val="00CD0B3F"/>
    <w:rsid w:val="00CD0EF9"/>
    <w:rsid w:val="00CD31CE"/>
    <w:rsid w:val="00CD3E6E"/>
    <w:rsid w:val="00CD4B2B"/>
    <w:rsid w:val="00CD5634"/>
    <w:rsid w:val="00CE2E9E"/>
    <w:rsid w:val="00CE5BD0"/>
    <w:rsid w:val="00CE5C3B"/>
    <w:rsid w:val="00CF02B2"/>
    <w:rsid w:val="00CF1ADA"/>
    <w:rsid w:val="00CF2452"/>
    <w:rsid w:val="00CF2633"/>
    <w:rsid w:val="00CF272B"/>
    <w:rsid w:val="00CF3045"/>
    <w:rsid w:val="00CF528B"/>
    <w:rsid w:val="00CF5376"/>
    <w:rsid w:val="00CF5836"/>
    <w:rsid w:val="00CF5F9D"/>
    <w:rsid w:val="00CF62CC"/>
    <w:rsid w:val="00CF7B08"/>
    <w:rsid w:val="00D0009D"/>
    <w:rsid w:val="00D02D65"/>
    <w:rsid w:val="00D05BFE"/>
    <w:rsid w:val="00D07F9A"/>
    <w:rsid w:val="00D263ED"/>
    <w:rsid w:val="00D26F6F"/>
    <w:rsid w:val="00D3032A"/>
    <w:rsid w:val="00D303E1"/>
    <w:rsid w:val="00D30B42"/>
    <w:rsid w:val="00D3139A"/>
    <w:rsid w:val="00D3311A"/>
    <w:rsid w:val="00D3574D"/>
    <w:rsid w:val="00D35E04"/>
    <w:rsid w:val="00D37995"/>
    <w:rsid w:val="00D413E4"/>
    <w:rsid w:val="00D43967"/>
    <w:rsid w:val="00D44055"/>
    <w:rsid w:val="00D44F3C"/>
    <w:rsid w:val="00D46018"/>
    <w:rsid w:val="00D5011C"/>
    <w:rsid w:val="00D509F1"/>
    <w:rsid w:val="00D51CD5"/>
    <w:rsid w:val="00D52208"/>
    <w:rsid w:val="00D52A7D"/>
    <w:rsid w:val="00D545EA"/>
    <w:rsid w:val="00D546A5"/>
    <w:rsid w:val="00D56541"/>
    <w:rsid w:val="00D56AF4"/>
    <w:rsid w:val="00D61D04"/>
    <w:rsid w:val="00D62130"/>
    <w:rsid w:val="00D628C0"/>
    <w:rsid w:val="00D6589F"/>
    <w:rsid w:val="00D65BC3"/>
    <w:rsid w:val="00D713A0"/>
    <w:rsid w:val="00D74111"/>
    <w:rsid w:val="00D81DED"/>
    <w:rsid w:val="00D83644"/>
    <w:rsid w:val="00D850E6"/>
    <w:rsid w:val="00D8511E"/>
    <w:rsid w:val="00D854AC"/>
    <w:rsid w:val="00D91966"/>
    <w:rsid w:val="00D945A2"/>
    <w:rsid w:val="00D95431"/>
    <w:rsid w:val="00D964F4"/>
    <w:rsid w:val="00DA2845"/>
    <w:rsid w:val="00DA3BDC"/>
    <w:rsid w:val="00DA3E1D"/>
    <w:rsid w:val="00DA5855"/>
    <w:rsid w:val="00DB0FA9"/>
    <w:rsid w:val="00DB1D15"/>
    <w:rsid w:val="00DB1E27"/>
    <w:rsid w:val="00DB1EDD"/>
    <w:rsid w:val="00DB6C40"/>
    <w:rsid w:val="00DC0700"/>
    <w:rsid w:val="00DC4A3B"/>
    <w:rsid w:val="00DC7111"/>
    <w:rsid w:val="00DD0617"/>
    <w:rsid w:val="00DD1AE3"/>
    <w:rsid w:val="00DD1B69"/>
    <w:rsid w:val="00DD4458"/>
    <w:rsid w:val="00DD451E"/>
    <w:rsid w:val="00DD5F05"/>
    <w:rsid w:val="00DE2D5B"/>
    <w:rsid w:val="00DE6C9D"/>
    <w:rsid w:val="00DE7883"/>
    <w:rsid w:val="00DF0B90"/>
    <w:rsid w:val="00DF4ECA"/>
    <w:rsid w:val="00DF5D31"/>
    <w:rsid w:val="00E018D9"/>
    <w:rsid w:val="00E05CDE"/>
    <w:rsid w:val="00E07526"/>
    <w:rsid w:val="00E115B4"/>
    <w:rsid w:val="00E13F06"/>
    <w:rsid w:val="00E217D8"/>
    <w:rsid w:val="00E233F2"/>
    <w:rsid w:val="00E254B0"/>
    <w:rsid w:val="00E263F4"/>
    <w:rsid w:val="00E2726D"/>
    <w:rsid w:val="00E2735F"/>
    <w:rsid w:val="00E33C4C"/>
    <w:rsid w:val="00E35CD9"/>
    <w:rsid w:val="00E37D2F"/>
    <w:rsid w:val="00E4185C"/>
    <w:rsid w:val="00E432B4"/>
    <w:rsid w:val="00E44ACC"/>
    <w:rsid w:val="00E44DAD"/>
    <w:rsid w:val="00E4741C"/>
    <w:rsid w:val="00E50266"/>
    <w:rsid w:val="00E503E8"/>
    <w:rsid w:val="00E50B63"/>
    <w:rsid w:val="00E523BC"/>
    <w:rsid w:val="00E5414E"/>
    <w:rsid w:val="00E61266"/>
    <w:rsid w:val="00E61E86"/>
    <w:rsid w:val="00E63574"/>
    <w:rsid w:val="00E6365D"/>
    <w:rsid w:val="00E63C29"/>
    <w:rsid w:val="00E65877"/>
    <w:rsid w:val="00E66539"/>
    <w:rsid w:val="00E665C9"/>
    <w:rsid w:val="00E672A6"/>
    <w:rsid w:val="00E673D6"/>
    <w:rsid w:val="00E675D7"/>
    <w:rsid w:val="00E67619"/>
    <w:rsid w:val="00E76006"/>
    <w:rsid w:val="00E77E16"/>
    <w:rsid w:val="00E808C1"/>
    <w:rsid w:val="00E80D2D"/>
    <w:rsid w:val="00E80F67"/>
    <w:rsid w:val="00E8146B"/>
    <w:rsid w:val="00E81B19"/>
    <w:rsid w:val="00E85EE8"/>
    <w:rsid w:val="00E870BB"/>
    <w:rsid w:val="00E90D62"/>
    <w:rsid w:val="00E91499"/>
    <w:rsid w:val="00E94B9A"/>
    <w:rsid w:val="00E97E9A"/>
    <w:rsid w:val="00EA035E"/>
    <w:rsid w:val="00EA244C"/>
    <w:rsid w:val="00EA4057"/>
    <w:rsid w:val="00EA454B"/>
    <w:rsid w:val="00EA46CC"/>
    <w:rsid w:val="00EA5190"/>
    <w:rsid w:val="00EA7BC1"/>
    <w:rsid w:val="00EB1215"/>
    <w:rsid w:val="00EB28F5"/>
    <w:rsid w:val="00EB379F"/>
    <w:rsid w:val="00EB4D6B"/>
    <w:rsid w:val="00EB4EE2"/>
    <w:rsid w:val="00EB5021"/>
    <w:rsid w:val="00EC1F6D"/>
    <w:rsid w:val="00EC2289"/>
    <w:rsid w:val="00EC2681"/>
    <w:rsid w:val="00EC2DAB"/>
    <w:rsid w:val="00EC32F5"/>
    <w:rsid w:val="00EC6C8F"/>
    <w:rsid w:val="00ED09AE"/>
    <w:rsid w:val="00ED18D0"/>
    <w:rsid w:val="00EE3817"/>
    <w:rsid w:val="00EF01BB"/>
    <w:rsid w:val="00EF41BA"/>
    <w:rsid w:val="00EF66EF"/>
    <w:rsid w:val="00F0085A"/>
    <w:rsid w:val="00F03C9E"/>
    <w:rsid w:val="00F12BD1"/>
    <w:rsid w:val="00F1342E"/>
    <w:rsid w:val="00F1675D"/>
    <w:rsid w:val="00F178F3"/>
    <w:rsid w:val="00F17D65"/>
    <w:rsid w:val="00F2016C"/>
    <w:rsid w:val="00F20E49"/>
    <w:rsid w:val="00F22CE6"/>
    <w:rsid w:val="00F235CA"/>
    <w:rsid w:val="00F25ABF"/>
    <w:rsid w:val="00F26D71"/>
    <w:rsid w:val="00F27396"/>
    <w:rsid w:val="00F30AFE"/>
    <w:rsid w:val="00F30FA7"/>
    <w:rsid w:val="00F400CF"/>
    <w:rsid w:val="00F4062C"/>
    <w:rsid w:val="00F40646"/>
    <w:rsid w:val="00F40C18"/>
    <w:rsid w:val="00F42303"/>
    <w:rsid w:val="00F44FDB"/>
    <w:rsid w:val="00F45044"/>
    <w:rsid w:val="00F46978"/>
    <w:rsid w:val="00F4767C"/>
    <w:rsid w:val="00F52604"/>
    <w:rsid w:val="00F52BB9"/>
    <w:rsid w:val="00F5404D"/>
    <w:rsid w:val="00F5436B"/>
    <w:rsid w:val="00F54593"/>
    <w:rsid w:val="00F55138"/>
    <w:rsid w:val="00F571D9"/>
    <w:rsid w:val="00F609AB"/>
    <w:rsid w:val="00F63008"/>
    <w:rsid w:val="00F72B97"/>
    <w:rsid w:val="00F72CAB"/>
    <w:rsid w:val="00F75CF9"/>
    <w:rsid w:val="00F824AE"/>
    <w:rsid w:val="00F83082"/>
    <w:rsid w:val="00F83B7B"/>
    <w:rsid w:val="00F84739"/>
    <w:rsid w:val="00F86398"/>
    <w:rsid w:val="00F9117F"/>
    <w:rsid w:val="00F92C49"/>
    <w:rsid w:val="00F9350D"/>
    <w:rsid w:val="00F939D8"/>
    <w:rsid w:val="00F94390"/>
    <w:rsid w:val="00F94A22"/>
    <w:rsid w:val="00F95904"/>
    <w:rsid w:val="00F95A83"/>
    <w:rsid w:val="00F95B75"/>
    <w:rsid w:val="00F960AF"/>
    <w:rsid w:val="00F97487"/>
    <w:rsid w:val="00FA0D3B"/>
    <w:rsid w:val="00FA4D09"/>
    <w:rsid w:val="00FA6507"/>
    <w:rsid w:val="00FA75BF"/>
    <w:rsid w:val="00FA7915"/>
    <w:rsid w:val="00FB3D76"/>
    <w:rsid w:val="00FB54E1"/>
    <w:rsid w:val="00FC4DBE"/>
    <w:rsid w:val="00FC5BAA"/>
    <w:rsid w:val="00FD19EE"/>
    <w:rsid w:val="00FD23C2"/>
    <w:rsid w:val="00FD3CA7"/>
    <w:rsid w:val="00FD549A"/>
    <w:rsid w:val="00FD6877"/>
    <w:rsid w:val="00FD6AC3"/>
    <w:rsid w:val="00FD6FC5"/>
    <w:rsid w:val="00FD797A"/>
    <w:rsid w:val="00FE0401"/>
    <w:rsid w:val="00FE2D58"/>
    <w:rsid w:val="00FE53B8"/>
    <w:rsid w:val="00FF00B6"/>
    <w:rsid w:val="00FF10EF"/>
    <w:rsid w:val="00FF18A6"/>
    <w:rsid w:val="00FF2C13"/>
    <w:rsid w:val="00FF4A35"/>
    <w:rsid w:val="00FF5BAF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BC972B"/>
  <w15:docId w15:val="{960FBE09-315E-4240-B585-F776A253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bCs/>
    </w:rPr>
  </w:style>
  <w:style w:type="paragraph" w:styleId="Heading4">
    <w:name w:val="heading 4"/>
    <w:basedOn w:val="Normal"/>
    <w:next w:val="Normal"/>
    <w:qFormat/>
    <w:pPr>
      <w:keepNext/>
      <w:ind w:left="420"/>
      <w:outlineLvl w:val="3"/>
    </w:pPr>
    <w:rPr>
      <w:rFonts w:ascii="AngsanaUPC" w:hAnsi="AngsanaUPC" w:cs="AngsanaUPC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ngsanaUPC" w:hAnsi="AngsanaUPC" w:cs="AngsanaUPC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ngsanaUPC" w:eastAsia="Angsana New" w:hAnsi="AngsanaUPC" w:cs="AngsanaUPC"/>
      <w:color w:val="0000FF"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rFonts w:ascii="AngsanaUPC" w:hAnsi="AngsanaUPC" w:cs="Angsan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ngsana New" w:hAnsi="Angsana New" w:cs="Angsana New"/>
      <w:b/>
      <w:bCs/>
      <w:spacing w:val="20"/>
    </w:rPr>
  </w:style>
  <w:style w:type="paragraph" w:styleId="BodyText">
    <w:name w:val="Body Text"/>
    <w:basedOn w:val="Normal"/>
    <w:pPr>
      <w:tabs>
        <w:tab w:val="left" w:pos="450"/>
      </w:tabs>
      <w:jc w:val="thaiDistribute"/>
    </w:pPr>
  </w:style>
  <w:style w:type="paragraph" w:styleId="BodyText2">
    <w:name w:val="Body Text 2"/>
    <w:basedOn w:val="Normal"/>
    <w:pPr>
      <w:tabs>
        <w:tab w:val="left" w:pos="450"/>
        <w:tab w:val="right" w:pos="8280"/>
      </w:tabs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rFonts w:ascii="Cordia New" w:hAnsi="Cordia New" w:cs="Cordia New"/>
      <w:sz w:val="28"/>
      <w:szCs w:val="28"/>
    </w:rPr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</w:rPr>
  </w:style>
  <w:style w:type="paragraph" w:styleId="Caption">
    <w:name w:val="caption"/>
    <w:basedOn w:val="Normal"/>
    <w:next w:val="Normal"/>
    <w:qFormat/>
    <w:pPr>
      <w:ind w:right="-199" w:hanging="142"/>
      <w:jc w:val="center"/>
    </w:pPr>
    <w:rPr>
      <w:rFonts w:ascii="AngsanaUPC" w:hAnsi="AngsanaUPC" w:cs="AngsanaUPC"/>
    </w:rPr>
  </w:style>
  <w:style w:type="paragraph" w:styleId="BodyText3">
    <w:name w:val="Body Text 3"/>
    <w:basedOn w:val="Normal"/>
    <w:pPr>
      <w:jc w:val="center"/>
    </w:pPr>
  </w:style>
  <w:style w:type="paragraph" w:styleId="BodyTextIndent">
    <w:name w:val="Body Text Indent"/>
    <w:basedOn w:val="Normal"/>
    <w:pPr>
      <w:ind w:firstLine="1429"/>
      <w:jc w:val="thaiDistribute"/>
    </w:pPr>
    <w:rPr>
      <w:rFonts w:ascii="AngsanaUPC" w:hAnsi="AngsanaUPC" w:cs="AngsanaUPC"/>
    </w:rPr>
  </w:style>
  <w:style w:type="paragraph" w:styleId="BodyTextIndent2">
    <w:name w:val="Body Text Indent 2"/>
    <w:basedOn w:val="Normal"/>
    <w:pPr>
      <w:ind w:left="1162" w:hanging="1162"/>
    </w:pPr>
    <w:rPr>
      <w:rFonts w:ascii="Angsana New" w:eastAsia="Times New Roman" w:hAnsi="Angsana New" w:cs="Angsana New"/>
    </w:rPr>
  </w:style>
  <w:style w:type="table" w:styleId="TableGrid">
    <w:name w:val="Table Grid"/>
    <w:basedOn w:val="TableNormal"/>
    <w:rsid w:val="00803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115B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115B4"/>
    <w:rPr>
      <w:rFonts w:ascii="Tahoma" w:hAnsi="Tahoma"/>
      <w:sz w:val="16"/>
    </w:rPr>
  </w:style>
  <w:style w:type="character" w:styleId="SubtleEmphasis">
    <w:name w:val="Subtle Emphasis"/>
    <w:basedOn w:val="DefaultParagraphFont"/>
    <w:uiPriority w:val="19"/>
    <w:qFormat/>
    <w:rsid w:val="0055288C"/>
    <w:rPr>
      <w:i/>
      <w:iCs/>
      <w:color w:val="404040" w:themeColor="text1" w:themeTint="BF"/>
    </w:rPr>
  </w:style>
  <w:style w:type="paragraph" w:customStyle="1" w:styleId="Default">
    <w:name w:val="Default"/>
    <w:rsid w:val="001D1FA3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7D0C"/>
    <w:pPr>
      <w:ind w:left="720"/>
      <w:contextualSpacing/>
    </w:pPr>
    <w:rPr>
      <w:rFonts w:cs="Angsana New"/>
      <w:szCs w:val="40"/>
    </w:rPr>
  </w:style>
  <w:style w:type="character" w:styleId="Emphasis">
    <w:name w:val="Emphasis"/>
    <w:basedOn w:val="DefaultParagraphFont"/>
    <w:uiPriority w:val="20"/>
    <w:qFormat/>
    <w:rsid w:val="001057AC"/>
    <w:rPr>
      <w:i/>
      <w:iCs/>
    </w:rPr>
  </w:style>
  <w:style w:type="paragraph" w:customStyle="1" w:styleId="p1">
    <w:name w:val="p1"/>
    <w:basedOn w:val="Normal"/>
    <w:rsid w:val="00F5436B"/>
    <w:rPr>
      <w:rFonts w:ascii="Helvetica" w:eastAsia="Times New Roman" w:hAnsi="Helvetica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50B63"/>
  </w:style>
  <w:style w:type="paragraph" w:customStyle="1" w:styleId="p2">
    <w:name w:val="p2"/>
    <w:basedOn w:val="Normal"/>
    <w:rsid w:val="00ED18D0"/>
    <w:rPr>
      <w:rFonts w:ascii="Helvetica" w:eastAsia="Times New Roman" w:hAnsi="Helvetica" w:cs="Times New Roman"/>
      <w:color w:val="000000"/>
      <w:sz w:val="39"/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FC4DBE"/>
    <w:rPr>
      <w:rFonts w:ascii="DilleniaUPC" w:hAnsi="DilleniaUPC" w:cs="DilleniaUPC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8A63F2"/>
    <w:rPr>
      <w:rFonts w:ascii="Angsana New" w:hAnsi="Angsana New"/>
      <w:b/>
      <w:bCs/>
      <w:spacing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domboon\Desktop\Today\Thesis%20Radomboonbank\Template%20&#3623;&#3636;&#3607;&#3618;&#3634;&#3609;&#3636;&#3614;&#3609;&#3608;&#3660;%20&#3619;&#3623;&#3617;&#3607;&#3640;&#3585;&#3629;&#3618;&#3656;&#3634;&#3591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84BA-44CC-487A-9707-B606935B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Settings\radomboon\Desktop\Today\Thesis Radomboonbank\Template วิทยานิพนธ์ รวมทุกอย่าง.dot</Template>
  <TotalTime>284</TotalTime>
  <Pages>18</Pages>
  <Words>1169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01 ปกใน</vt:lpstr>
      <vt:lpstr>01 ปกใน</vt:lpstr>
    </vt:vector>
  </TitlesOfParts>
  <Company>KMIT-NB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ปกใน</dc:title>
  <dc:creator>radomboon</dc:creator>
  <cp:lastModifiedBy>Nattachote Rugthaicharoencheep</cp:lastModifiedBy>
  <cp:revision>6</cp:revision>
  <cp:lastPrinted>2025-07-23T01:58:00Z</cp:lastPrinted>
  <dcterms:created xsi:type="dcterms:W3CDTF">2025-07-23T01:58:00Z</dcterms:created>
  <dcterms:modified xsi:type="dcterms:W3CDTF">2025-07-23T08:53:00Z</dcterms:modified>
</cp:coreProperties>
</file>